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D278" w14:textId="28D5A763" w:rsidR="0005334F" w:rsidRDefault="00685B4D" w:rsidP="0005334F">
      <w:pPr>
        <w:jc w:val="center"/>
        <w:rPr>
          <w:rFonts w:ascii="Arial" w:hAnsi="Arial" w:cs="Arial"/>
          <w:b/>
          <w:sz w:val="20"/>
          <w:szCs w:val="20"/>
        </w:rPr>
      </w:pPr>
      <w:r w:rsidRPr="004A3A52">
        <w:rPr>
          <w:rFonts w:ascii="Arial" w:hAnsi="Arial" w:cs="Arial"/>
          <w:b/>
          <w:sz w:val="20"/>
          <w:szCs w:val="20"/>
        </w:rPr>
        <w:t>EVALUACIJA</w:t>
      </w:r>
      <w:r w:rsidR="0005334F" w:rsidRPr="004A3A52">
        <w:rPr>
          <w:rFonts w:ascii="Arial" w:hAnsi="Arial" w:cs="Arial"/>
          <w:b/>
          <w:sz w:val="20"/>
          <w:szCs w:val="20"/>
        </w:rPr>
        <w:t xml:space="preserve"> PREDLOGA PROJEKTA </w:t>
      </w:r>
    </w:p>
    <w:p w14:paraId="75968E2F" w14:textId="77777777" w:rsidR="004A3A52" w:rsidRPr="004A3A52" w:rsidRDefault="004A3A52" w:rsidP="0005334F">
      <w:pPr>
        <w:jc w:val="center"/>
        <w:rPr>
          <w:rFonts w:ascii="Arial" w:hAnsi="Arial" w:cs="Arial"/>
          <w:b/>
          <w:sz w:val="20"/>
          <w:szCs w:val="20"/>
        </w:rPr>
      </w:pPr>
    </w:p>
    <w:p w14:paraId="5CBA181E" w14:textId="0A1C6418" w:rsidR="0005334F" w:rsidRPr="008D7FE9" w:rsidRDefault="0005334F" w:rsidP="00E14F75">
      <w:pPr>
        <w:spacing w:line="240" w:lineRule="auto"/>
        <w:rPr>
          <w:rFonts w:ascii="Arial" w:hAnsi="Arial" w:cs="Arial"/>
          <w:sz w:val="20"/>
          <w:szCs w:val="20"/>
        </w:rPr>
      </w:pPr>
      <w:r w:rsidRPr="008D7FE9">
        <w:rPr>
          <w:rFonts w:ascii="Arial" w:hAnsi="Arial" w:cs="Arial"/>
          <w:sz w:val="20"/>
          <w:szCs w:val="20"/>
        </w:rPr>
        <w:t xml:space="preserve">Na pozivu: „Razvoj socijalnih inicijativa u </w:t>
      </w:r>
      <w:r w:rsidR="00603647">
        <w:rPr>
          <w:rFonts w:ascii="Arial" w:hAnsi="Arial" w:cs="Arial"/>
          <w:sz w:val="20"/>
          <w:szCs w:val="20"/>
        </w:rPr>
        <w:t>Pirotu</w:t>
      </w:r>
      <w:r w:rsidRPr="008D7FE9">
        <w:rPr>
          <w:rFonts w:ascii="Arial" w:hAnsi="Arial" w:cs="Arial"/>
          <w:sz w:val="20"/>
          <w:szCs w:val="20"/>
        </w:rPr>
        <w:t>“</w:t>
      </w:r>
    </w:p>
    <w:p w14:paraId="37EE2FE7" w14:textId="44750F1A" w:rsidR="00C70DBB" w:rsidRPr="008D7FE9" w:rsidRDefault="00E14F75" w:rsidP="00E14F75">
      <w:pPr>
        <w:spacing w:line="240" w:lineRule="auto"/>
        <w:rPr>
          <w:rFonts w:ascii="Arial" w:hAnsi="Arial" w:cs="Arial"/>
          <w:sz w:val="20"/>
          <w:szCs w:val="20"/>
        </w:rPr>
      </w:pPr>
      <w:r w:rsidRPr="008D7FE9">
        <w:rPr>
          <w:rFonts w:ascii="Arial" w:hAnsi="Arial" w:cs="Arial"/>
          <w:sz w:val="20"/>
          <w:szCs w:val="20"/>
        </w:rPr>
        <w:t xml:space="preserve">U okviru projekta: </w:t>
      </w:r>
      <w:r w:rsidR="00C70DBB" w:rsidRPr="008D7FE9">
        <w:rPr>
          <w:rFonts w:ascii="Arial" w:hAnsi="Arial" w:cs="Arial"/>
          <w:sz w:val="20"/>
          <w:szCs w:val="20"/>
        </w:rPr>
        <w:t xml:space="preserve"> „</w:t>
      </w:r>
      <w:r w:rsidR="009E0E82" w:rsidRPr="008D7FE9">
        <w:rPr>
          <w:rFonts w:ascii="Arial" w:hAnsi="Arial" w:cs="Arial"/>
          <w:sz w:val="20"/>
          <w:szCs w:val="20"/>
        </w:rPr>
        <w:t xml:space="preserve"> REINTEGRACIJA II – dalja podrška održivoj (re)integraciji povratnika u Srbiji</w:t>
      </w:r>
      <w:r w:rsidR="00C70DBB" w:rsidRPr="008D7FE9">
        <w:rPr>
          <w:rFonts w:ascii="Arial" w:hAnsi="Arial" w:cs="Arial"/>
          <w:sz w:val="20"/>
          <w:szCs w:val="20"/>
        </w:rPr>
        <w:t>”</w:t>
      </w:r>
    </w:p>
    <w:p w14:paraId="47B079C0" w14:textId="2BD990DE" w:rsidR="00C70DBB" w:rsidRPr="008D7FE9" w:rsidRDefault="001826EA" w:rsidP="00E14F75">
      <w:pPr>
        <w:spacing w:line="240" w:lineRule="auto"/>
        <w:rPr>
          <w:rFonts w:ascii="Arial" w:hAnsi="Arial" w:cs="Arial"/>
          <w:sz w:val="20"/>
          <w:szCs w:val="20"/>
        </w:rPr>
      </w:pPr>
      <w:r w:rsidRPr="008D7FE9">
        <w:rPr>
          <w:rFonts w:ascii="Arial" w:hAnsi="Arial" w:cs="Arial"/>
          <w:sz w:val="20"/>
          <w:szCs w:val="20"/>
        </w:rPr>
        <w:t>Implementator projekta: IDC</w:t>
      </w:r>
    </w:p>
    <w:p w14:paraId="3242635D" w14:textId="472FE6F6" w:rsidR="00C70DBB" w:rsidRPr="008D7FE9" w:rsidRDefault="00C70DBB" w:rsidP="00E14F75">
      <w:pPr>
        <w:spacing w:line="240" w:lineRule="auto"/>
        <w:rPr>
          <w:rFonts w:ascii="Arial" w:hAnsi="Arial" w:cs="Arial"/>
          <w:sz w:val="20"/>
          <w:szCs w:val="20"/>
        </w:rPr>
      </w:pPr>
      <w:r w:rsidRPr="008D7FE9">
        <w:rPr>
          <w:rFonts w:ascii="Arial" w:hAnsi="Arial" w:cs="Arial"/>
          <w:sz w:val="20"/>
          <w:szCs w:val="20"/>
        </w:rPr>
        <w:t>Reference:</w:t>
      </w:r>
      <w:r w:rsidR="00E14F75" w:rsidRPr="008D7FE9">
        <w:rPr>
          <w:rFonts w:ascii="Arial" w:hAnsi="Arial" w:cs="Arial"/>
          <w:sz w:val="20"/>
          <w:szCs w:val="20"/>
        </w:rPr>
        <w:t xml:space="preserve"> </w:t>
      </w:r>
      <w:r w:rsidR="009E0E82" w:rsidRPr="008D7FE9">
        <w:rPr>
          <w:rFonts w:ascii="Arial" w:hAnsi="Arial" w:cs="Arial"/>
          <w:sz w:val="20"/>
          <w:szCs w:val="20"/>
        </w:rPr>
        <w:t xml:space="preserve">SRB2204 / BMZ / </w:t>
      </w:r>
      <w:r w:rsidRPr="008D7FE9">
        <w:rPr>
          <w:rFonts w:ascii="Arial" w:hAnsi="Arial" w:cs="Arial"/>
          <w:sz w:val="20"/>
          <w:szCs w:val="20"/>
        </w:rPr>
        <w:t xml:space="preserve"> Ugovor broj: </w:t>
      </w:r>
      <w:r w:rsidR="009E0E82" w:rsidRPr="008D7FE9">
        <w:rPr>
          <w:rFonts w:ascii="Arial" w:hAnsi="Arial" w:cs="Arial"/>
          <w:sz w:val="20"/>
          <w:szCs w:val="20"/>
        </w:rPr>
        <w:t>6518</w:t>
      </w:r>
    </w:p>
    <w:p w14:paraId="37EAAC65" w14:textId="77777777" w:rsidR="00C70DBB" w:rsidRPr="004A3A52" w:rsidRDefault="00C70DBB" w:rsidP="00C70DBB">
      <w:pPr>
        <w:jc w:val="center"/>
        <w:rPr>
          <w:rFonts w:ascii="Arial" w:hAnsi="Arial" w:cs="Arial"/>
          <w:b/>
          <w:sz w:val="20"/>
          <w:szCs w:val="20"/>
        </w:rPr>
      </w:pPr>
    </w:p>
    <w:p w14:paraId="7557E51D" w14:textId="77777777" w:rsidR="00685B4D" w:rsidRPr="00685B4D" w:rsidRDefault="00685B4D" w:rsidP="00685B4D">
      <w:pPr>
        <w:spacing w:before="120" w:after="0" w:line="240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47FD707D" w14:textId="7528F372" w:rsidR="00685B4D" w:rsidRPr="00685B4D" w:rsidRDefault="00E14F75" w:rsidP="00685B4D">
      <w:pPr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A3A52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BODOVANJE</w:t>
      </w:r>
    </w:p>
    <w:p w14:paraId="60D13510" w14:textId="77777777" w:rsidR="00685B4D" w:rsidRPr="00685B4D" w:rsidRDefault="00685B4D" w:rsidP="00685B4D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47D392E3" w14:textId="3F60F97D" w:rsidR="00E14F75" w:rsidRPr="00E14F75" w:rsidRDefault="00E14F75" w:rsidP="00E14F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E14F75">
        <w:rPr>
          <w:rFonts w:ascii="Arial" w:eastAsia="Calibri" w:hAnsi="Arial" w:cs="Arial"/>
          <w:sz w:val="20"/>
          <w:szCs w:val="20"/>
          <w:lang w:val="sr-Latn-RS"/>
        </w:rPr>
        <w:t>Kriterijumi ocenjivanja su podeljeni na naslove i podnaslove. Kriterijumi pod naslovom 1 su eliminatornog karaktera. Ako je odgovor na bilo koji od kriterijuma „Ne“, prijava će biti odbijena po ovom osnovu. Za naslov 2, svaki podnaslov će dobiti ocenu između 1 i 5 na sledeći način: 1 = veoma loše; 2 = loše; 3 = adekvatno; 4 = dobro; 5 = veoma dobro. Predlozi boljeg kvaliteta dobiće više bodova.</w:t>
      </w:r>
      <w:r w:rsidRPr="004A3A52">
        <w:rPr>
          <w:rFonts w:ascii="Arial" w:eastAsia="Calibri" w:hAnsi="Arial" w:cs="Arial"/>
          <w:sz w:val="20"/>
          <w:szCs w:val="20"/>
          <w:lang w:val="sr-Latn-RS"/>
        </w:rPr>
        <w:t xml:space="preserve"> Ukupan broj bodova će biti obračunat u posebnoj tabeli, na osnovu evaluacionih tabela svakog ocenjivača. </w:t>
      </w:r>
    </w:p>
    <w:p w14:paraId="3C45EB4A" w14:textId="77777777" w:rsidR="00E14F75" w:rsidRPr="004A3A52" w:rsidRDefault="00E14F75" w:rsidP="00685B4D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1605617" w14:textId="77777777" w:rsidR="00E14F75" w:rsidRPr="004A3A52" w:rsidRDefault="00E14F75" w:rsidP="00685B4D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03B9EA0E" w14:textId="33F367C6" w:rsidR="00685B4D" w:rsidRPr="00685B4D" w:rsidRDefault="00685B4D" w:rsidP="00F02840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685B4D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281"/>
      </w:tblGrid>
      <w:tr w:rsidR="00F02840" w:rsidRPr="00685B4D" w14:paraId="4944AA22" w14:textId="77777777" w:rsidTr="00F02840">
        <w:tc>
          <w:tcPr>
            <w:tcW w:w="8856" w:type="dxa"/>
            <w:gridSpan w:val="2"/>
            <w:shd w:val="clear" w:color="auto" w:fill="F2F2F2" w:themeFill="background1" w:themeFillShade="F2"/>
          </w:tcPr>
          <w:p w14:paraId="692B9D76" w14:textId="769A2997" w:rsidR="00F02840" w:rsidRPr="00F02840" w:rsidRDefault="00F02840" w:rsidP="00F02840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  <w:r w:rsidRPr="00F0284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Evaluaciju popunio/popunila:</w:t>
            </w:r>
          </w:p>
        </w:tc>
      </w:tr>
      <w:tr w:rsidR="00F02840" w:rsidRPr="00685B4D" w14:paraId="36E6134B" w14:textId="77777777" w:rsidTr="0028065C">
        <w:tc>
          <w:tcPr>
            <w:tcW w:w="4575" w:type="dxa"/>
          </w:tcPr>
          <w:p w14:paraId="079F701C" w14:textId="0ED6DFEA" w:rsidR="00F02840" w:rsidRPr="004A3A52" w:rsidRDefault="00F02840" w:rsidP="00F02840">
            <w:pPr>
              <w:spacing w:before="120" w:after="200" w:line="276" w:lineRule="auto"/>
              <w:ind w:left="643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  <w:r w:rsidRPr="004A3A5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Ime evaluatora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/evaluatorke</w:t>
            </w:r>
            <w:r w:rsidRPr="004A3A5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281" w:type="dxa"/>
          </w:tcPr>
          <w:p w14:paraId="0A9CA802" w14:textId="77777777" w:rsidR="00F02840" w:rsidRPr="00685B4D" w:rsidRDefault="00F02840" w:rsidP="00685B4D">
            <w:p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</w:p>
        </w:tc>
      </w:tr>
    </w:tbl>
    <w:p w14:paraId="6A3FB443" w14:textId="77777777" w:rsidR="00685B4D" w:rsidRPr="00685B4D" w:rsidRDefault="00685B4D" w:rsidP="00685B4D">
      <w:pPr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664"/>
      </w:tblGrid>
      <w:tr w:rsidR="00F02840" w:rsidRPr="00685B4D" w14:paraId="46716367" w14:textId="77777777" w:rsidTr="00F02840">
        <w:trPr>
          <w:trHeight w:val="611"/>
        </w:trPr>
        <w:tc>
          <w:tcPr>
            <w:tcW w:w="8928" w:type="dxa"/>
            <w:gridSpan w:val="2"/>
            <w:shd w:val="clear" w:color="auto" w:fill="F2F2F2" w:themeFill="background1" w:themeFillShade="F2"/>
          </w:tcPr>
          <w:p w14:paraId="6AFB5178" w14:textId="1E67D3EA" w:rsidR="00F02840" w:rsidRPr="00F02840" w:rsidRDefault="00F02840" w:rsidP="00F02840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  <w:r w:rsidRPr="00F0284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PODACI ZA IDENTIFIKACIJU</w:t>
            </w:r>
          </w:p>
        </w:tc>
      </w:tr>
      <w:tr w:rsidR="00F02840" w:rsidRPr="00685B4D" w14:paraId="2DEF173F" w14:textId="77777777" w:rsidTr="00F02840">
        <w:trPr>
          <w:trHeight w:val="368"/>
        </w:trPr>
        <w:tc>
          <w:tcPr>
            <w:tcW w:w="4264" w:type="dxa"/>
          </w:tcPr>
          <w:p w14:paraId="3E7A5450" w14:textId="7A6755AA" w:rsidR="00F02840" w:rsidRDefault="00F02840" w:rsidP="00F0284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Referentni broj</w:t>
            </w:r>
            <w:r w:rsidRPr="00685B4D"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664" w:type="dxa"/>
          </w:tcPr>
          <w:p w14:paraId="760160E5" w14:textId="694E4CDF" w:rsidR="00F02840" w:rsidRPr="00F02840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  <w:r w:rsidRPr="00F0284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  <w:t>Prijava broj 1</w:t>
            </w:r>
          </w:p>
        </w:tc>
      </w:tr>
      <w:tr w:rsidR="00F02840" w:rsidRPr="00685B4D" w14:paraId="09A4AEE2" w14:textId="77777777" w:rsidTr="0028065C">
        <w:tc>
          <w:tcPr>
            <w:tcW w:w="4264" w:type="dxa"/>
          </w:tcPr>
          <w:p w14:paraId="07A788CB" w14:textId="0C61EEF0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Naziv aplikanta</w:t>
            </w:r>
            <w:r w:rsidRPr="00685B4D"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664" w:type="dxa"/>
          </w:tcPr>
          <w:p w14:paraId="413782E0" w14:textId="1F5D2F09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F02840" w:rsidRPr="00685B4D" w14:paraId="7FA4D832" w14:textId="77777777" w:rsidTr="0028065C">
        <w:tc>
          <w:tcPr>
            <w:tcW w:w="4264" w:type="dxa"/>
          </w:tcPr>
          <w:p w14:paraId="5E983BF4" w14:textId="248B3AF7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Naziv akcije</w:t>
            </w:r>
            <w:r w:rsidRPr="00685B4D"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664" w:type="dxa"/>
          </w:tcPr>
          <w:p w14:paraId="1140D7D6" w14:textId="54E23207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F02840" w:rsidRPr="00685B4D" w14:paraId="383529B2" w14:textId="77777777" w:rsidTr="0028065C">
        <w:tc>
          <w:tcPr>
            <w:tcW w:w="4264" w:type="dxa"/>
          </w:tcPr>
          <w:p w14:paraId="122BAE9F" w14:textId="253CB227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Tražena suma</w:t>
            </w:r>
            <w:r w:rsidRPr="00685B4D"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664" w:type="dxa"/>
          </w:tcPr>
          <w:p w14:paraId="30D6B6F2" w14:textId="04A61482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F02840" w:rsidRPr="00685B4D" w14:paraId="2209FE57" w14:textId="77777777" w:rsidTr="0028065C">
        <w:tc>
          <w:tcPr>
            <w:tcW w:w="4264" w:type="dxa"/>
          </w:tcPr>
          <w:p w14:paraId="4E7344C2" w14:textId="5BD6927B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Trajanje</w:t>
            </w:r>
            <w:r w:rsidRPr="00685B4D">
              <w:rPr>
                <w:rFonts w:ascii="Arial" w:eastAsia="Times New Roman" w:hAnsi="Arial" w:cs="Arial"/>
                <w:snapToGrid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4664" w:type="dxa"/>
          </w:tcPr>
          <w:p w14:paraId="3721AD81" w14:textId="726D6A28" w:rsidR="00F02840" w:rsidRPr="00685B4D" w:rsidRDefault="00F02840" w:rsidP="00F0284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11521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1082"/>
        <w:gridCol w:w="896"/>
      </w:tblGrid>
      <w:tr w:rsidR="008D7FE9" w:rsidRPr="004A3A52" w14:paraId="660BD4F6" w14:textId="77777777" w:rsidTr="008D7FE9">
        <w:trPr>
          <w:trHeight w:val="342"/>
        </w:trPr>
        <w:tc>
          <w:tcPr>
            <w:tcW w:w="3841" w:type="pct"/>
            <w:shd w:val="clear" w:color="auto" w:fill="EAF1DD"/>
          </w:tcPr>
          <w:p w14:paraId="77B55968" w14:textId="7B613F62" w:rsidR="008D7FE9" w:rsidRPr="004A3A52" w:rsidRDefault="00F02840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3.</w:t>
            </w:r>
            <w:r w:rsidR="008D7FE9" w:rsidRPr="00F02840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ADMINISTRATIVNA PROVERA</w:t>
            </w:r>
          </w:p>
        </w:tc>
        <w:tc>
          <w:tcPr>
            <w:tcW w:w="634" w:type="pct"/>
            <w:shd w:val="clear" w:color="auto" w:fill="EAF1DD"/>
          </w:tcPr>
          <w:p w14:paraId="0333F182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525" w:type="pct"/>
            <w:shd w:val="clear" w:color="auto" w:fill="EAF1DD"/>
          </w:tcPr>
          <w:p w14:paraId="7AC4AC1D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Ne</w:t>
            </w:r>
          </w:p>
        </w:tc>
      </w:tr>
      <w:tr w:rsidR="008D7FE9" w:rsidRPr="004A3A52" w14:paraId="6C680C8E" w14:textId="77777777" w:rsidTr="008D7FE9">
        <w:trPr>
          <w:trHeight w:val="469"/>
        </w:trPr>
        <w:tc>
          <w:tcPr>
            <w:tcW w:w="3841" w:type="pct"/>
          </w:tcPr>
          <w:p w14:paraId="6EF5DF05" w14:textId="06174091" w:rsidR="008D7FE9" w:rsidRPr="00554A9B" w:rsidRDefault="00554A9B" w:rsidP="00554A9B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 I</w:t>
            </w:r>
            <w:r w:rsidR="008D7FE9" w:rsidRPr="00554A9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spoštovan je rok za podnošenje predloga          </w:t>
            </w:r>
          </w:p>
        </w:tc>
        <w:tc>
          <w:tcPr>
            <w:tcW w:w="634" w:type="pct"/>
          </w:tcPr>
          <w:p w14:paraId="6979B41B" w14:textId="1E83BC25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7CFF6238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8D7FE9" w:rsidRPr="004A3A52" w14:paraId="7C84AF3C" w14:textId="77777777" w:rsidTr="008D7FE9">
        <w:trPr>
          <w:trHeight w:val="457"/>
        </w:trPr>
        <w:tc>
          <w:tcPr>
            <w:tcW w:w="3841" w:type="pct"/>
          </w:tcPr>
          <w:p w14:paraId="6EB69A7F" w14:textId="0CFC9954" w:rsidR="008D7FE9" w:rsidRPr="00F02840" w:rsidRDefault="008D7FE9" w:rsidP="00F0284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F0284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Podnosilac predloga ispunjava kriterijume prihvatljivosti u odeljku 3.</w:t>
            </w:r>
          </w:p>
        </w:tc>
        <w:tc>
          <w:tcPr>
            <w:tcW w:w="634" w:type="pct"/>
          </w:tcPr>
          <w:p w14:paraId="6E51DE2A" w14:textId="3ED5969B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55C4DDFA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8D7FE9" w:rsidRPr="004A3A52" w14:paraId="5587DEB9" w14:textId="77777777" w:rsidTr="008D7FE9">
        <w:trPr>
          <w:trHeight w:val="457"/>
        </w:trPr>
        <w:tc>
          <w:tcPr>
            <w:tcW w:w="3841" w:type="pct"/>
          </w:tcPr>
          <w:p w14:paraId="094394D3" w14:textId="4249E97A" w:rsidR="008D7FE9" w:rsidRPr="00F02840" w:rsidRDefault="008D7FE9" w:rsidP="00F02840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F0284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Prateći dokumenti su dostavljeni u skladu sa smernicama</w:t>
            </w:r>
          </w:p>
        </w:tc>
        <w:tc>
          <w:tcPr>
            <w:tcW w:w="634" w:type="pct"/>
          </w:tcPr>
          <w:p w14:paraId="00B1183B" w14:textId="22FF96DF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4FB3E0A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8D7FE9" w:rsidRPr="004A3A52" w14:paraId="63A1E7F8" w14:textId="77777777" w:rsidTr="008D7FE9">
        <w:trPr>
          <w:trHeight w:val="457"/>
        </w:trPr>
        <w:tc>
          <w:tcPr>
            <w:tcW w:w="3841" w:type="pct"/>
          </w:tcPr>
          <w:p w14:paraId="5878436C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Ako su svi prethodni odgovori bili DA:</w:t>
            </w:r>
          </w:p>
        </w:tc>
        <w:tc>
          <w:tcPr>
            <w:tcW w:w="634" w:type="pct"/>
          </w:tcPr>
          <w:p w14:paraId="18BF7116" w14:textId="424BA554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03620D39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8D7FE9" w:rsidRPr="004A3A52" w14:paraId="45D83D2A" w14:textId="77777777" w:rsidTr="008D7FE9">
        <w:trPr>
          <w:trHeight w:val="481"/>
        </w:trPr>
        <w:tc>
          <w:tcPr>
            <w:tcW w:w="3841" w:type="pct"/>
          </w:tcPr>
          <w:p w14:paraId="554D1200" w14:textId="77777777" w:rsidR="008D7FE9" w:rsidRPr="0073506F" w:rsidRDefault="008D7FE9" w:rsidP="008D7F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</w:pPr>
            <w:r w:rsidRPr="0073506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Odluka: Prijava je prihvaćena</w:t>
            </w:r>
          </w:p>
        </w:tc>
        <w:tc>
          <w:tcPr>
            <w:tcW w:w="634" w:type="pct"/>
          </w:tcPr>
          <w:p w14:paraId="08B85BFA" w14:textId="6B1269D2" w:rsidR="008D7FE9" w:rsidRPr="0073506F" w:rsidRDefault="008D7FE9" w:rsidP="008D7F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3AD2E5C" w14:textId="77777777" w:rsidR="008D7FE9" w:rsidRPr="004A3A52" w:rsidRDefault="008D7FE9" w:rsidP="008D7F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</w:tbl>
    <w:p w14:paraId="746F063A" w14:textId="77777777" w:rsidR="00685B4D" w:rsidRPr="00685B4D" w:rsidRDefault="00685B4D" w:rsidP="00685B4D">
      <w:pPr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447BEBC9" w14:textId="77777777" w:rsidR="00685B4D" w:rsidRPr="00685B4D" w:rsidRDefault="00685B4D" w:rsidP="00685B4D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11147F9" w14:textId="77777777" w:rsidR="00685B4D" w:rsidRPr="00685B4D" w:rsidRDefault="00685B4D" w:rsidP="00685B4D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F030002" w14:textId="77777777" w:rsidR="00685B4D" w:rsidRPr="00685B4D" w:rsidRDefault="00685B4D" w:rsidP="00685B4D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12443C9" w14:textId="77777777" w:rsidR="00685B4D" w:rsidRPr="00685B4D" w:rsidRDefault="00685B4D" w:rsidP="00685B4D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62712F3" w14:textId="77777777" w:rsidR="00685B4D" w:rsidRPr="00685B4D" w:rsidRDefault="00685B4D" w:rsidP="00685B4D">
      <w:pPr>
        <w:tabs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tbl>
      <w:tblPr>
        <w:tblpPr w:leftFromText="180" w:rightFromText="180" w:vertAnchor="page" w:horzAnchor="margin" w:tblpY="2247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1083"/>
        <w:gridCol w:w="1178"/>
      </w:tblGrid>
      <w:tr w:rsidR="000824BE" w:rsidRPr="004A3A52" w14:paraId="68D4BF85" w14:textId="77777777" w:rsidTr="00554A9B">
        <w:trPr>
          <w:trHeight w:val="350"/>
        </w:trPr>
        <w:tc>
          <w:tcPr>
            <w:tcW w:w="3718" w:type="pct"/>
            <w:shd w:val="clear" w:color="auto" w:fill="EAF1DD"/>
          </w:tcPr>
          <w:p w14:paraId="5DDD9E86" w14:textId="4607F8BA" w:rsidR="000824BE" w:rsidRPr="00554A9B" w:rsidRDefault="00554A9B" w:rsidP="00E438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3</w:t>
            </w:r>
            <w:r w:rsidR="000824BE" w:rsidRPr="00554A9B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. EVALUACIJA PRIJAVA</w:t>
            </w:r>
          </w:p>
        </w:tc>
        <w:tc>
          <w:tcPr>
            <w:tcW w:w="614" w:type="pct"/>
            <w:shd w:val="clear" w:color="auto" w:fill="EAF1DD"/>
          </w:tcPr>
          <w:p w14:paraId="1A17592B" w14:textId="744496EC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68" w:type="pct"/>
            <w:shd w:val="clear" w:color="auto" w:fill="EAF1DD"/>
          </w:tcPr>
          <w:p w14:paraId="0CC47BF9" w14:textId="065EDB57" w:rsidR="000824BE" w:rsidRPr="004A3A52" w:rsidRDefault="00072394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Bodovi</w:t>
            </w:r>
          </w:p>
        </w:tc>
      </w:tr>
      <w:tr w:rsidR="000824BE" w:rsidRPr="004A3A52" w14:paraId="60E5E2CF" w14:textId="77777777" w:rsidTr="00554A9B">
        <w:trPr>
          <w:trHeight w:val="558"/>
        </w:trPr>
        <w:tc>
          <w:tcPr>
            <w:tcW w:w="3718" w:type="pct"/>
          </w:tcPr>
          <w:p w14:paraId="44C436C5" w14:textId="6B2D5583" w:rsidR="000824BE" w:rsidRPr="004A3A52" w:rsidRDefault="00554A9B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color w:val="000000"/>
                <w:sz w:val="20"/>
                <w:szCs w:val="20"/>
                <w:lang w:val="sr-Latn-RS"/>
              </w:rPr>
              <w:t>.1 Da li podnosilac prijave ima dovoljno projektnog iskustva, operativne i finansijske kapacitete?</w:t>
            </w:r>
          </w:p>
        </w:tc>
        <w:tc>
          <w:tcPr>
            <w:tcW w:w="614" w:type="pct"/>
          </w:tcPr>
          <w:p w14:paraId="3675FB29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67311455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75D9A2A3" w14:textId="77777777" w:rsidTr="00554A9B">
        <w:trPr>
          <w:trHeight w:val="362"/>
        </w:trPr>
        <w:tc>
          <w:tcPr>
            <w:tcW w:w="3718" w:type="pct"/>
          </w:tcPr>
          <w:p w14:paraId="6E3B088C" w14:textId="54E0331D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 xml:space="preserve">.2 Prethodno iskustvo podnosioca prijave u radu u oblasti predloženog projekta. </w:t>
            </w:r>
          </w:p>
        </w:tc>
        <w:tc>
          <w:tcPr>
            <w:tcW w:w="614" w:type="pct"/>
          </w:tcPr>
          <w:p w14:paraId="69C3CB88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1764172C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1EFA311C" w14:textId="77777777" w:rsidTr="00554A9B">
        <w:trPr>
          <w:trHeight w:val="469"/>
        </w:trPr>
        <w:tc>
          <w:tcPr>
            <w:tcW w:w="3718" w:type="pct"/>
          </w:tcPr>
          <w:p w14:paraId="39413523" w14:textId="35CB7A28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.3 Da li podnosilac prijave pokazuje saradnju sa relevan</w:t>
            </w:r>
            <w:r w:rsidR="00E4593D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 xml:space="preserve">tnim zainteresovanim stranama? </w:t>
            </w:r>
          </w:p>
        </w:tc>
        <w:tc>
          <w:tcPr>
            <w:tcW w:w="614" w:type="pct"/>
          </w:tcPr>
          <w:p w14:paraId="15A0452D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68" w:type="pct"/>
          </w:tcPr>
          <w:p w14:paraId="408A916F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79FBDCF8" w14:textId="77777777" w:rsidTr="00554A9B">
        <w:trPr>
          <w:trHeight w:val="576"/>
        </w:trPr>
        <w:tc>
          <w:tcPr>
            <w:tcW w:w="3718" w:type="pct"/>
          </w:tcPr>
          <w:p w14:paraId="7F3AB438" w14:textId="3A06229B" w:rsidR="000824BE" w:rsidRPr="004A3A52" w:rsidRDefault="00554A9B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.4 Koliko je predlog relevantan za ciljeve, prioritete, rezultate i aktivnosti Poziva za podnošenje predloga?</w:t>
            </w:r>
          </w:p>
        </w:tc>
        <w:tc>
          <w:tcPr>
            <w:tcW w:w="614" w:type="pct"/>
          </w:tcPr>
          <w:p w14:paraId="0A20B944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24700EFE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ED7EB35" w14:textId="77777777" w:rsidTr="00554A9B">
        <w:trPr>
          <w:trHeight w:val="629"/>
        </w:trPr>
        <w:tc>
          <w:tcPr>
            <w:tcW w:w="3718" w:type="pct"/>
          </w:tcPr>
          <w:p w14:paraId="4E5906DC" w14:textId="44642CBF" w:rsidR="000824BE" w:rsidRPr="004A3A52" w:rsidRDefault="00554A9B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.5 Da li su predložene aktivnosti odgovarajuće, praktične i u skladu sa očekivanim rezultatima projekta?</w:t>
            </w:r>
          </w:p>
        </w:tc>
        <w:tc>
          <w:tcPr>
            <w:tcW w:w="614" w:type="pct"/>
          </w:tcPr>
          <w:p w14:paraId="48690DFF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014AD4F2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4AD08DDA" w14:textId="77777777" w:rsidTr="00554A9B">
        <w:trPr>
          <w:trHeight w:val="991"/>
        </w:trPr>
        <w:tc>
          <w:tcPr>
            <w:tcW w:w="3718" w:type="pct"/>
          </w:tcPr>
          <w:p w14:paraId="2C6718F0" w14:textId="1C366422" w:rsidR="000824BE" w:rsidRPr="004A3A52" w:rsidRDefault="00554A9B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.6 Koliko su jasno definisani i strateški odabrani oni koji su uključeni (korisnici, ciljne grupe)? Da li su njihove potrebe pokazane i na koji način se predlog odnosi na njih?</w:t>
            </w:r>
          </w:p>
        </w:tc>
        <w:tc>
          <w:tcPr>
            <w:tcW w:w="614" w:type="pct"/>
          </w:tcPr>
          <w:p w14:paraId="0A347583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198CD4E8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92C5CC0" w14:textId="77777777" w:rsidTr="00554A9B">
        <w:trPr>
          <w:trHeight w:val="469"/>
        </w:trPr>
        <w:tc>
          <w:tcPr>
            <w:tcW w:w="3718" w:type="pct"/>
          </w:tcPr>
          <w:p w14:paraId="3DDEC3EB" w14:textId="0116E521" w:rsidR="000824BE" w:rsidRPr="004A3A52" w:rsidRDefault="00554A9B" w:rsidP="00E4593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.7 Da li je verovatno da će aktivnost imati opipljiv uticaj na ciljne grupe</w:t>
            </w:r>
            <w:r w:rsidR="00E4593D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 xml:space="preserve"> kojima je namenjen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614" w:type="pct"/>
          </w:tcPr>
          <w:p w14:paraId="260ED6C1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22516F6D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61EB188" w14:textId="77777777" w:rsidTr="00554A9B">
        <w:trPr>
          <w:trHeight w:val="469"/>
        </w:trPr>
        <w:tc>
          <w:tcPr>
            <w:tcW w:w="3718" w:type="pct"/>
          </w:tcPr>
          <w:p w14:paraId="76D37A44" w14:textId="2B8C2ADB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.8 Da li je nivo uključenosti i učešća u aktivnosti saradnika i drugih zainteresovanih strana zadovoljavajući?</w:t>
            </w:r>
          </w:p>
          <w:p w14:paraId="25EEF56A" w14:textId="27CC8B8E" w:rsidR="000E577F" w:rsidRPr="004A3A52" w:rsidRDefault="000E577F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14" w:type="pct"/>
          </w:tcPr>
          <w:p w14:paraId="5B4997CE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68" w:type="pct"/>
          </w:tcPr>
          <w:p w14:paraId="3151B1CC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6B7FDF8C" w14:textId="77777777" w:rsidTr="00554A9B">
        <w:trPr>
          <w:trHeight w:val="469"/>
        </w:trPr>
        <w:tc>
          <w:tcPr>
            <w:tcW w:w="3718" w:type="pct"/>
          </w:tcPr>
          <w:p w14:paraId="41ABCC90" w14:textId="3FB4C6D0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.9 Da li je projekat održiv?</w:t>
            </w:r>
            <w:r w:rsidR="00072394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 xml:space="preserve"> Da li ima finasijsku i institucionalnu podršku kao i podršku drugih OCD?</w:t>
            </w:r>
          </w:p>
          <w:p w14:paraId="028D80C2" w14:textId="47B6E53D" w:rsidR="000E577F" w:rsidRPr="004A3A52" w:rsidRDefault="000E577F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14" w:type="pct"/>
          </w:tcPr>
          <w:p w14:paraId="0991377F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68" w:type="pct"/>
          </w:tcPr>
          <w:p w14:paraId="230AAC47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8D9937D" w14:textId="77777777" w:rsidTr="00554A9B">
        <w:trPr>
          <w:trHeight w:val="469"/>
        </w:trPr>
        <w:tc>
          <w:tcPr>
            <w:tcW w:w="3718" w:type="pct"/>
          </w:tcPr>
          <w:p w14:paraId="2C152150" w14:textId="349FCE80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.10 U kojoj meri projekat utiče na promociju/zaštitu ljudskih prava, rodne ravnopravnosti, borbe protiv diskriminacije i zaštite životne sredine</w:t>
            </w:r>
            <w:r w:rsidR="00FD5180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?</w:t>
            </w:r>
          </w:p>
          <w:p w14:paraId="23AFDE8E" w14:textId="069CA2ED" w:rsidR="000E577F" w:rsidRPr="004A3A52" w:rsidRDefault="000E577F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14" w:type="pct"/>
          </w:tcPr>
          <w:p w14:paraId="2CF9C3FB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68" w:type="pct"/>
          </w:tcPr>
          <w:p w14:paraId="04E03839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5C268AC9" w14:textId="77777777" w:rsidTr="00554A9B">
        <w:trPr>
          <w:trHeight w:val="469"/>
        </w:trPr>
        <w:tc>
          <w:tcPr>
            <w:tcW w:w="3718" w:type="pct"/>
          </w:tcPr>
          <w:p w14:paraId="3DFBDF67" w14:textId="34DD6864" w:rsidR="000824BE" w:rsidRPr="004A3A52" w:rsidRDefault="00554A9B" w:rsidP="00E438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.11 Da li je plan rada za sprovođenje aktivnosti jasan i izvodljiv? Da li je vremenski okvir realan?</w:t>
            </w:r>
          </w:p>
        </w:tc>
        <w:tc>
          <w:tcPr>
            <w:tcW w:w="614" w:type="pct"/>
          </w:tcPr>
          <w:p w14:paraId="02B646B7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25C39B38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464BD83" w14:textId="77777777" w:rsidTr="00554A9B">
        <w:trPr>
          <w:trHeight w:val="457"/>
        </w:trPr>
        <w:tc>
          <w:tcPr>
            <w:tcW w:w="3718" w:type="pct"/>
          </w:tcPr>
          <w:p w14:paraId="4DA730E3" w14:textId="24FD3005" w:rsidR="000824BE" w:rsidRPr="004A3A52" w:rsidRDefault="00554A9B" w:rsidP="00E438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3</w:t>
            </w:r>
            <w:r w:rsidR="000824BE"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.12 Da li su aktivnosti na odgovarajući način prikazane u budžetu?</w:t>
            </w:r>
          </w:p>
        </w:tc>
        <w:tc>
          <w:tcPr>
            <w:tcW w:w="614" w:type="pct"/>
          </w:tcPr>
          <w:p w14:paraId="220B5593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668" w:type="pct"/>
          </w:tcPr>
          <w:p w14:paraId="27DEAB77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  <w:tr w:rsidR="000824BE" w:rsidRPr="004A3A52" w14:paraId="27EFDCD9" w14:textId="77777777" w:rsidTr="00554A9B">
        <w:trPr>
          <w:trHeight w:val="220"/>
        </w:trPr>
        <w:tc>
          <w:tcPr>
            <w:tcW w:w="3718" w:type="pct"/>
            <w:shd w:val="clear" w:color="auto" w:fill="EAF1DD"/>
          </w:tcPr>
          <w:p w14:paraId="47C716CB" w14:textId="77777777" w:rsidR="000824BE" w:rsidRPr="004A3A52" w:rsidRDefault="000824BE" w:rsidP="00E438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614" w:type="pct"/>
            <w:shd w:val="clear" w:color="auto" w:fill="EAF1DD"/>
          </w:tcPr>
          <w:p w14:paraId="3BC2392C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 w:rsidRPr="004A3A52">
              <w:rPr>
                <w:rFonts w:ascii="Arial" w:eastAsia="Calibri" w:hAnsi="Arial" w:cs="Arial"/>
                <w:sz w:val="20"/>
                <w:szCs w:val="20"/>
                <w:lang w:val="sr-Latn-RS"/>
              </w:rPr>
              <w:t>100</w:t>
            </w:r>
          </w:p>
        </w:tc>
        <w:tc>
          <w:tcPr>
            <w:tcW w:w="668" w:type="pct"/>
            <w:shd w:val="clear" w:color="auto" w:fill="EAF1DD"/>
          </w:tcPr>
          <w:p w14:paraId="25181524" w14:textId="77777777" w:rsidR="000824BE" w:rsidRPr="004A3A52" w:rsidRDefault="000824BE" w:rsidP="00E43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</w:p>
        </w:tc>
      </w:tr>
    </w:tbl>
    <w:p w14:paraId="4DC28E6D" w14:textId="4E3620BA" w:rsidR="004A3A52" w:rsidRPr="0073506F" w:rsidRDefault="004A3A52" w:rsidP="004A3A5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73506F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Snage:</w:t>
      </w:r>
    </w:p>
    <w:p w14:paraId="04989487" w14:textId="77777777" w:rsidR="0073506F" w:rsidRPr="00685B4D" w:rsidRDefault="0073506F" w:rsidP="004A3A5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3BDECF7A" w14:textId="77777777" w:rsidR="004A3A52" w:rsidRPr="00685B4D" w:rsidRDefault="004A3A52" w:rsidP="004A3A52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06ECAF2A" w14:textId="08D1AD93" w:rsidR="004A3A52" w:rsidRPr="0073506F" w:rsidRDefault="004A3A52" w:rsidP="004A3A5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73506F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Slabosti: </w:t>
      </w:r>
    </w:p>
    <w:p w14:paraId="6C86B118" w14:textId="77777777" w:rsidR="0073506F" w:rsidRPr="00685B4D" w:rsidRDefault="0073506F" w:rsidP="004A3A5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41089209" w14:textId="77777777" w:rsidR="004A3A52" w:rsidRPr="00685B4D" w:rsidRDefault="004A3A52" w:rsidP="004A3A52">
      <w:pPr>
        <w:keepNext/>
        <w:keepLines/>
        <w:spacing w:before="120"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00D72A75" w14:textId="77777777" w:rsidR="004A3A52" w:rsidRPr="004A3A52" w:rsidRDefault="004A3A52" w:rsidP="004A3A52">
      <w:pPr>
        <w:spacing w:after="200" w:line="276" w:lineRule="auto"/>
        <w:rPr>
          <w:rFonts w:ascii="Arial" w:eastAsia="Batang" w:hAnsi="Arial" w:cs="Arial"/>
          <w:sz w:val="20"/>
          <w:szCs w:val="20"/>
          <w:lang w:val="sr-Latn-RS"/>
        </w:rPr>
      </w:pPr>
    </w:p>
    <w:p w14:paraId="48583516" w14:textId="77777777" w:rsidR="004A3A52" w:rsidRPr="004A3A52" w:rsidRDefault="004A3A52" w:rsidP="0073506F">
      <w:pPr>
        <w:spacing w:after="200" w:line="360" w:lineRule="auto"/>
        <w:rPr>
          <w:rFonts w:ascii="Arial" w:eastAsia="Batang" w:hAnsi="Arial" w:cs="Arial"/>
          <w:sz w:val="20"/>
          <w:szCs w:val="20"/>
          <w:lang w:val="sr-Latn-RS"/>
        </w:rPr>
      </w:pPr>
    </w:p>
    <w:p w14:paraId="7AF9561E" w14:textId="3109369C" w:rsidR="004A3A52" w:rsidRDefault="004A3A52" w:rsidP="0073506F">
      <w:pPr>
        <w:spacing w:after="200" w:line="360" w:lineRule="auto"/>
        <w:rPr>
          <w:rFonts w:ascii="Arial" w:eastAsia="Batang" w:hAnsi="Arial" w:cs="Arial"/>
          <w:sz w:val="20"/>
          <w:szCs w:val="20"/>
          <w:lang w:val="sr-Latn-RS"/>
        </w:rPr>
      </w:pPr>
      <w:r>
        <w:rPr>
          <w:rFonts w:ascii="Arial" w:eastAsia="Batang" w:hAnsi="Arial" w:cs="Arial"/>
          <w:sz w:val="20"/>
          <w:szCs w:val="20"/>
          <w:lang w:val="sr-Latn-RS"/>
        </w:rPr>
        <w:t>Ime evaluatora:</w:t>
      </w:r>
    </w:p>
    <w:p w14:paraId="4980DA62" w14:textId="0644CC73" w:rsidR="004A3A52" w:rsidRDefault="004A3A52" w:rsidP="0073506F">
      <w:pPr>
        <w:spacing w:after="200" w:line="360" w:lineRule="auto"/>
        <w:rPr>
          <w:rFonts w:ascii="Arial" w:eastAsia="Batang" w:hAnsi="Arial" w:cs="Arial"/>
          <w:sz w:val="20"/>
          <w:szCs w:val="20"/>
          <w:lang w:val="sr-Latn-RS"/>
        </w:rPr>
      </w:pPr>
      <w:r>
        <w:rPr>
          <w:rFonts w:ascii="Arial" w:eastAsia="Batang" w:hAnsi="Arial" w:cs="Arial"/>
          <w:sz w:val="20"/>
          <w:szCs w:val="20"/>
          <w:lang w:val="sr-Latn-RS"/>
        </w:rPr>
        <w:t>Potpis evaluatora:</w:t>
      </w:r>
      <w:r w:rsidR="0073506F">
        <w:rPr>
          <w:rFonts w:ascii="Arial" w:eastAsia="Batang" w:hAnsi="Arial" w:cs="Arial"/>
          <w:sz w:val="20"/>
          <w:szCs w:val="20"/>
          <w:lang w:val="sr-Latn-RS"/>
        </w:rPr>
        <w:t>______________________________</w:t>
      </w:r>
    </w:p>
    <w:p w14:paraId="05C31045" w14:textId="7EE207E5" w:rsidR="00E14F75" w:rsidRPr="00685B4D" w:rsidRDefault="004A3A52" w:rsidP="0073506F">
      <w:pPr>
        <w:spacing w:after="200" w:line="36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>
        <w:rPr>
          <w:rFonts w:ascii="Arial" w:eastAsia="Batang" w:hAnsi="Arial" w:cs="Arial"/>
          <w:sz w:val="20"/>
          <w:szCs w:val="20"/>
          <w:lang w:val="sr-Latn-RS"/>
        </w:rPr>
        <w:t xml:space="preserve">Datum: </w:t>
      </w:r>
      <w:r w:rsidR="00C5498A">
        <w:rPr>
          <w:rFonts w:ascii="Arial" w:eastAsia="Times New Roman" w:hAnsi="Arial" w:cs="Arial"/>
          <w:snapToGrid w:val="0"/>
          <w:sz w:val="20"/>
          <w:szCs w:val="20"/>
          <w:lang w:val="en-GB"/>
        </w:rPr>
        <w:t>XX</w:t>
      </w:r>
      <w:r w:rsidR="00E14F75" w:rsidRPr="00685B4D">
        <w:rPr>
          <w:rFonts w:ascii="Arial" w:eastAsia="Times New Roman" w:hAnsi="Arial" w:cs="Arial"/>
          <w:snapToGrid w:val="0"/>
          <w:sz w:val="20"/>
          <w:szCs w:val="20"/>
          <w:lang w:val="en-GB"/>
        </w:rPr>
        <w:t>.</w:t>
      </w:r>
      <w:r w:rsidR="00C5498A">
        <w:rPr>
          <w:rFonts w:ascii="Arial" w:eastAsia="Times New Roman" w:hAnsi="Arial" w:cs="Arial"/>
          <w:snapToGrid w:val="0"/>
          <w:sz w:val="20"/>
          <w:szCs w:val="20"/>
          <w:lang w:val="en-GB"/>
        </w:rPr>
        <w:t>XX</w:t>
      </w:r>
      <w:r w:rsidR="00E14F75" w:rsidRPr="00685B4D">
        <w:rPr>
          <w:rFonts w:ascii="Arial" w:eastAsia="Times New Roman" w:hAnsi="Arial" w:cs="Arial"/>
          <w:snapToGrid w:val="0"/>
          <w:sz w:val="20"/>
          <w:szCs w:val="20"/>
          <w:lang w:val="en-GB"/>
        </w:rPr>
        <w:t>.202</w:t>
      </w:r>
      <w:r w:rsidR="00E14F75" w:rsidRPr="004A3A52">
        <w:rPr>
          <w:rFonts w:ascii="Arial" w:eastAsia="Times New Roman" w:hAnsi="Arial" w:cs="Arial"/>
          <w:snapToGrid w:val="0"/>
          <w:sz w:val="20"/>
          <w:szCs w:val="20"/>
          <w:lang w:val="en-GB"/>
        </w:rPr>
        <w:t>4</w:t>
      </w:r>
      <w:r w:rsidRPr="004A3A52">
        <w:rPr>
          <w:rFonts w:ascii="Arial" w:eastAsia="Times New Roman" w:hAnsi="Arial" w:cs="Arial"/>
          <w:snapToGrid w:val="0"/>
          <w:sz w:val="20"/>
          <w:szCs w:val="20"/>
          <w:lang w:val="en-GB"/>
        </w:rPr>
        <w:t>.</w:t>
      </w:r>
    </w:p>
    <w:p w14:paraId="10445AE1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</w:p>
    <w:sectPr w:rsidR="000824BE" w:rsidRPr="000824BE" w:rsidSect="00D85371">
      <w:headerReference w:type="default" r:id="rId7"/>
      <w:footerReference w:type="default" r:id="rId8"/>
      <w:pgSz w:w="11906" w:h="16838" w:code="9"/>
      <w:pgMar w:top="1890" w:right="1440" w:bottom="5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8525" w14:textId="77777777" w:rsidR="00D85371" w:rsidRDefault="00D85371" w:rsidP="00FE770D">
      <w:pPr>
        <w:spacing w:after="0" w:line="240" w:lineRule="auto"/>
      </w:pPr>
      <w:r>
        <w:separator/>
      </w:r>
    </w:p>
  </w:endnote>
  <w:endnote w:type="continuationSeparator" w:id="0">
    <w:p w14:paraId="6A4C350F" w14:textId="77777777" w:rsidR="00D85371" w:rsidRDefault="00D85371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78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31B16" w14:textId="67921349" w:rsidR="00193D16" w:rsidRDefault="00193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0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BD2A61" w14:textId="3660B66C" w:rsidR="00230487" w:rsidRDefault="0023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BAA1" w14:textId="77777777" w:rsidR="00D85371" w:rsidRDefault="00D85371" w:rsidP="00FE770D">
      <w:pPr>
        <w:spacing w:after="0" w:line="240" w:lineRule="auto"/>
      </w:pPr>
      <w:r>
        <w:separator/>
      </w:r>
    </w:p>
  </w:footnote>
  <w:footnote w:type="continuationSeparator" w:id="0">
    <w:p w14:paraId="407885AB" w14:textId="77777777" w:rsidR="00D85371" w:rsidRDefault="00D85371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FEF"/>
    <w:multiLevelType w:val="hybridMultilevel"/>
    <w:tmpl w:val="CE2E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729"/>
    <w:multiLevelType w:val="hybridMultilevel"/>
    <w:tmpl w:val="F266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C28"/>
    <w:multiLevelType w:val="hybridMultilevel"/>
    <w:tmpl w:val="8FD450B4"/>
    <w:lvl w:ilvl="0" w:tplc="26C0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360"/>
    <w:multiLevelType w:val="hybridMultilevel"/>
    <w:tmpl w:val="EEACF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61A6"/>
    <w:multiLevelType w:val="hybridMultilevel"/>
    <w:tmpl w:val="CB4CD25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412D182B"/>
    <w:multiLevelType w:val="hybridMultilevel"/>
    <w:tmpl w:val="BD80555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62F1"/>
    <w:multiLevelType w:val="hybridMultilevel"/>
    <w:tmpl w:val="0C1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43F0"/>
    <w:multiLevelType w:val="hybridMultilevel"/>
    <w:tmpl w:val="168C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3C93"/>
    <w:multiLevelType w:val="hybridMultilevel"/>
    <w:tmpl w:val="47F4CA5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60406"/>
    <w:multiLevelType w:val="multilevel"/>
    <w:tmpl w:val="0838B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51920C13"/>
    <w:multiLevelType w:val="multilevel"/>
    <w:tmpl w:val="E9945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52DC1550"/>
    <w:multiLevelType w:val="multilevel"/>
    <w:tmpl w:val="9962B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9387F0E"/>
    <w:multiLevelType w:val="hybridMultilevel"/>
    <w:tmpl w:val="77F6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6A62"/>
    <w:multiLevelType w:val="multilevel"/>
    <w:tmpl w:val="E81AB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 w15:restartNumberingAfterBreak="0">
    <w:nsid w:val="5A536A3C"/>
    <w:multiLevelType w:val="hybridMultilevel"/>
    <w:tmpl w:val="BBD2E60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0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75953"/>
    <w:multiLevelType w:val="hybridMultilevel"/>
    <w:tmpl w:val="96E434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C50034"/>
    <w:multiLevelType w:val="multilevel"/>
    <w:tmpl w:val="EA4C0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 w15:restartNumberingAfterBreak="0">
    <w:nsid w:val="7D0B6037"/>
    <w:multiLevelType w:val="hybridMultilevel"/>
    <w:tmpl w:val="145A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1983"/>
    <w:multiLevelType w:val="multilevel"/>
    <w:tmpl w:val="7F471983"/>
    <w:lvl w:ilvl="0">
      <w:start w:val="1"/>
      <w:numFmt w:val="decimal"/>
      <w:lvlText w:val="%1"/>
      <w:lvlJc w:val="left"/>
      <w:pPr>
        <w:ind w:left="360" w:hanging="360"/>
      </w:pPr>
      <w:rPr>
        <w:rFonts w:cs="Times-Bold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-Bold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-Bold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-Bold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-Bol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-Bol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-Bol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-Bol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-Bold" w:hint="default"/>
        <w:color w:val="000000"/>
      </w:rPr>
    </w:lvl>
  </w:abstractNum>
  <w:num w:numId="1" w16cid:durableId="118914976">
    <w:abstractNumId w:val="21"/>
  </w:num>
  <w:num w:numId="2" w16cid:durableId="120610797">
    <w:abstractNumId w:val="6"/>
  </w:num>
  <w:num w:numId="3" w16cid:durableId="1374767025">
    <w:abstractNumId w:val="1"/>
  </w:num>
  <w:num w:numId="4" w16cid:durableId="644579273">
    <w:abstractNumId w:val="16"/>
  </w:num>
  <w:num w:numId="5" w16cid:durableId="1570992464">
    <w:abstractNumId w:val="20"/>
  </w:num>
  <w:num w:numId="6" w16cid:durableId="1507331437">
    <w:abstractNumId w:val="0"/>
  </w:num>
  <w:num w:numId="7" w16cid:durableId="1956675475">
    <w:abstractNumId w:val="4"/>
  </w:num>
  <w:num w:numId="8" w16cid:durableId="18705822">
    <w:abstractNumId w:val="12"/>
  </w:num>
  <w:num w:numId="9" w16cid:durableId="1656179547">
    <w:abstractNumId w:val="19"/>
  </w:num>
  <w:num w:numId="10" w16cid:durableId="1532911062">
    <w:abstractNumId w:val="22"/>
  </w:num>
  <w:num w:numId="11" w16cid:durableId="989023917">
    <w:abstractNumId w:val="8"/>
  </w:num>
  <w:num w:numId="12" w16cid:durableId="1661275056">
    <w:abstractNumId w:val="10"/>
  </w:num>
  <w:num w:numId="13" w16cid:durableId="403455875">
    <w:abstractNumId w:val="25"/>
  </w:num>
  <w:num w:numId="14" w16cid:durableId="806239416">
    <w:abstractNumId w:val="24"/>
  </w:num>
  <w:num w:numId="15" w16cid:durableId="1828355570">
    <w:abstractNumId w:val="11"/>
  </w:num>
  <w:num w:numId="16" w16cid:durableId="137264491">
    <w:abstractNumId w:val="7"/>
  </w:num>
  <w:num w:numId="17" w16cid:durableId="1338070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9753559">
    <w:abstractNumId w:val="17"/>
  </w:num>
  <w:num w:numId="19" w16cid:durableId="168910857">
    <w:abstractNumId w:val="9"/>
  </w:num>
  <w:num w:numId="20" w16cid:durableId="712583630">
    <w:abstractNumId w:val="5"/>
  </w:num>
  <w:num w:numId="21" w16cid:durableId="1226649777">
    <w:abstractNumId w:val="3"/>
  </w:num>
  <w:num w:numId="22" w16cid:durableId="331497150">
    <w:abstractNumId w:val="18"/>
  </w:num>
  <w:num w:numId="23" w16cid:durableId="525287219">
    <w:abstractNumId w:val="14"/>
  </w:num>
  <w:num w:numId="24" w16cid:durableId="1692106289">
    <w:abstractNumId w:val="15"/>
  </w:num>
  <w:num w:numId="25" w16cid:durableId="1198735226">
    <w:abstractNumId w:val="23"/>
  </w:num>
  <w:num w:numId="26" w16cid:durableId="2085293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D"/>
    <w:rsid w:val="0005334F"/>
    <w:rsid w:val="00053F04"/>
    <w:rsid w:val="00063244"/>
    <w:rsid w:val="000648E4"/>
    <w:rsid w:val="00066745"/>
    <w:rsid w:val="00072394"/>
    <w:rsid w:val="000824BE"/>
    <w:rsid w:val="000972CF"/>
    <w:rsid w:val="000A4107"/>
    <w:rsid w:val="000B6A33"/>
    <w:rsid w:val="000E577F"/>
    <w:rsid w:val="00101AE8"/>
    <w:rsid w:val="00102AE2"/>
    <w:rsid w:val="00112D07"/>
    <w:rsid w:val="00122757"/>
    <w:rsid w:val="0014443D"/>
    <w:rsid w:val="001826EA"/>
    <w:rsid w:val="00183ABA"/>
    <w:rsid w:val="00192398"/>
    <w:rsid w:val="00193D16"/>
    <w:rsid w:val="001D46AE"/>
    <w:rsid w:val="001E3700"/>
    <w:rsid w:val="001E6333"/>
    <w:rsid w:val="00200009"/>
    <w:rsid w:val="00206532"/>
    <w:rsid w:val="00227C8E"/>
    <w:rsid w:val="00230487"/>
    <w:rsid w:val="00253D5C"/>
    <w:rsid w:val="002657A5"/>
    <w:rsid w:val="002802C9"/>
    <w:rsid w:val="002874DF"/>
    <w:rsid w:val="00287AB4"/>
    <w:rsid w:val="00296C98"/>
    <w:rsid w:val="002C53F2"/>
    <w:rsid w:val="002F601E"/>
    <w:rsid w:val="00311496"/>
    <w:rsid w:val="00320CA4"/>
    <w:rsid w:val="003749C2"/>
    <w:rsid w:val="00396A6D"/>
    <w:rsid w:val="003A0131"/>
    <w:rsid w:val="003A08DA"/>
    <w:rsid w:val="003A1CE3"/>
    <w:rsid w:val="003D65CD"/>
    <w:rsid w:val="003F2BAB"/>
    <w:rsid w:val="003F6626"/>
    <w:rsid w:val="003F70E8"/>
    <w:rsid w:val="004167B5"/>
    <w:rsid w:val="00424F34"/>
    <w:rsid w:val="00432A33"/>
    <w:rsid w:val="00440617"/>
    <w:rsid w:val="004A3A52"/>
    <w:rsid w:val="004A4B41"/>
    <w:rsid w:val="004B448D"/>
    <w:rsid w:val="004D178F"/>
    <w:rsid w:val="004E48B0"/>
    <w:rsid w:val="004E7EC2"/>
    <w:rsid w:val="0051280D"/>
    <w:rsid w:val="00554A9B"/>
    <w:rsid w:val="005550C8"/>
    <w:rsid w:val="0055668B"/>
    <w:rsid w:val="005667A1"/>
    <w:rsid w:val="00572CD4"/>
    <w:rsid w:val="00576DF5"/>
    <w:rsid w:val="00580422"/>
    <w:rsid w:val="00596297"/>
    <w:rsid w:val="005E6DA7"/>
    <w:rsid w:val="005F68FF"/>
    <w:rsid w:val="00603647"/>
    <w:rsid w:val="006065C2"/>
    <w:rsid w:val="00620B74"/>
    <w:rsid w:val="00631E79"/>
    <w:rsid w:val="00665F78"/>
    <w:rsid w:val="00672BF5"/>
    <w:rsid w:val="00682D9D"/>
    <w:rsid w:val="00685B4D"/>
    <w:rsid w:val="006A26E3"/>
    <w:rsid w:val="006A3188"/>
    <w:rsid w:val="006A40EC"/>
    <w:rsid w:val="006A6C6B"/>
    <w:rsid w:val="006E2617"/>
    <w:rsid w:val="006F65FC"/>
    <w:rsid w:val="007038A3"/>
    <w:rsid w:val="007065D5"/>
    <w:rsid w:val="007341FD"/>
    <w:rsid w:val="0073506F"/>
    <w:rsid w:val="007377D8"/>
    <w:rsid w:val="0078448D"/>
    <w:rsid w:val="008118D5"/>
    <w:rsid w:val="00866F73"/>
    <w:rsid w:val="008815A6"/>
    <w:rsid w:val="00890CBF"/>
    <w:rsid w:val="00891F2D"/>
    <w:rsid w:val="008A3001"/>
    <w:rsid w:val="008A3D55"/>
    <w:rsid w:val="008A7638"/>
    <w:rsid w:val="008D7FE9"/>
    <w:rsid w:val="008E1044"/>
    <w:rsid w:val="00916016"/>
    <w:rsid w:val="0092512F"/>
    <w:rsid w:val="009303EE"/>
    <w:rsid w:val="00935E63"/>
    <w:rsid w:val="00936754"/>
    <w:rsid w:val="00941A79"/>
    <w:rsid w:val="009479F8"/>
    <w:rsid w:val="00965040"/>
    <w:rsid w:val="009822C0"/>
    <w:rsid w:val="00995A50"/>
    <w:rsid w:val="009E0E82"/>
    <w:rsid w:val="009F18F6"/>
    <w:rsid w:val="00A0343B"/>
    <w:rsid w:val="00A17E9C"/>
    <w:rsid w:val="00A4205F"/>
    <w:rsid w:val="00A437B6"/>
    <w:rsid w:val="00A62511"/>
    <w:rsid w:val="00A924EB"/>
    <w:rsid w:val="00AB6B75"/>
    <w:rsid w:val="00B5575C"/>
    <w:rsid w:val="00B62EDF"/>
    <w:rsid w:val="00B71E2C"/>
    <w:rsid w:val="00B83343"/>
    <w:rsid w:val="00B86932"/>
    <w:rsid w:val="00BD189C"/>
    <w:rsid w:val="00C07BFF"/>
    <w:rsid w:val="00C20347"/>
    <w:rsid w:val="00C52978"/>
    <w:rsid w:val="00C5498A"/>
    <w:rsid w:val="00C56AC6"/>
    <w:rsid w:val="00C60A5D"/>
    <w:rsid w:val="00C70DBB"/>
    <w:rsid w:val="00C83942"/>
    <w:rsid w:val="00C9545E"/>
    <w:rsid w:val="00CA08DC"/>
    <w:rsid w:val="00CA1862"/>
    <w:rsid w:val="00CA48C2"/>
    <w:rsid w:val="00CB73B1"/>
    <w:rsid w:val="00CD49B0"/>
    <w:rsid w:val="00CD6379"/>
    <w:rsid w:val="00D03AAB"/>
    <w:rsid w:val="00D25CA9"/>
    <w:rsid w:val="00D41051"/>
    <w:rsid w:val="00D430BC"/>
    <w:rsid w:val="00D57C47"/>
    <w:rsid w:val="00D85371"/>
    <w:rsid w:val="00D901B4"/>
    <w:rsid w:val="00D90CEB"/>
    <w:rsid w:val="00DB2AC3"/>
    <w:rsid w:val="00DD2FDB"/>
    <w:rsid w:val="00DF6F21"/>
    <w:rsid w:val="00E0053F"/>
    <w:rsid w:val="00E14F75"/>
    <w:rsid w:val="00E43811"/>
    <w:rsid w:val="00E4593D"/>
    <w:rsid w:val="00E527BD"/>
    <w:rsid w:val="00E53A72"/>
    <w:rsid w:val="00E646E3"/>
    <w:rsid w:val="00E87E08"/>
    <w:rsid w:val="00E91DBA"/>
    <w:rsid w:val="00EC3105"/>
    <w:rsid w:val="00EC4765"/>
    <w:rsid w:val="00EE29FA"/>
    <w:rsid w:val="00F02840"/>
    <w:rsid w:val="00F54875"/>
    <w:rsid w:val="00F90BF1"/>
    <w:rsid w:val="00FA08FE"/>
    <w:rsid w:val="00FD518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Memorandum_SRB.dotx</Template>
  <TotalTime>28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Zorica Živojinović</cp:lastModifiedBy>
  <cp:revision>13</cp:revision>
  <dcterms:created xsi:type="dcterms:W3CDTF">2024-01-18T10:12:00Z</dcterms:created>
  <dcterms:modified xsi:type="dcterms:W3CDTF">2024-03-11T10:18:00Z</dcterms:modified>
</cp:coreProperties>
</file>