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0244" w14:textId="77777777" w:rsidR="00DF6F21" w:rsidRDefault="00DF6F21"/>
    <w:p w14:paraId="5E95F0A2" w14:textId="393D7269" w:rsidR="004A4B41" w:rsidRDefault="004A4B41"/>
    <w:p w14:paraId="055AEDC8" w14:textId="0C60B7A6" w:rsidR="004A4B41" w:rsidRDefault="004A4B41"/>
    <w:p w14:paraId="7572124D" w14:textId="3434FA40" w:rsidR="004A4B41" w:rsidRDefault="004A4B41"/>
    <w:p w14:paraId="071B5A52" w14:textId="77777777" w:rsid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Projekat</w:t>
      </w:r>
      <w:proofErr w:type="spellEnd"/>
      <w:r w:rsidRPr="00C70DBB">
        <w:rPr>
          <w:b/>
          <w:sz w:val="24"/>
        </w:rPr>
        <w:t>:</w:t>
      </w:r>
    </w:p>
    <w:p w14:paraId="37EE2FE7" w14:textId="50E8B2A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 xml:space="preserve"> </w:t>
      </w:r>
      <w:r w:rsidRPr="009E0E82">
        <w:rPr>
          <w:b/>
          <w:sz w:val="24"/>
        </w:rPr>
        <w:t>„</w:t>
      </w:r>
      <w:r w:rsidR="009E0E82" w:rsidRPr="009E0E82">
        <w:t xml:space="preserve"> </w:t>
      </w:r>
      <w:r w:rsidR="009E0E82" w:rsidRPr="009E0E82">
        <w:rPr>
          <w:b/>
          <w:sz w:val="24"/>
        </w:rPr>
        <w:t xml:space="preserve">REINTEGRACIJA II – </w:t>
      </w:r>
      <w:proofErr w:type="spellStart"/>
      <w:r w:rsidR="009E0E82" w:rsidRPr="009E0E82">
        <w:rPr>
          <w:b/>
          <w:sz w:val="24"/>
        </w:rPr>
        <w:t>dalja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podrška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održivoj</w:t>
      </w:r>
      <w:proofErr w:type="spellEnd"/>
      <w:r w:rsidR="009E0E82" w:rsidRPr="009E0E82">
        <w:rPr>
          <w:b/>
          <w:sz w:val="24"/>
        </w:rPr>
        <w:t xml:space="preserve"> (re)</w:t>
      </w:r>
      <w:proofErr w:type="spellStart"/>
      <w:r w:rsidR="009E0E82" w:rsidRPr="009E0E82">
        <w:rPr>
          <w:b/>
          <w:sz w:val="24"/>
        </w:rPr>
        <w:t>integraciji</w:t>
      </w:r>
      <w:proofErr w:type="spellEnd"/>
      <w:r w:rsidR="009E0E82" w:rsidRPr="009E0E82">
        <w:rPr>
          <w:b/>
          <w:sz w:val="24"/>
        </w:rPr>
        <w:t xml:space="preserve"> </w:t>
      </w:r>
      <w:proofErr w:type="spellStart"/>
      <w:r w:rsidR="009E0E82" w:rsidRPr="009E0E82">
        <w:rPr>
          <w:b/>
          <w:sz w:val="24"/>
        </w:rPr>
        <w:t>povratnika</w:t>
      </w:r>
      <w:proofErr w:type="spellEnd"/>
      <w:r w:rsidR="009E0E82" w:rsidRPr="009E0E82">
        <w:rPr>
          <w:b/>
          <w:sz w:val="24"/>
        </w:rPr>
        <w:t xml:space="preserve"> u </w:t>
      </w:r>
      <w:proofErr w:type="spellStart"/>
      <w:r w:rsidR="009E0E82" w:rsidRPr="009E0E82">
        <w:rPr>
          <w:b/>
          <w:sz w:val="24"/>
        </w:rPr>
        <w:t>Srbiji</w:t>
      </w:r>
      <w:proofErr w:type="spellEnd"/>
      <w:r w:rsidRPr="009E0E82">
        <w:rPr>
          <w:b/>
          <w:sz w:val="24"/>
        </w:rPr>
        <w:t>”</w:t>
      </w:r>
    </w:p>
    <w:p w14:paraId="47B079C0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583B8381" w14:textId="7777777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>Reference:</w:t>
      </w:r>
    </w:p>
    <w:p w14:paraId="7E30D403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3242635D" w14:textId="45ACC42D" w:rsidR="00C70DBB" w:rsidRPr="00C70DBB" w:rsidRDefault="009E0E82" w:rsidP="00C70DBB">
      <w:pPr>
        <w:jc w:val="center"/>
        <w:rPr>
          <w:b/>
          <w:sz w:val="24"/>
        </w:rPr>
      </w:pPr>
      <w:r w:rsidRPr="009E0E82">
        <w:rPr>
          <w:b/>
          <w:sz w:val="24"/>
        </w:rPr>
        <w:t xml:space="preserve">SRB2204 / BMZ / </w:t>
      </w:r>
      <w:proofErr w:type="spellStart"/>
      <w:r w:rsidR="00C70DBB" w:rsidRPr="009E0E82">
        <w:rPr>
          <w:b/>
          <w:sz w:val="24"/>
        </w:rPr>
        <w:t>Ugovor</w:t>
      </w:r>
      <w:proofErr w:type="spellEnd"/>
      <w:r w:rsidR="00C70DBB" w:rsidRPr="009E0E82">
        <w:rPr>
          <w:b/>
          <w:sz w:val="24"/>
        </w:rPr>
        <w:t xml:space="preserve"> </w:t>
      </w:r>
      <w:proofErr w:type="spellStart"/>
      <w:r w:rsidR="00C70DBB" w:rsidRPr="009E0E82">
        <w:rPr>
          <w:b/>
          <w:sz w:val="24"/>
        </w:rPr>
        <w:t>broj</w:t>
      </w:r>
      <w:proofErr w:type="spellEnd"/>
      <w:r w:rsidR="00C70DBB" w:rsidRPr="009E0E82">
        <w:rPr>
          <w:b/>
          <w:sz w:val="24"/>
        </w:rPr>
        <w:t xml:space="preserve">: </w:t>
      </w:r>
      <w:r w:rsidRPr="009E0E82">
        <w:rPr>
          <w:b/>
          <w:sz w:val="24"/>
        </w:rPr>
        <w:t>6518</w:t>
      </w:r>
    </w:p>
    <w:p w14:paraId="37EAAC65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40E46EB7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16783C06" w14:textId="0B1F2A70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Poziv</w:t>
      </w:r>
      <w:proofErr w:type="spellEnd"/>
      <w:r w:rsidRPr="00C70DBB">
        <w:rPr>
          <w:b/>
          <w:sz w:val="24"/>
        </w:rPr>
        <w:t xml:space="preserve"> za </w:t>
      </w:r>
      <w:proofErr w:type="spellStart"/>
      <w:r w:rsidRPr="00C70DBB">
        <w:rPr>
          <w:b/>
          <w:sz w:val="24"/>
        </w:rPr>
        <w:t>dostavljanje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predloga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projekta</w:t>
      </w:r>
      <w:proofErr w:type="spellEnd"/>
      <w:r w:rsidRPr="00C70DBB">
        <w:rPr>
          <w:b/>
          <w:sz w:val="24"/>
        </w:rPr>
        <w:t xml:space="preserve">: „Razvoj </w:t>
      </w:r>
      <w:proofErr w:type="spellStart"/>
      <w:r>
        <w:rPr>
          <w:b/>
          <w:sz w:val="24"/>
        </w:rPr>
        <w:t>socijalnih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inicijativa</w:t>
      </w:r>
      <w:proofErr w:type="spellEnd"/>
      <w:r>
        <w:rPr>
          <w:b/>
          <w:sz w:val="24"/>
        </w:rPr>
        <w:t xml:space="preserve"> </w:t>
      </w:r>
      <w:r w:rsidRPr="00C70DBB">
        <w:rPr>
          <w:b/>
          <w:sz w:val="24"/>
        </w:rPr>
        <w:t xml:space="preserve">u </w:t>
      </w:r>
      <w:proofErr w:type="spellStart"/>
      <w:proofErr w:type="gramStart"/>
      <w:r w:rsidR="008F05E7">
        <w:rPr>
          <w:b/>
          <w:sz w:val="24"/>
        </w:rPr>
        <w:t>Pirotu</w:t>
      </w:r>
      <w:proofErr w:type="spellEnd"/>
      <w:r w:rsidRPr="00C70DBB">
        <w:rPr>
          <w:b/>
          <w:sz w:val="24"/>
        </w:rPr>
        <w:t>“</w:t>
      </w:r>
      <w:proofErr w:type="gramEnd"/>
    </w:p>
    <w:p w14:paraId="1DA367FB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20D8CBB2" w14:textId="5CCF1F3E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Rok</w:t>
      </w:r>
      <w:proofErr w:type="spellEnd"/>
      <w:r w:rsidRPr="00C70DBB">
        <w:rPr>
          <w:b/>
          <w:sz w:val="24"/>
        </w:rPr>
        <w:t xml:space="preserve"> za </w:t>
      </w:r>
      <w:proofErr w:type="spellStart"/>
      <w:r w:rsidRPr="00C70DBB">
        <w:rPr>
          <w:b/>
          <w:sz w:val="24"/>
        </w:rPr>
        <w:t>podnošenje</w:t>
      </w:r>
      <w:proofErr w:type="spellEnd"/>
      <w:r w:rsidRPr="00C70DBB">
        <w:rPr>
          <w:b/>
          <w:sz w:val="24"/>
        </w:rPr>
        <w:t xml:space="preserve"> </w:t>
      </w:r>
      <w:proofErr w:type="spellStart"/>
      <w:r w:rsidRPr="00C70DBB">
        <w:rPr>
          <w:b/>
          <w:sz w:val="24"/>
        </w:rPr>
        <w:t>predloga</w:t>
      </w:r>
      <w:proofErr w:type="spellEnd"/>
      <w:r w:rsidRPr="009A5AC2">
        <w:rPr>
          <w:b/>
          <w:sz w:val="24"/>
        </w:rPr>
        <w:t xml:space="preserve">: </w:t>
      </w:r>
      <w:r w:rsidR="00AF0630">
        <w:rPr>
          <w:b/>
          <w:sz w:val="24"/>
          <w:highlight w:val="yellow"/>
          <w:u w:val="single"/>
        </w:rPr>
        <w:t>09</w:t>
      </w:r>
      <w:r w:rsidRPr="00AF0630">
        <w:rPr>
          <w:b/>
          <w:sz w:val="24"/>
          <w:highlight w:val="yellow"/>
          <w:u w:val="single"/>
        </w:rPr>
        <w:t>.</w:t>
      </w:r>
      <w:r w:rsidR="000C06E5" w:rsidRPr="00AF0630">
        <w:rPr>
          <w:b/>
          <w:sz w:val="24"/>
          <w:highlight w:val="yellow"/>
          <w:u w:val="single"/>
        </w:rPr>
        <w:t>0</w:t>
      </w:r>
      <w:r w:rsidR="00AF0630">
        <w:rPr>
          <w:b/>
          <w:sz w:val="24"/>
          <w:highlight w:val="yellow"/>
          <w:u w:val="single"/>
        </w:rPr>
        <w:t>4</w:t>
      </w:r>
      <w:r w:rsidRPr="00AF0630">
        <w:rPr>
          <w:b/>
          <w:sz w:val="24"/>
          <w:highlight w:val="yellow"/>
          <w:u w:val="single"/>
        </w:rPr>
        <w:t>.202</w:t>
      </w:r>
      <w:r w:rsidR="000C06E5" w:rsidRPr="00AF0630">
        <w:rPr>
          <w:b/>
          <w:sz w:val="24"/>
          <w:highlight w:val="yellow"/>
          <w:u w:val="single"/>
        </w:rPr>
        <w:t>4</w:t>
      </w:r>
      <w:r w:rsidRPr="00AF0630">
        <w:rPr>
          <w:b/>
          <w:sz w:val="24"/>
          <w:highlight w:val="yellow"/>
          <w:u w:val="single"/>
        </w:rPr>
        <w:t>. (16:00</w:t>
      </w:r>
      <w:r w:rsidR="00E646E3" w:rsidRPr="00AF0630">
        <w:rPr>
          <w:b/>
          <w:sz w:val="24"/>
          <w:highlight w:val="yellow"/>
          <w:u w:val="single"/>
        </w:rPr>
        <w:t xml:space="preserve"> </w:t>
      </w:r>
      <w:proofErr w:type="spellStart"/>
      <w:r w:rsidR="00E646E3" w:rsidRPr="00AF0630">
        <w:rPr>
          <w:b/>
          <w:sz w:val="24"/>
          <w:highlight w:val="yellow"/>
          <w:u w:val="single"/>
        </w:rPr>
        <w:t>časova</w:t>
      </w:r>
      <w:proofErr w:type="spellEnd"/>
      <w:r w:rsidRPr="00AF0630">
        <w:rPr>
          <w:b/>
          <w:sz w:val="24"/>
          <w:highlight w:val="yellow"/>
          <w:u w:val="single"/>
        </w:rPr>
        <w:t>)</w:t>
      </w:r>
    </w:p>
    <w:p w14:paraId="271AF94B" w14:textId="77777777" w:rsidR="00C70DBB" w:rsidRDefault="00C70DBB" w:rsidP="00C70DBB">
      <w:pPr>
        <w:jc w:val="center"/>
        <w:rPr>
          <w:b/>
          <w:sz w:val="24"/>
        </w:rPr>
      </w:pPr>
    </w:p>
    <w:p w14:paraId="2D6710ED" w14:textId="77777777" w:rsidR="00231784" w:rsidRDefault="00231784" w:rsidP="00C70DBB">
      <w:pPr>
        <w:jc w:val="center"/>
        <w:rPr>
          <w:b/>
          <w:sz w:val="24"/>
        </w:rPr>
      </w:pPr>
    </w:p>
    <w:p w14:paraId="6601246B" w14:textId="77777777" w:rsidR="00231784" w:rsidRDefault="00231784" w:rsidP="00C70DBB">
      <w:pPr>
        <w:jc w:val="center"/>
        <w:rPr>
          <w:b/>
          <w:sz w:val="24"/>
        </w:rPr>
      </w:pPr>
    </w:p>
    <w:p w14:paraId="54DF1248" w14:textId="77777777" w:rsidR="00231784" w:rsidRPr="00C70DBB" w:rsidRDefault="00231784" w:rsidP="00C70DBB">
      <w:pPr>
        <w:jc w:val="center"/>
        <w:rPr>
          <w:b/>
          <w:sz w:val="24"/>
        </w:rPr>
      </w:pPr>
    </w:p>
    <w:p w14:paraId="50DA8BA3" w14:textId="77777777" w:rsidR="00C70DBB" w:rsidRPr="00C70DBB" w:rsidRDefault="00C70DBB" w:rsidP="00C70DBB">
      <w:pPr>
        <w:jc w:val="center"/>
        <w:rPr>
          <w:b/>
          <w:sz w:val="24"/>
        </w:rPr>
      </w:pPr>
      <w:r w:rsidRPr="00C70DBB">
        <w:rPr>
          <w:b/>
          <w:sz w:val="24"/>
        </w:rPr>
        <w:t>FORMULAR PRIJAVE</w:t>
      </w:r>
    </w:p>
    <w:p w14:paraId="6B2BBA70" w14:textId="77777777" w:rsidR="00C70DBB" w:rsidRPr="00C70DBB" w:rsidRDefault="00C70DBB" w:rsidP="00C70DBB">
      <w:pPr>
        <w:jc w:val="center"/>
        <w:rPr>
          <w:b/>
          <w:sz w:val="24"/>
        </w:rPr>
      </w:pPr>
    </w:p>
    <w:p w14:paraId="079C4CCF" w14:textId="77777777" w:rsidR="00C70DBB" w:rsidRPr="00C70DBB" w:rsidRDefault="00C70DBB" w:rsidP="00C70DBB">
      <w:pPr>
        <w:jc w:val="center"/>
        <w:rPr>
          <w:b/>
          <w:sz w:val="24"/>
        </w:rPr>
      </w:pPr>
      <w:proofErr w:type="spellStart"/>
      <w:r w:rsidRPr="00C70DBB">
        <w:rPr>
          <w:b/>
          <w:sz w:val="24"/>
        </w:rPr>
        <w:t>Aneks</w:t>
      </w:r>
      <w:proofErr w:type="spellEnd"/>
      <w:r w:rsidRPr="00C70DBB">
        <w:rPr>
          <w:b/>
          <w:sz w:val="24"/>
        </w:rPr>
        <w:t xml:space="preserve"> 1.1.</w:t>
      </w:r>
    </w:p>
    <w:p w14:paraId="6F7140D7" w14:textId="66D15EE8" w:rsidR="004A4B41" w:rsidRPr="00C70DBB" w:rsidRDefault="004A4B41" w:rsidP="00C70DBB">
      <w:pPr>
        <w:jc w:val="center"/>
        <w:rPr>
          <w:b/>
          <w:sz w:val="24"/>
        </w:rPr>
      </w:pPr>
    </w:p>
    <w:p w14:paraId="0932CC37" w14:textId="7CD11CF7" w:rsidR="004A4B41" w:rsidRDefault="004A4B41" w:rsidP="00C70DBB">
      <w:pPr>
        <w:jc w:val="center"/>
        <w:rPr>
          <w:b/>
          <w:sz w:val="24"/>
        </w:rPr>
      </w:pPr>
    </w:p>
    <w:p w14:paraId="643F80CC" w14:textId="77777777" w:rsidR="00B62EDF" w:rsidRPr="00C70DBB" w:rsidRDefault="00B62EDF" w:rsidP="00C70DBB">
      <w:pPr>
        <w:jc w:val="center"/>
        <w:rPr>
          <w:b/>
          <w:sz w:val="24"/>
        </w:rPr>
      </w:pPr>
    </w:p>
    <w:p w14:paraId="7D511867" w14:textId="2B221E2E" w:rsidR="004A4B41" w:rsidRPr="00C70DBB" w:rsidRDefault="004A4B41" w:rsidP="00C70DBB">
      <w:pPr>
        <w:jc w:val="center"/>
        <w:rPr>
          <w:b/>
          <w:sz w:val="24"/>
        </w:rPr>
      </w:pPr>
    </w:p>
    <w:p w14:paraId="56ECA0CD" w14:textId="4EE1CD5C" w:rsidR="004A4B41" w:rsidRDefault="004A4B41"/>
    <w:p w14:paraId="47902A0C" w14:textId="00A9F038" w:rsidR="004A4B41" w:rsidRDefault="004A4B41"/>
    <w:p w14:paraId="1271505D" w14:textId="2024C639" w:rsidR="004A4B41" w:rsidRDefault="004A4B41"/>
    <w:p w14:paraId="128685E6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4DCB93A2" w14:textId="77777777" w:rsidR="00C70DBB" w:rsidRPr="00C70DBB" w:rsidRDefault="00C70DBB" w:rsidP="00C70D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>INFORMACIJE O PROJEKTU</w:t>
      </w:r>
    </w:p>
    <w:p w14:paraId="15EB87D8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tbl>
      <w:tblPr>
        <w:tblW w:w="9281" w:type="dxa"/>
        <w:tblCellSpacing w:w="20" w:type="dxa"/>
        <w:tblInd w:w="-10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1"/>
        <w:gridCol w:w="5750"/>
      </w:tblGrid>
      <w:tr w:rsidR="00C70DBB" w:rsidRPr="00C70DBB" w14:paraId="3D17FC17" w14:textId="77777777" w:rsidTr="00C70DBB">
        <w:trPr>
          <w:trHeight w:val="567"/>
          <w:tblCellSpacing w:w="20" w:type="dxa"/>
        </w:trPr>
        <w:tc>
          <w:tcPr>
            <w:tcW w:w="3471" w:type="dxa"/>
            <w:tcBorders>
              <w:top w:val="outset" w:sz="24" w:space="0" w:color="auto"/>
            </w:tcBorders>
            <w:shd w:val="clear" w:color="auto" w:fill="FBE4D5" w:themeFill="accent2" w:themeFillTint="33"/>
          </w:tcPr>
          <w:p w14:paraId="7D8B97A0" w14:textId="5F08E0BB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Naziv aktivnosti </w:t>
            </w:r>
          </w:p>
        </w:tc>
        <w:tc>
          <w:tcPr>
            <w:tcW w:w="5690" w:type="dxa"/>
            <w:tcBorders>
              <w:top w:val="outset" w:sz="24" w:space="0" w:color="auto"/>
            </w:tcBorders>
          </w:tcPr>
          <w:p w14:paraId="6F44CA76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i/>
                <w:iCs/>
                <w:lang w:val="sr-Latn-RS"/>
              </w:rPr>
            </w:pPr>
          </w:p>
        </w:tc>
      </w:tr>
      <w:tr w:rsidR="00C70DBB" w:rsidRPr="00C70DBB" w14:paraId="11A05212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5C2ED57F" w14:textId="10EB5959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Naziv 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podnosioca prijave</w:t>
            </w:r>
          </w:p>
        </w:tc>
        <w:tc>
          <w:tcPr>
            <w:tcW w:w="5690" w:type="dxa"/>
          </w:tcPr>
          <w:p w14:paraId="0BC14C7F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11196AAA" w14:textId="77777777" w:rsidTr="00C70DBB">
        <w:trPr>
          <w:trHeight w:val="361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4E793D47" w14:textId="02A3478B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Lokacija aktivnosti</w:t>
            </w:r>
            <w:r w:rsidRPr="00C70DBB"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690" w:type="dxa"/>
          </w:tcPr>
          <w:p w14:paraId="1C30A43D" w14:textId="593A90E8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383C9B26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171DBF92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Glavne aktivnosti i rezultati</w:t>
            </w:r>
          </w:p>
        </w:tc>
        <w:tc>
          <w:tcPr>
            <w:tcW w:w="5690" w:type="dxa"/>
          </w:tcPr>
          <w:p w14:paraId="6B4B0646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C70DBB" w:rsidRPr="00C70DBB" w14:paraId="7CAAA30B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0818D40E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i/>
                <w:iCs/>
                <w:highlight w:val="yellow"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Trajanje aktivnosti </w:t>
            </w:r>
          </w:p>
        </w:tc>
        <w:tc>
          <w:tcPr>
            <w:tcW w:w="5690" w:type="dxa"/>
          </w:tcPr>
          <w:p w14:paraId="3B8BC8FF" w14:textId="0CCD4633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color w:val="FF0000"/>
                <w:lang w:val="sr-Latn-RS"/>
              </w:rPr>
            </w:pPr>
          </w:p>
        </w:tc>
      </w:tr>
      <w:tr w:rsidR="00C70DBB" w:rsidRPr="00C70DBB" w14:paraId="3AEE8BFE" w14:textId="77777777" w:rsidTr="00C70DBB">
        <w:trPr>
          <w:trHeight w:val="567"/>
          <w:tblCellSpacing w:w="20" w:type="dxa"/>
        </w:trPr>
        <w:tc>
          <w:tcPr>
            <w:tcW w:w="3471" w:type="dxa"/>
            <w:shd w:val="clear" w:color="auto" w:fill="FBE4D5" w:themeFill="accent2" w:themeFillTint="33"/>
          </w:tcPr>
          <w:p w14:paraId="393DD6FB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highlight w:val="yellow"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Ukupan budžet projekta (EUR)</w:t>
            </w:r>
          </w:p>
        </w:tc>
        <w:tc>
          <w:tcPr>
            <w:tcW w:w="5690" w:type="dxa"/>
          </w:tcPr>
          <w:p w14:paraId="146D29F0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color w:val="FF0000"/>
                <w:lang w:val="sr-Latn-RS"/>
              </w:rPr>
            </w:pPr>
          </w:p>
        </w:tc>
      </w:tr>
    </w:tbl>
    <w:p w14:paraId="6C7D64C4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p w14:paraId="41CFBA28" w14:textId="247FA36E" w:rsidR="00C70DBB" w:rsidRPr="00C70DBB" w:rsidRDefault="00C70DBB" w:rsidP="00C70DB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  <w:lang w:val="sr-Latn-RS"/>
        </w:rPr>
      </w:pPr>
      <w:r w:rsidRPr="00C70DBB">
        <w:rPr>
          <w:rFonts w:ascii="Calibri" w:eastAsia="Calibri" w:hAnsi="Calibri" w:cs="Times New Roman"/>
          <w:b/>
          <w:lang w:val="sr-Latn-RS"/>
        </w:rPr>
        <w:t xml:space="preserve">KONTAKT </w:t>
      </w:r>
      <w:r>
        <w:rPr>
          <w:rFonts w:ascii="Calibri" w:eastAsia="Calibri" w:hAnsi="Calibri" w:cs="Times New Roman"/>
          <w:b/>
          <w:lang w:val="sr-Latn-RS"/>
        </w:rPr>
        <w:t>INFORMACIJE PODNOSIOCA PRIJAVE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C70DBB" w:rsidRPr="00C70DBB" w14:paraId="0BD32BA9" w14:textId="77777777" w:rsidTr="00C70DBB">
        <w:trPr>
          <w:trHeight w:val="395"/>
        </w:trPr>
        <w:tc>
          <w:tcPr>
            <w:tcW w:w="8931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9256CFE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PODNOSILAC PRIJAVE</w:t>
            </w:r>
          </w:p>
        </w:tc>
      </w:tr>
      <w:tr w:rsidR="00C70DBB" w:rsidRPr="00C70DBB" w14:paraId="4109D12C" w14:textId="77777777" w:rsidTr="00C70DBB">
        <w:trPr>
          <w:trHeight w:val="647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3F3EAEA3" w14:textId="62C5457D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Naziv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podnosioca prijave </w:t>
            </w:r>
          </w:p>
        </w:tc>
        <w:tc>
          <w:tcPr>
            <w:tcW w:w="4611" w:type="dxa"/>
            <w:shd w:val="clear" w:color="auto" w:fill="auto"/>
          </w:tcPr>
          <w:p w14:paraId="62BE7E8D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5E614404" w14:textId="77777777" w:rsidTr="00C70DBB">
        <w:trPr>
          <w:trHeight w:val="57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610D3D1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Pravni status</w:t>
            </w:r>
          </w:p>
        </w:tc>
        <w:tc>
          <w:tcPr>
            <w:tcW w:w="4611" w:type="dxa"/>
            <w:shd w:val="clear" w:color="auto" w:fill="auto"/>
          </w:tcPr>
          <w:p w14:paraId="53EDA1B3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E5BF5E1" w14:textId="77777777" w:rsidTr="00C70DBB">
        <w:trPr>
          <w:trHeight w:val="40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547B2E2F" w14:textId="2C371C04" w:rsidR="00C70DBB" w:rsidRPr="00C70DBB" w:rsidRDefault="00C70DBB" w:rsidP="00C7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D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atum registracije</w:t>
            </w:r>
          </w:p>
          <w:p w14:paraId="7FCBD3B3" w14:textId="77777777" w:rsidR="00C70DBB" w:rsidRPr="00C70DBB" w:rsidRDefault="00C70DBB" w:rsidP="00C7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  <w:tc>
          <w:tcPr>
            <w:tcW w:w="4611" w:type="dxa"/>
            <w:shd w:val="clear" w:color="auto" w:fill="auto"/>
          </w:tcPr>
          <w:p w14:paraId="49856AB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6B4CB07B" w14:textId="77777777" w:rsidTr="00C70DBB">
        <w:trPr>
          <w:trHeight w:val="494"/>
        </w:trPr>
        <w:tc>
          <w:tcPr>
            <w:tcW w:w="4320" w:type="dxa"/>
            <w:shd w:val="clear" w:color="auto" w:fill="FBE4D5" w:themeFill="accent2" w:themeFillTint="33"/>
            <w:vAlign w:val="center"/>
          </w:tcPr>
          <w:p w14:paraId="48F474D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Zvanični registracioni ID broj</w:t>
            </w:r>
          </w:p>
        </w:tc>
        <w:tc>
          <w:tcPr>
            <w:tcW w:w="4611" w:type="dxa"/>
            <w:shd w:val="clear" w:color="auto" w:fill="auto"/>
          </w:tcPr>
          <w:p w14:paraId="6532DCC7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4EDE5D14" w14:textId="77777777" w:rsidTr="00C70DBB">
        <w:trPr>
          <w:trHeight w:val="296"/>
        </w:trPr>
        <w:tc>
          <w:tcPr>
            <w:tcW w:w="4320" w:type="dxa"/>
            <w:shd w:val="clear" w:color="auto" w:fill="FBE4D5" w:themeFill="accent2" w:themeFillTint="33"/>
          </w:tcPr>
          <w:p w14:paraId="7501CE44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12"/>
                <w:lang w:val="sr-Latn-RS"/>
              </w:rPr>
            </w:pPr>
          </w:p>
          <w:p w14:paraId="28CCE524" w14:textId="2253A0BD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Telefon </w:t>
            </w: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organizacije</w:t>
            </w:r>
          </w:p>
        </w:tc>
        <w:tc>
          <w:tcPr>
            <w:tcW w:w="4611" w:type="dxa"/>
            <w:shd w:val="clear" w:color="auto" w:fill="auto"/>
          </w:tcPr>
          <w:p w14:paraId="577F6F51" w14:textId="77777777" w:rsidR="00C70DBB" w:rsidRPr="00C70DBB" w:rsidRDefault="00C70DBB" w:rsidP="00C70DB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B3F7F9B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43A59C43" w14:textId="58C0ADAF" w:rsidR="00C70DBB" w:rsidRPr="00C70DBB" w:rsidRDefault="00063244" w:rsidP="00063244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E-adresa 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organiza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shd w:val="clear" w:color="auto" w:fill="FBE4D5" w:themeFill="accent2" w:themeFillTint="33"/>
                <w:lang w:val="sr-Latn-RS"/>
              </w:rPr>
              <w:t>c</w:t>
            </w:r>
            <w:r w:rsidR="00C70DBB"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ije</w:t>
            </w:r>
          </w:p>
        </w:tc>
        <w:tc>
          <w:tcPr>
            <w:tcW w:w="4611" w:type="dxa"/>
            <w:shd w:val="clear" w:color="auto" w:fill="auto"/>
          </w:tcPr>
          <w:p w14:paraId="43688191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AF0796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6E0F0E4F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Veb sajt i nalog na društvenim mrežama</w:t>
            </w:r>
          </w:p>
        </w:tc>
        <w:tc>
          <w:tcPr>
            <w:tcW w:w="4611" w:type="dxa"/>
            <w:shd w:val="clear" w:color="auto" w:fill="auto"/>
          </w:tcPr>
          <w:p w14:paraId="52A4E4F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715DCB6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166D20B5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Pravni zastupnik organizacije (ime i kontakt)</w:t>
            </w:r>
          </w:p>
        </w:tc>
        <w:tc>
          <w:tcPr>
            <w:tcW w:w="4611" w:type="dxa"/>
            <w:shd w:val="clear" w:color="auto" w:fill="auto"/>
          </w:tcPr>
          <w:p w14:paraId="738C8882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3C39BF50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36500E4C" w14:textId="26DACA8B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Ime k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>ontakt osob</w:t>
            </w:r>
            <w:r>
              <w:rPr>
                <w:rFonts w:ascii="Calibri" w:eastAsia="Calibri" w:hAnsi="Calibri" w:cs="Times New Roman"/>
                <w:b/>
                <w:bCs/>
                <w:lang w:val="sr-Latn-RS"/>
              </w:rPr>
              <w:t>e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za ovaj projekat </w:t>
            </w:r>
          </w:p>
        </w:tc>
        <w:tc>
          <w:tcPr>
            <w:tcW w:w="4611" w:type="dxa"/>
            <w:shd w:val="clear" w:color="auto" w:fill="auto"/>
          </w:tcPr>
          <w:p w14:paraId="38414D28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  <w:tr w:rsidR="00C70DBB" w:rsidRPr="00C70DBB" w14:paraId="19560997" w14:textId="77777777" w:rsidTr="00C70DBB">
        <w:trPr>
          <w:trHeight w:val="386"/>
        </w:trPr>
        <w:tc>
          <w:tcPr>
            <w:tcW w:w="4320" w:type="dxa"/>
            <w:shd w:val="clear" w:color="auto" w:fill="FBE4D5" w:themeFill="accent2" w:themeFillTint="33"/>
          </w:tcPr>
          <w:p w14:paraId="0E6D3A5B" w14:textId="4CFB87C6" w:rsidR="00C70DBB" w:rsidRPr="00C70DBB" w:rsidRDefault="00C70DBB" w:rsidP="00231784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Broj telefona i </w:t>
            </w:r>
            <w:r w:rsidR="00231784">
              <w:rPr>
                <w:rFonts w:ascii="Calibri" w:eastAsia="Calibri" w:hAnsi="Calibri" w:cs="Times New Roman"/>
                <w:b/>
                <w:bCs/>
                <w:lang w:val="sr-Latn-RS"/>
              </w:rPr>
              <w:t>imejl</w:t>
            </w:r>
            <w:r w:rsidRPr="00C70DBB">
              <w:rPr>
                <w:rFonts w:ascii="Calibri" w:eastAsia="Calibri" w:hAnsi="Calibri" w:cs="Times New Roman"/>
                <w:b/>
                <w:bCs/>
                <w:lang w:val="sr-Latn-RS"/>
              </w:rPr>
              <w:t xml:space="preserve"> kontakt osobe</w:t>
            </w:r>
          </w:p>
        </w:tc>
        <w:tc>
          <w:tcPr>
            <w:tcW w:w="4611" w:type="dxa"/>
            <w:shd w:val="clear" w:color="auto" w:fill="auto"/>
          </w:tcPr>
          <w:p w14:paraId="0F6463D1" w14:textId="77777777" w:rsidR="00C70DBB" w:rsidRPr="00C70DBB" w:rsidRDefault="00C70DBB" w:rsidP="00C70DBB">
            <w:pPr>
              <w:spacing w:before="120" w:after="200" w:line="276" w:lineRule="auto"/>
              <w:rPr>
                <w:rFonts w:ascii="Calibri" w:eastAsia="Calibri" w:hAnsi="Calibri" w:cs="Times New Roman"/>
                <w:b/>
                <w:bCs/>
                <w:lang w:val="sr-Latn-RS"/>
              </w:rPr>
            </w:pPr>
          </w:p>
        </w:tc>
      </w:tr>
    </w:tbl>
    <w:p w14:paraId="14BAB655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b/>
          <w:lang w:val="sr-Latn-RS"/>
        </w:rPr>
      </w:pPr>
    </w:p>
    <w:p w14:paraId="588C7C8D" w14:textId="77777777" w:rsidR="00C70DBB" w:rsidRDefault="00C70DBB" w:rsidP="00C70DBB">
      <w:pPr>
        <w:rPr>
          <w:rFonts w:ascii="Calibri" w:eastAsia="Calibri" w:hAnsi="Calibri" w:cs="Times New Roman"/>
          <w:b/>
          <w:lang w:val="sr-Latn-RS"/>
        </w:rPr>
      </w:pPr>
      <w:r w:rsidRPr="00C70DBB">
        <w:rPr>
          <w:rFonts w:ascii="Calibri" w:eastAsia="Calibri" w:hAnsi="Calibri" w:cs="Times New Roman"/>
          <w:b/>
          <w:lang w:val="sr-Latn-RS"/>
        </w:rPr>
        <w:br w:type="page"/>
      </w:r>
    </w:p>
    <w:p w14:paraId="4D27216D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lastRenderedPageBreak/>
        <w:t>C</w:t>
      </w:r>
      <w:r w:rsidRPr="00C70DBB">
        <w:rPr>
          <w:rFonts w:ascii="Calibri" w:eastAsia="Calibri" w:hAnsi="Calibri" w:cs="Times New Roman"/>
          <w:b/>
          <w:bCs/>
          <w:sz w:val="23"/>
          <w:szCs w:val="23"/>
          <w:lang w:val="sr-Latn-RS"/>
        </w:rPr>
        <w:t xml:space="preserve">. </w:t>
      </w:r>
      <w:r w:rsidRPr="00C70DBB">
        <w:rPr>
          <w:rFonts w:ascii="Calibri" w:eastAsia="Calibri" w:hAnsi="Calibri" w:cs="Times New Roman"/>
          <w:b/>
          <w:sz w:val="24"/>
          <w:szCs w:val="24"/>
          <w:lang w:val="sr-Latn-RS"/>
        </w:rPr>
        <w:t xml:space="preserve">INFORMACIJE O KAPACITETIMA ORGANIZACIJE </w:t>
      </w:r>
      <w:r w:rsidRPr="00837E49">
        <w:rPr>
          <w:rFonts w:ascii="Calibri" w:eastAsia="Calibri" w:hAnsi="Calibri" w:cs="Times New Roman"/>
          <w:i/>
          <w:sz w:val="24"/>
          <w:szCs w:val="24"/>
          <w:u w:val="single"/>
          <w:lang w:val="sr-Latn-RS"/>
        </w:rPr>
        <w:t>(najviše 2 strane, font Calibri 11)</w:t>
      </w:r>
    </w:p>
    <w:p w14:paraId="713A270A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14:paraId="5EF89FAB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sr-Latn-RS"/>
        </w:rPr>
      </w:pPr>
    </w:p>
    <w:p w14:paraId="031258D6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Vizija, misija i ciljevi organizacije, u skladu sa Statutom. Kako se ciljevi odražavaju na promociju i zaštitu ljudskih prava i/ili pružanje usluga marginalizovanoj populaciji?</w:t>
      </w:r>
    </w:p>
    <w:p w14:paraId="71E6CAED" w14:textId="25EFFB9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Kakvu vrstu socijalnih usluga organizacija nudi? Da li su usluge licencirane i</w:t>
      </w:r>
      <w:r w:rsidR="00DD2FDB">
        <w:rPr>
          <w:rFonts w:ascii="Calibri" w:eastAsia="Calibri" w:hAnsi="Calibri" w:cs="Calibri"/>
          <w:lang w:val="sr-Latn-RS"/>
        </w:rPr>
        <w:t xml:space="preserve"> kada</w:t>
      </w:r>
      <w:r w:rsidRPr="00C70DBB">
        <w:rPr>
          <w:rFonts w:ascii="Calibri" w:eastAsia="Calibri" w:hAnsi="Calibri" w:cs="Calibri"/>
          <w:lang w:val="sr-Latn-RS"/>
        </w:rPr>
        <w:t>/ili planirate da se prijavite za licenciranje?</w:t>
      </w:r>
    </w:p>
    <w:p w14:paraId="3E03E75A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Geografska lokacija uticaja organizacije.</w:t>
      </w:r>
    </w:p>
    <w:p w14:paraId="36CF3ED6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Da li je organizacija članica IRIS mreže, bilo koje međunarodne/nacionalne asocijacije, mreže i slične strukture?</w:t>
      </w:r>
    </w:p>
    <w:p w14:paraId="47AA7B19" w14:textId="74A97A39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 xml:space="preserve">Sa kojim nacionalnim i lokalnim </w:t>
      </w:r>
      <w:r w:rsidR="00311496">
        <w:rPr>
          <w:rFonts w:ascii="Calibri" w:eastAsia="Calibri" w:hAnsi="Calibri" w:cs="Calibri"/>
          <w:lang w:val="sr-Latn-RS"/>
        </w:rPr>
        <w:t>institucijama</w:t>
      </w:r>
      <w:r w:rsidRPr="00C70DBB">
        <w:rPr>
          <w:rFonts w:ascii="Calibri" w:eastAsia="Calibri" w:hAnsi="Calibri" w:cs="Calibri"/>
          <w:lang w:val="sr-Latn-RS"/>
        </w:rPr>
        <w:t xml:space="preserve"> sarađujete? Navedite oblasti/prethodne i trenutne rezultate saradnje.</w:t>
      </w:r>
    </w:p>
    <w:p w14:paraId="72414260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Kakva je organizaciona struktura? Navedite organizaciona tela i upravljačku strukturu.</w:t>
      </w:r>
    </w:p>
    <w:p w14:paraId="4C9C43FA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 xml:space="preserve">Broj </w:t>
      </w:r>
      <w:r w:rsidRPr="00C70DBB">
        <w:rPr>
          <w:rFonts w:ascii="Calibri" w:eastAsia="Calibri" w:hAnsi="Calibri" w:cs="Calibri"/>
          <w:u w:val="single"/>
          <w:lang w:val="sr-Latn-RS"/>
        </w:rPr>
        <w:t>zaposlenih</w:t>
      </w:r>
      <w:r w:rsidRPr="00C70DBB">
        <w:rPr>
          <w:rFonts w:ascii="Calibri" w:eastAsia="Calibri" w:hAnsi="Calibri" w:cs="Calibri"/>
          <w:lang w:val="sr-Latn-RS"/>
        </w:rPr>
        <w:t xml:space="preserve"> (osoblje sa potpisanim Ugovorom o radu). Broj zaposlenih </w:t>
      </w:r>
      <w:r w:rsidRPr="00C70DBB">
        <w:rPr>
          <w:rFonts w:ascii="Calibri" w:eastAsia="Calibri" w:hAnsi="Calibri" w:cs="Calibri"/>
          <w:u w:val="single"/>
          <w:lang w:val="sr-Latn-RS"/>
        </w:rPr>
        <w:t>angažovanih na projektima i drugim aktivnostima organizacije</w:t>
      </w:r>
      <w:r w:rsidRPr="00C70DBB">
        <w:rPr>
          <w:rFonts w:ascii="Calibri" w:eastAsia="Calibri" w:hAnsi="Calibri" w:cs="Calibri"/>
          <w:lang w:val="sr-Latn-RS"/>
        </w:rPr>
        <w:t xml:space="preserve">. Broj aktivnih </w:t>
      </w:r>
      <w:r w:rsidRPr="00C70DBB">
        <w:rPr>
          <w:rFonts w:ascii="Calibri" w:eastAsia="Calibri" w:hAnsi="Calibri" w:cs="Calibri"/>
          <w:u w:val="single"/>
          <w:lang w:val="sr-Latn-RS"/>
        </w:rPr>
        <w:t>volontera</w:t>
      </w:r>
      <w:r w:rsidRPr="00C70DBB">
        <w:rPr>
          <w:rFonts w:ascii="Calibri" w:eastAsia="Calibri" w:hAnsi="Calibri" w:cs="Calibri"/>
          <w:lang w:val="sr-Latn-RS"/>
        </w:rPr>
        <w:t>?</w:t>
      </w:r>
    </w:p>
    <w:p w14:paraId="21E8A544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Objasnite izvore finansiranja i navedite približan procenat sopstvenih/donatorskih/javnih sredstava u budžetu organizacije.</w:t>
      </w:r>
    </w:p>
    <w:p w14:paraId="7518D434" w14:textId="08BE674E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Da li organizacija ima usvojena strateška dokumenta? Ako ima, navedite ih</w:t>
      </w:r>
      <w:r w:rsidR="00A0343B">
        <w:rPr>
          <w:rFonts w:ascii="Calibri" w:eastAsia="Calibri" w:hAnsi="Calibri" w:cs="Calibri"/>
          <w:lang w:val="sr-Latn-RS"/>
        </w:rPr>
        <w:t xml:space="preserve"> kako i godunu kada su nastali</w:t>
      </w:r>
      <w:r w:rsidRPr="00C70DBB">
        <w:rPr>
          <w:rFonts w:ascii="Calibri" w:eastAsia="Calibri" w:hAnsi="Calibri" w:cs="Calibri"/>
          <w:lang w:val="sr-Latn-RS"/>
        </w:rPr>
        <w:t>. (</w:t>
      </w:r>
      <w:r w:rsidRPr="00C70DBB">
        <w:rPr>
          <w:rFonts w:ascii="Calibri" w:eastAsia="Calibri" w:hAnsi="Calibri" w:cs="Calibri"/>
          <w:i/>
          <w:iCs/>
          <w:lang w:val="sr-Latn-RS"/>
        </w:rPr>
        <w:t>Strateški plan, Plan organizacionog razvoja, Komunikaciona strategija itd.</w:t>
      </w:r>
      <w:r w:rsidRPr="00C70DBB">
        <w:rPr>
          <w:rFonts w:ascii="Calibri" w:eastAsia="Calibri" w:hAnsi="Calibri" w:cs="Calibri"/>
          <w:lang w:val="sr-Latn-RS"/>
        </w:rPr>
        <w:t>).</w:t>
      </w:r>
    </w:p>
    <w:p w14:paraId="5491B910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Podaci o poslovnom prostoru: oprema, površina u kvadratnim metrima i iznajmljivanje/vlasništvo kancelarije.</w:t>
      </w:r>
    </w:p>
    <w:p w14:paraId="7575837C" w14:textId="77777777" w:rsidR="00C70DBB" w:rsidRPr="00C70DBB" w:rsidRDefault="00C70DBB" w:rsidP="00DD2FD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Navedite informacije o godišnjem budžetu organizacije u evrima.</w:t>
      </w:r>
    </w:p>
    <w:p w14:paraId="384222BC" w14:textId="77777777" w:rsidR="00C70DBB" w:rsidRPr="00C70DBB" w:rsidRDefault="00C70DBB" w:rsidP="00DD2F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</w:p>
    <w:p w14:paraId="5C3B5558" w14:textId="77777777" w:rsidR="00C70DBB" w:rsidRP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Godišnji budžet za 2022.</w:t>
      </w:r>
    </w:p>
    <w:p w14:paraId="6B460302" w14:textId="77777777" w:rsid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lang w:val="sr-Latn-RS"/>
        </w:rPr>
        <w:t>Godišnji budžet za 2021.</w:t>
      </w:r>
    </w:p>
    <w:p w14:paraId="3E8E244E" w14:textId="77777777" w:rsidR="00C70DBB" w:rsidRDefault="00C70DBB" w:rsidP="00DD2FDB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E13A657" w14:textId="77777777" w:rsidR="00C70DBB" w:rsidRPr="00C70DBB" w:rsidRDefault="00C70DBB" w:rsidP="00C70DB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DD104FD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C70DBB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 xml:space="preserve">D. OPIS PROJEKTA </w:t>
      </w:r>
      <w:r w:rsidRPr="00837E49">
        <w:rPr>
          <w:rFonts w:ascii="Calibri" w:eastAsia="Calibri" w:hAnsi="Calibri" w:cs="Times New Roman"/>
          <w:bCs/>
          <w:i/>
          <w:sz w:val="24"/>
          <w:szCs w:val="24"/>
          <w:u w:val="single"/>
          <w:lang w:val="sr-Latn-RS"/>
        </w:rPr>
        <w:t>(font Calibri 11)</w:t>
      </w:r>
    </w:p>
    <w:p w14:paraId="06B95114" w14:textId="77777777" w:rsidR="00C70DBB" w:rsidRPr="00C70DBB" w:rsidRDefault="00C70DBB" w:rsidP="00C70DBB">
      <w:pPr>
        <w:spacing w:after="200" w:line="276" w:lineRule="auto"/>
        <w:rPr>
          <w:rFonts w:ascii="Calibri" w:eastAsia="Calibri" w:hAnsi="Calibri" w:cs="Times New Roman"/>
          <w:sz w:val="2"/>
          <w:lang w:val="sr-Latn-RS"/>
        </w:rPr>
      </w:pPr>
      <w:r w:rsidRPr="00C70DBB">
        <w:rPr>
          <w:rFonts w:ascii="Calibri" w:eastAsia="Calibri" w:hAnsi="Calibri" w:cs="Times New Roman"/>
          <w:lang w:val="sr-Latn-RS"/>
        </w:rPr>
        <w:t xml:space="preserve">  </w:t>
      </w:r>
    </w:p>
    <w:p w14:paraId="0E6826CA" w14:textId="6F384D0E" w:rsidR="00C70DBB" w:rsidRPr="00C70DBB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 xml:space="preserve">Kratak opis projekta (navedite glavne probleme, ciljne grupe, ciljeve, rezultate, indikatore i aktivnosti). 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>Najviše jedna stranica.</w:t>
      </w:r>
    </w:p>
    <w:p w14:paraId="4CA4C18A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lang w:val="sr-Latn-RS"/>
        </w:rPr>
      </w:pPr>
    </w:p>
    <w:p w14:paraId="67A1A0C6" w14:textId="09E98EB9" w:rsidR="00C70DBB" w:rsidRPr="00C70DBB" w:rsidRDefault="00C70DBB" w:rsidP="003749C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Kako je predloženi projekat povezan sa ciljevima, rezultatima, prioritetima i aktivnostima poziva za podnošenje predloga?</w:t>
      </w:r>
      <w:r w:rsidRPr="00C70DBB">
        <w:rPr>
          <w:rFonts w:ascii="Calibri" w:eastAsia="Calibri" w:hAnsi="Calibri" w:cs="Calibri"/>
          <w:i/>
          <w:lang w:val="sr-Latn-RS"/>
        </w:rPr>
        <w:t xml:space="preserve"> </w:t>
      </w:r>
      <w:r w:rsidR="003749C2" w:rsidRPr="003749C2">
        <w:rPr>
          <w:rFonts w:ascii="Calibri" w:eastAsia="Calibri" w:hAnsi="Calibri" w:cs="Calibri"/>
          <w:i/>
          <w:u w:val="single"/>
          <w:lang w:val="sr-Latn-RS"/>
        </w:rPr>
        <w:t>Najviše jedna stranica.</w:t>
      </w:r>
    </w:p>
    <w:p w14:paraId="3EA1BD5F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i/>
          <w:lang w:val="sr-Latn-RS"/>
        </w:rPr>
      </w:pPr>
    </w:p>
    <w:p w14:paraId="5DEABF80" w14:textId="27CEDF02" w:rsidR="00C70DBB" w:rsidRPr="00C70DBB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Dostavite osnovne informacije, kvantitativni i kvalitativni opis problema</w:t>
      </w:r>
      <w:r w:rsidRPr="00C70DBB">
        <w:rPr>
          <w:rFonts w:ascii="Calibri" w:eastAsia="Calibri" w:hAnsi="Calibri" w:cs="Calibri"/>
          <w:i/>
          <w:lang w:val="sr-Latn-RS"/>
        </w:rPr>
        <w:t xml:space="preserve">. 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 xml:space="preserve">Najviše </w:t>
      </w:r>
      <w:r w:rsidR="003749C2">
        <w:rPr>
          <w:rFonts w:ascii="Calibri" w:eastAsia="Calibri" w:hAnsi="Calibri" w:cs="Calibri"/>
          <w:i/>
          <w:u w:val="single"/>
          <w:lang w:val="sr-Latn-RS"/>
        </w:rPr>
        <w:t>10 redova</w:t>
      </w:r>
      <w:r w:rsidRPr="003749C2">
        <w:rPr>
          <w:rFonts w:ascii="Calibri" w:eastAsia="Calibri" w:hAnsi="Calibri" w:cs="Calibri"/>
          <w:i/>
          <w:u w:val="single"/>
          <w:lang w:val="sr-Latn-RS"/>
        </w:rPr>
        <w:t>.</w:t>
      </w:r>
    </w:p>
    <w:p w14:paraId="11C1711D" w14:textId="77777777" w:rsidR="00C70DBB" w:rsidRPr="00C70DBB" w:rsidRDefault="00C70DBB" w:rsidP="00C70DBB">
      <w:pPr>
        <w:spacing w:after="200" w:line="276" w:lineRule="auto"/>
        <w:contextualSpacing/>
        <w:jc w:val="both"/>
        <w:rPr>
          <w:rFonts w:ascii="Calibri" w:eastAsia="Calibri" w:hAnsi="Calibri" w:cs="Calibri"/>
          <w:i/>
          <w:lang w:val="sr-Latn-RS"/>
        </w:rPr>
      </w:pPr>
    </w:p>
    <w:p w14:paraId="451D1052" w14:textId="24F9C191" w:rsidR="00C70DBB" w:rsidRPr="00C70DBB" w:rsidRDefault="00C70DBB" w:rsidP="003749C2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Opšti i specifični cilj(evi) projekta. </w:t>
      </w:r>
      <w:r w:rsidR="003749C2" w:rsidRPr="003749C2">
        <w:rPr>
          <w:rFonts w:ascii="Calibri" w:eastAsia="Calibri" w:hAnsi="Calibri" w:cs="Calibri"/>
          <w:bCs/>
          <w:i/>
          <w:u w:val="single"/>
          <w:lang w:val="sr-Latn-RS"/>
        </w:rPr>
        <w:t>Najviše 10 redova</w:t>
      </w:r>
      <w:r w:rsidRPr="003749C2">
        <w:rPr>
          <w:rFonts w:ascii="Calibri" w:eastAsia="Calibri" w:hAnsi="Calibri" w:cs="Calibri"/>
          <w:bCs/>
          <w:i/>
          <w:u w:val="single"/>
          <w:lang w:val="sr-Latn-RS"/>
        </w:rPr>
        <w:t>.</w:t>
      </w:r>
    </w:p>
    <w:p w14:paraId="0707E8C4" w14:textId="77777777" w:rsidR="00C70DBB" w:rsidRPr="00C70DBB" w:rsidRDefault="00C70DBB" w:rsidP="00C70DBB">
      <w:pPr>
        <w:spacing w:before="120" w:after="200" w:line="276" w:lineRule="auto"/>
        <w:ind w:left="36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55796BE9" w14:textId="2D05B877" w:rsidR="00C70DBB" w:rsidRPr="00C70DBB" w:rsidRDefault="00C70DBB" w:rsidP="003749C2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lang w:val="sr-Latn-RS"/>
        </w:rPr>
      </w:pPr>
      <w:r w:rsidRPr="00C70DBB">
        <w:rPr>
          <w:rFonts w:ascii="Calibri" w:eastAsia="Calibri" w:hAnsi="Calibri" w:cs="Calibri"/>
          <w:bCs/>
          <w:lang w:val="sr-Latn-RS"/>
        </w:rPr>
        <w:t xml:space="preserve">Opis očekivanih rezultata i indikatora rezultata. </w:t>
      </w:r>
      <w:r w:rsidR="003749C2" w:rsidRPr="003749C2">
        <w:rPr>
          <w:rFonts w:ascii="Calibri" w:eastAsia="Calibri" w:hAnsi="Calibri" w:cs="Calibri"/>
          <w:bCs/>
          <w:i/>
          <w:iCs/>
          <w:u w:val="single"/>
          <w:lang w:val="sr-Latn-RS"/>
        </w:rPr>
        <w:t xml:space="preserve">Najviše </w:t>
      </w:r>
      <w:r w:rsidR="003749C2">
        <w:rPr>
          <w:rFonts w:ascii="Calibri" w:eastAsia="Calibri" w:hAnsi="Calibri" w:cs="Calibri"/>
          <w:bCs/>
          <w:i/>
          <w:iCs/>
          <w:u w:val="single"/>
          <w:lang w:val="sr-Latn-RS"/>
        </w:rPr>
        <w:t>2</w:t>
      </w:r>
      <w:r w:rsidR="003749C2" w:rsidRPr="003749C2">
        <w:rPr>
          <w:rFonts w:ascii="Calibri" w:eastAsia="Calibri" w:hAnsi="Calibri" w:cs="Calibri"/>
          <w:bCs/>
          <w:i/>
          <w:iCs/>
          <w:u w:val="single"/>
          <w:lang w:val="sr-Latn-RS"/>
        </w:rPr>
        <w:t>0 redova.</w:t>
      </w:r>
    </w:p>
    <w:p w14:paraId="2E2DB924" w14:textId="77777777" w:rsidR="00C70DBB" w:rsidRPr="00C70DBB" w:rsidRDefault="00C70DBB" w:rsidP="00C70DB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bCs/>
          <w:i/>
          <w:iCs/>
          <w:lang w:val="sr-Latn-RS"/>
        </w:rPr>
        <w:t>Rezultat 1- Indikator za rezultat 1</w:t>
      </w:r>
    </w:p>
    <w:p w14:paraId="2B245858" w14:textId="77777777" w:rsidR="00C70DBB" w:rsidRPr="00C70DBB" w:rsidRDefault="00C70DBB" w:rsidP="00C70DB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bCs/>
          <w:i/>
          <w:iCs/>
          <w:lang w:val="sr-Latn-RS"/>
        </w:rPr>
        <w:t>Rezultat 2-Indikator za rezultat 2</w:t>
      </w:r>
    </w:p>
    <w:p w14:paraId="2C5DFFA3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</w:p>
    <w:p w14:paraId="0FD6F14E" w14:textId="50DD933B" w:rsidR="00C70DBB" w:rsidRPr="000B6A33" w:rsidRDefault="00C70DBB" w:rsidP="00C70DB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bCs/>
          <w:i/>
          <w:iCs/>
          <w:u w:val="single"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lastRenderedPageBreak/>
        <w:t xml:space="preserve">Opis i metodologija za svaku od aktivnosti uključujući aktivnosti vidljivosti (navedite više detalja o svakoj planiranoj aktivnosti, trajanju i ulozi podnosioca prijave). </w:t>
      </w:r>
      <w:r w:rsidRPr="000B6A33">
        <w:rPr>
          <w:rFonts w:ascii="Calibri" w:eastAsia="Calibri" w:hAnsi="Calibri" w:cs="Calibri"/>
          <w:i/>
          <w:iCs/>
          <w:u w:val="single"/>
          <w:lang w:val="sr-Latn-RS"/>
        </w:rPr>
        <w:t xml:space="preserve">Najviše </w:t>
      </w:r>
      <w:r w:rsidR="003749C2" w:rsidRPr="000B6A33">
        <w:rPr>
          <w:rFonts w:ascii="Calibri" w:eastAsia="Calibri" w:hAnsi="Calibri" w:cs="Calibri"/>
          <w:i/>
          <w:iCs/>
          <w:u w:val="single"/>
          <w:lang w:val="sr-Latn-RS"/>
        </w:rPr>
        <w:t>1 do 2 stran</w:t>
      </w:r>
      <w:r w:rsidR="000B6A33">
        <w:rPr>
          <w:rFonts w:ascii="Calibri" w:eastAsia="Calibri" w:hAnsi="Calibri" w:cs="Calibri"/>
          <w:i/>
          <w:iCs/>
          <w:u w:val="single"/>
          <w:lang w:val="sr-Latn-RS"/>
        </w:rPr>
        <w:t>e</w:t>
      </w:r>
      <w:r w:rsidRPr="000B6A33">
        <w:rPr>
          <w:rFonts w:ascii="Calibri" w:eastAsia="Calibri" w:hAnsi="Calibri" w:cs="Calibri"/>
          <w:i/>
          <w:iCs/>
          <w:u w:val="single"/>
          <w:lang w:val="sr-Latn-RS"/>
        </w:rPr>
        <w:t>.</w:t>
      </w:r>
    </w:p>
    <w:p w14:paraId="0046E173" w14:textId="77777777" w:rsidR="00C70DBB" w:rsidRPr="00C70DBB" w:rsidRDefault="00C70DBB" w:rsidP="00C70DBB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bCs/>
          <w:i/>
          <w:iCs/>
          <w:lang w:val="sr-Latn-RS"/>
        </w:rPr>
      </w:pPr>
    </w:p>
    <w:p w14:paraId="43F3EAD1" w14:textId="06803DEF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Opis ciljne grupe i krajnjih korisnika – kvalitativni i kvantitativni opis, kako će projekat poboljšati njihovu situaciju, kako će projekat doći do njih, kakav uticaj se predviđa. Svi podaci o ciljnoj grupi moraju posebno naznačiti broj žena i muškaraca. </w:t>
      </w:r>
      <w:r w:rsidRPr="000B6A33">
        <w:rPr>
          <w:rFonts w:ascii="Calibri" w:eastAsia="Calibri" w:hAnsi="Calibri" w:cs="Calibri"/>
          <w:bCs/>
          <w:i/>
          <w:u w:val="single"/>
          <w:lang w:val="sr-Latn-RS"/>
        </w:rPr>
        <w:t xml:space="preserve">Najviše </w:t>
      </w:r>
      <w:r w:rsidR="000B6A33" w:rsidRPr="000B6A33">
        <w:rPr>
          <w:rFonts w:ascii="Calibri" w:eastAsia="Calibri" w:hAnsi="Calibri" w:cs="Calibri"/>
          <w:bCs/>
          <w:i/>
          <w:u w:val="single"/>
          <w:lang w:val="sr-Latn-RS"/>
        </w:rPr>
        <w:t>1 strana.</w:t>
      </w:r>
    </w:p>
    <w:p w14:paraId="7F843794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0E5518F0" w14:textId="461E0062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lang w:val="sr-Latn-RS"/>
        </w:rPr>
        <w:t>Opišite glavne rizike za implementaciju projekta.</w:t>
      </w:r>
      <w:r w:rsidR="000B6A33">
        <w:rPr>
          <w:rFonts w:ascii="Calibri" w:eastAsia="Calibri" w:hAnsi="Calibri" w:cs="Calibri"/>
          <w:bCs/>
          <w:i/>
          <w:iCs/>
          <w:lang w:val="sr-Latn-RS"/>
        </w:rPr>
        <w:t xml:space="preserve"> </w:t>
      </w:r>
      <w:r w:rsidR="000B6A33" w:rsidRPr="000B6A33">
        <w:rPr>
          <w:rFonts w:ascii="Calibri" w:eastAsia="Calibri" w:hAnsi="Calibri" w:cs="Calibri"/>
          <w:bCs/>
          <w:i/>
          <w:iCs/>
          <w:u w:val="single"/>
          <w:lang w:val="sr-Latn-RS"/>
        </w:rPr>
        <w:t>Najviše 10 redova.</w:t>
      </w:r>
    </w:p>
    <w:p w14:paraId="71AA5F83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301F2ADD" w14:textId="6E200061" w:rsidR="00C70DBB" w:rsidRPr="00C70DBB" w:rsidRDefault="00C70DBB" w:rsidP="000B6A33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  <w:r w:rsidRPr="00C70DBB">
        <w:rPr>
          <w:rFonts w:ascii="Calibri" w:eastAsia="Calibri" w:hAnsi="Calibri" w:cs="Calibri"/>
          <w:bCs/>
          <w:iCs/>
          <w:lang w:val="sr-Latn-RS"/>
        </w:rPr>
        <w:t xml:space="preserve">Projektni tim. Predstavite predloženu strukturu projektnog tima i imena, glavne veštine i iskustva ključnih osoba (rukovodilac projekta, ključni stručnjaci, itd.). </w:t>
      </w:r>
      <w:r w:rsidR="000B6A33" w:rsidRPr="000B6A33">
        <w:rPr>
          <w:rFonts w:ascii="Calibri" w:eastAsia="Calibri" w:hAnsi="Calibri" w:cs="Calibri"/>
          <w:bCs/>
          <w:i/>
          <w:u w:val="single"/>
          <w:lang w:val="sr-Latn-RS"/>
        </w:rPr>
        <w:t>Najviše 10 redova.</w:t>
      </w:r>
    </w:p>
    <w:p w14:paraId="36BC26F2" w14:textId="77777777" w:rsidR="00C70DBB" w:rsidRPr="00C70DBB" w:rsidRDefault="00C70DBB" w:rsidP="00C70DBB">
      <w:pPr>
        <w:spacing w:before="120" w:after="200" w:line="276" w:lineRule="auto"/>
        <w:ind w:left="720"/>
        <w:contextualSpacing/>
        <w:jc w:val="both"/>
        <w:rPr>
          <w:rFonts w:ascii="Calibri" w:eastAsia="Calibri" w:hAnsi="Calibri" w:cs="Calibri"/>
          <w:bCs/>
          <w:iCs/>
          <w:lang w:val="sr-Latn-RS"/>
        </w:rPr>
      </w:pPr>
    </w:p>
    <w:p w14:paraId="6B2ED067" w14:textId="21D0E302" w:rsidR="00C70DBB" w:rsidRPr="00C70DBB" w:rsidRDefault="00C70DBB" w:rsidP="00C70DBB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  <w:r w:rsidRPr="00C70DBB">
        <w:rPr>
          <w:rFonts w:ascii="Calibri" w:eastAsia="Calibri" w:hAnsi="Calibri" w:cs="Calibri"/>
          <w:iCs/>
          <w:lang w:val="sr-Latn-RS"/>
        </w:rPr>
        <w:t>Uloga i učešće svih zainteresovanih strana, ciljnih grupa, institucija, lokalne samouprave, saradnika i razlozi zbog kojih su uključeni u projekat</w:t>
      </w:r>
      <w:r w:rsidRPr="00C70DBB">
        <w:rPr>
          <w:rFonts w:ascii="Calibri" w:eastAsia="Calibri" w:hAnsi="Calibri" w:cs="Calibri"/>
          <w:i/>
          <w:lang w:val="sr-Latn-RS"/>
        </w:rPr>
        <w:t xml:space="preserve">. </w:t>
      </w:r>
      <w:r w:rsidR="000B6A33" w:rsidRPr="000B6A33">
        <w:rPr>
          <w:rFonts w:ascii="Calibri" w:eastAsia="Calibri" w:hAnsi="Calibri" w:cs="Calibri"/>
          <w:bCs/>
          <w:i/>
          <w:iCs/>
          <w:u w:val="single"/>
          <w:lang w:val="sr-Latn-RS"/>
        </w:rPr>
        <w:t>Najviše 10 redova.</w:t>
      </w:r>
    </w:p>
    <w:p w14:paraId="7DFDEBFC" w14:textId="77777777" w:rsidR="00C70DBB" w:rsidRPr="00C70DBB" w:rsidRDefault="00C70DBB" w:rsidP="00C70DBB">
      <w:pPr>
        <w:spacing w:before="120" w:after="200" w:line="276" w:lineRule="auto"/>
        <w:ind w:left="360"/>
        <w:contextualSpacing/>
        <w:jc w:val="both"/>
        <w:rPr>
          <w:rFonts w:ascii="Calibri" w:eastAsia="Calibri" w:hAnsi="Calibri" w:cs="Calibri"/>
          <w:bCs/>
          <w:i/>
          <w:iCs/>
          <w:lang w:val="sr-Latn-RS"/>
        </w:rPr>
      </w:pPr>
    </w:p>
    <w:p w14:paraId="3F725DEB" w14:textId="1F1BC58F" w:rsidR="00C70DBB" w:rsidRPr="000B6A33" w:rsidRDefault="00C70DBB" w:rsidP="000B6A33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  <w:r w:rsidRPr="000B6A33">
        <w:rPr>
          <w:rFonts w:ascii="Calibri" w:eastAsia="Calibri" w:hAnsi="Calibri" w:cs="Calibri"/>
          <w:iCs/>
          <w:lang w:val="sr-Latn-RS"/>
        </w:rPr>
        <w:t>Kompetencije i kvalifikacije podnosioca (ako je relevantno) u vezi sa temom projekta, iskustvo iz geografske oblasti u pitanju, i bilo koje drugo relevantno iskustvo</w:t>
      </w:r>
      <w:r w:rsidR="000B6A33" w:rsidRPr="000B6A33">
        <w:rPr>
          <w:rFonts w:ascii="Calibri" w:eastAsia="Calibri" w:hAnsi="Calibri" w:cs="Calibri"/>
          <w:iCs/>
          <w:lang w:val="sr-Latn-RS"/>
        </w:rPr>
        <w:t>.</w:t>
      </w:r>
      <w:r w:rsidR="00B5575C" w:rsidRPr="000B6A33">
        <w:rPr>
          <w:rFonts w:ascii="Calibri" w:eastAsia="Calibri" w:hAnsi="Calibri" w:cs="Calibri"/>
          <w:i/>
          <w:lang w:val="sr-Latn-RS"/>
        </w:rPr>
        <w:t xml:space="preserve"> </w:t>
      </w:r>
      <w:r w:rsidR="000B6A33" w:rsidRPr="000B6A33">
        <w:rPr>
          <w:rFonts w:ascii="Calibri" w:eastAsia="Calibri" w:hAnsi="Calibri" w:cs="Calibri"/>
          <w:i/>
          <w:u w:val="single"/>
          <w:lang w:val="sr-Latn-RS"/>
        </w:rPr>
        <w:t>Najviše 10 redova.</w:t>
      </w:r>
    </w:p>
    <w:p w14:paraId="73622655" w14:textId="77777777" w:rsidR="000B6A33" w:rsidRDefault="000B6A33" w:rsidP="000B6A33">
      <w:pPr>
        <w:pStyle w:val="ListParagraph"/>
        <w:rPr>
          <w:rFonts w:ascii="Calibri" w:eastAsia="Calibri" w:hAnsi="Calibri" w:cs="Times New Roman"/>
          <w:b/>
          <w:bCs/>
          <w:sz w:val="23"/>
          <w:szCs w:val="23"/>
          <w:lang w:val="sr-Latn-RS"/>
        </w:rPr>
      </w:pPr>
    </w:p>
    <w:p w14:paraId="02B625F7" w14:textId="22318D30" w:rsidR="0014443D" w:rsidRPr="0014443D" w:rsidRDefault="0014443D" w:rsidP="0014443D">
      <w:pPr>
        <w:spacing w:after="200" w:line="276" w:lineRule="auto"/>
        <w:contextualSpacing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/>
          <w:sz w:val="24"/>
          <w:szCs w:val="24"/>
          <w:lang w:val="sr-Latn-RS"/>
        </w:rPr>
        <w:t>E</w:t>
      </w:r>
      <w:r w:rsidRPr="0014443D">
        <w:rPr>
          <w:rFonts w:ascii="Calibri" w:eastAsia="Calibri" w:hAnsi="Calibri" w:cs="Times-Bold"/>
          <w:bCs/>
          <w:lang w:val="sr-Latn-RS"/>
        </w:rPr>
        <w:t>.</w:t>
      </w:r>
      <w:r w:rsidRPr="0014443D">
        <w:rPr>
          <w:rFonts w:ascii="Calibri" w:eastAsia="Calibri" w:hAnsi="Calibri" w:cs="Times-Bold"/>
          <w:b/>
          <w:lang w:val="sr-Latn-RS"/>
        </w:rPr>
        <w:t xml:space="preserve"> </w:t>
      </w:r>
      <w:r w:rsidRPr="0014443D">
        <w:rPr>
          <w:rFonts w:ascii="Calibri" w:eastAsia="Calibri" w:hAnsi="Calibri" w:cs="Times-Bold"/>
          <w:b/>
          <w:sz w:val="24"/>
          <w:szCs w:val="24"/>
          <w:lang w:val="sr-Latn-RS"/>
        </w:rPr>
        <w:t>ODRŽIVOST PROJEKTA</w:t>
      </w:r>
      <w:r w:rsidRPr="0014443D">
        <w:rPr>
          <w:rFonts w:ascii="Calibri" w:eastAsia="Calibri" w:hAnsi="Calibri" w:cs="Times-Bold"/>
          <w:b/>
          <w:lang w:val="sr-Latn-RS"/>
        </w:rPr>
        <w:t xml:space="preserve"> </w:t>
      </w:r>
      <w:r w:rsidRPr="00837E49">
        <w:rPr>
          <w:rFonts w:ascii="Calibri" w:eastAsia="Calibri" w:hAnsi="Calibri" w:cs="Times-Bold"/>
          <w:i/>
          <w:u w:val="single"/>
          <w:lang w:val="sr-Latn-RS"/>
        </w:rPr>
        <w:t xml:space="preserve">(najviše </w:t>
      </w:r>
      <w:r w:rsidR="000B6A33" w:rsidRPr="00837E49">
        <w:rPr>
          <w:rFonts w:ascii="Calibri" w:eastAsia="Calibri" w:hAnsi="Calibri" w:cs="Times-Bold"/>
          <w:i/>
          <w:u w:val="single"/>
          <w:lang w:val="sr-Latn-RS"/>
        </w:rPr>
        <w:t>20 redova</w:t>
      </w:r>
      <w:r w:rsidRPr="00837E49">
        <w:rPr>
          <w:rFonts w:ascii="Calibri" w:eastAsia="Calibri" w:hAnsi="Calibri" w:cs="Times-Bold"/>
          <w:i/>
          <w:u w:val="single"/>
          <w:lang w:val="sr-Latn-RS"/>
        </w:rPr>
        <w:t>)</w:t>
      </w:r>
    </w:p>
    <w:p w14:paraId="20DB2810" w14:textId="77777777" w:rsidR="0014443D" w:rsidRPr="0014443D" w:rsidRDefault="0014443D" w:rsidP="0014443D">
      <w:pPr>
        <w:spacing w:after="200" w:line="276" w:lineRule="auto"/>
        <w:contextualSpacing/>
        <w:rPr>
          <w:rFonts w:ascii="Calibri" w:eastAsia="Calibri" w:hAnsi="Calibri" w:cs="Times-Bold"/>
          <w:bCs/>
          <w:lang w:val="sr-Latn-RS"/>
        </w:rPr>
      </w:pPr>
    </w:p>
    <w:p w14:paraId="129CA230" w14:textId="77777777" w:rsid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 xml:space="preserve"> Opišite dalje napore nakon završetka projekta, koji je plan da ovaj projekat bude održiv?</w:t>
      </w:r>
    </w:p>
    <w:p w14:paraId="2234E9A4" w14:textId="77777777" w:rsidR="00B5575C" w:rsidRPr="0014443D" w:rsidRDefault="00B5575C" w:rsidP="00B5575C">
      <w:p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</w:p>
    <w:p w14:paraId="1E06B600" w14:textId="77777777" w:rsid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>Objasnite kako će projekat dugoročno unaprediti kapacitete organizacija kandidata, drugih institucija, političkog okruženja i pružanja socijalnih usluga.</w:t>
      </w:r>
    </w:p>
    <w:p w14:paraId="458AE60A" w14:textId="77777777" w:rsidR="00B5575C" w:rsidRDefault="00B5575C" w:rsidP="00B5575C">
      <w:pPr>
        <w:pStyle w:val="ListParagraph"/>
        <w:rPr>
          <w:rFonts w:ascii="Calibri" w:eastAsia="Calibri" w:hAnsi="Calibri" w:cs="Times-Bold"/>
          <w:bCs/>
          <w:lang w:val="sr-Latn-RS"/>
        </w:rPr>
      </w:pPr>
    </w:p>
    <w:p w14:paraId="0280D813" w14:textId="77777777" w:rsidR="0014443D" w:rsidRPr="0014443D" w:rsidRDefault="0014443D" w:rsidP="001444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-Bold"/>
          <w:bCs/>
          <w:lang w:val="sr-Latn-RS"/>
        </w:rPr>
      </w:pPr>
      <w:r w:rsidRPr="0014443D">
        <w:rPr>
          <w:rFonts w:ascii="Calibri" w:eastAsia="Calibri" w:hAnsi="Calibri" w:cs="Times-Bold"/>
          <w:bCs/>
          <w:lang w:val="sr-Latn-RS"/>
        </w:rPr>
        <w:t>Objasniti uticaj projekta na promociju/zaštitu ljudskih prava, rodnu ravnopravnost, borbu protiv diskriminacije i zaštitu životne sredine.</w:t>
      </w:r>
    </w:p>
    <w:p w14:paraId="23EDFB9D" w14:textId="77777777" w:rsid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lang w:val="sr-Latn-RS"/>
        </w:rPr>
      </w:pPr>
    </w:p>
    <w:p w14:paraId="62023AC2" w14:textId="77777777" w:rsidR="000B6A33" w:rsidRPr="0014443D" w:rsidRDefault="000B6A33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lang w:val="sr-Latn-RS"/>
        </w:rPr>
      </w:pPr>
    </w:p>
    <w:p w14:paraId="7BDA7E0A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  <w:r w:rsidRPr="0014443D">
        <w:rPr>
          <w:rFonts w:ascii="Calibri" w:eastAsia="Calibri" w:hAnsi="Calibri" w:cs="Times New Roman"/>
          <w:b/>
          <w:bCs/>
          <w:sz w:val="24"/>
          <w:szCs w:val="24"/>
          <w:lang w:val="sr-Latn-RS"/>
        </w:rPr>
        <w:t xml:space="preserve">F. ORGANIZACIONO ISKUSTVO </w:t>
      </w:r>
      <w:r w:rsidRPr="00837E49">
        <w:rPr>
          <w:rFonts w:ascii="Calibri" w:eastAsia="Calibri" w:hAnsi="Calibri" w:cs="Times New Roman"/>
          <w:bCs/>
          <w:i/>
          <w:sz w:val="24"/>
          <w:szCs w:val="24"/>
          <w:u w:val="single"/>
          <w:lang w:val="sr-Latn-RS"/>
        </w:rPr>
        <w:t>(najviše 10 projekata)</w:t>
      </w:r>
    </w:p>
    <w:p w14:paraId="08224BD5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44FA5705" w14:textId="0188CFB0" w:rsidR="0014443D" w:rsidRPr="0014443D" w:rsidRDefault="0014443D" w:rsidP="0014443D">
      <w:pPr>
        <w:spacing w:after="200" w:line="276" w:lineRule="auto"/>
        <w:jc w:val="both"/>
        <w:rPr>
          <w:rFonts w:ascii="Calibri" w:eastAsia="Calibri" w:hAnsi="Calibri" w:cs="Times New Roman"/>
          <w:i/>
          <w:lang w:val="sr-Latn-RS"/>
        </w:rPr>
      </w:pP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Spisak </w:t>
      </w:r>
      <w:r w:rsidR="00231784">
        <w:rPr>
          <w:rFonts w:ascii="Calibri" w:eastAsia="Calibri" w:hAnsi="Calibri" w:cs="Times New Roman"/>
          <w:i/>
          <w:iCs/>
          <w:lang w:val="sr-Latn-RS"/>
        </w:rPr>
        <w:t xml:space="preserve">prethodnih ili sadašnjih </w:t>
      </w: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projekata od značaja </w:t>
      </w:r>
      <w:r w:rsidRPr="00231784">
        <w:rPr>
          <w:rFonts w:ascii="Calibri" w:eastAsia="Calibri" w:hAnsi="Calibri" w:cs="Times New Roman"/>
          <w:i/>
          <w:iCs/>
          <w:lang w:val="sr-Latn-RS"/>
        </w:rPr>
        <w:t>za Programske smernice.</w:t>
      </w:r>
      <w:r w:rsidRPr="0014443D">
        <w:rPr>
          <w:rFonts w:ascii="Calibri" w:eastAsia="Calibri" w:hAnsi="Calibri" w:cs="Times New Roman"/>
          <w:i/>
          <w:iCs/>
          <w:lang w:val="sr-Latn-RS"/>
        </w:rPr>
        <w:t xml:space="preserve"> (Navedete naziv projekta, trajanje, datume implementacije, iznos donatora i granta, aktivnosti i najvažnija postignuća za svaki projekat.)</w:t>
      </w:r>
      <w:r w:rsidRPr="0014443D">
        <w:rPr>
          <w:rFonts w:ascii="Calibri" w:eastAsia="Calibri" w:hAnsi="Calibri" w:cs="Times New Roman"/>
          <w:i/>
          <w:lang w:val="sr-Latn-RS"/>
        </w:rPr>
        <w:t xml:space="preserve"> Uključite one koji su realizovani najviše 5 godina pre ovog poziva</w:t>
      </w:r>
      <w:r w:rsidR="000B6A33">
        <w:rPr>
          <w:rFonts w:ascii="Calibri" w:eastAsia="Calibri" w:hAnsi="Calibri" w:cs="Times New Roman"/>
          <w:i/>
          <w:lang w:val="sr-Latn-RS"/>
        </w:rPr>
        <w:t>.</w:t>
      </w: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420"/>
        <w:gridCol w:w="1310"/>
        <w:gridCol w:w="3570"/>
        <w:gridCol w:w="1614"/>
      </w:tblGrid>
      <w:tr w:rsidR="000B6A33" w:rsidRPr="0014443D" w14:paraId="541049FF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CEAE6FF" w14:textId="70B158A9" w:rsidR="000B6A33" w:rsidRPr="0014443D" w:rsidRDefault="000B6A33" w:rsidP="000B6A3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Br.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A379FB9" w14:textId="54F20470" w:rsidR="00C72673" w:rsidRDefault="000B6A33" w:rsidP="0014443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>Datum impleme</w:t>
            </w:r>
            <w:r w:rsidR="00C72673">
              <w:rPr>
                <w:rFonts w:ascii="Calibri" w:eastAsia="Calibri" w:hAnsi="Calibri" w:cs="Times New Roman"/>
                <w:color w:val="000000"/>
                <w:lang w:val="sr-Latn-RS"/>
              </w:rPr>
              <w:t>-</w:t>
            </w:r>
          </w:p>
          <w:p w14:paraId="59B80A21" w14:textId="32F7512D" w:rsidR="000B6A33" w:rsidRPr="0014443D" w:rsidRDefault="000B6A33" w:rsidP="0014443D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ntacije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69840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Ime projekta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EFA0968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>Donator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47BBF7" w14:textId="77777777" w:rsidR="000B6A33" w:rsidRPr="0014443D" w:rsidRDefault="000B6A33" w:rsidP="0014443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Ključni rezultati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02BCC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color w:val="000000"/>
                <w:lang w:val="sr-Latn-RS"/>
              </w:rPr>
              <w:t xml:space="preserve">Budžet u EUR </w:t>
            </w:r>
          </w:p>
        </w:tc>
      </w:tr>
      <w:tr w:rsidR="000B6A33" w:rsidRPr="0014443D" w14:paraId="54607C9B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2F8" w14:textId="5EA34B4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AE94" w14:textId="3AAC9CC1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2FAC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A8D08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16AE9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F41EA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39350545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F51" w14:textId="398C7ED9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4E8" w14:textId="0F0F892E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5FA7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56C6D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5482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E0EE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3F2727BA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11B" w14:textId="5DEB154F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6BE" w14:textId="5ED16CD0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A639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B252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D6EB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DB1F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  <w:tr w:rsidR="000B6A33" w:rsidRPr="0014443D" w14:paraId="0B533D9D" w14:textId="77777777" w:rsidTr="000B6A33">
        <w:trPr>
          <w:trHeight w:val="56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A2E" w14:textId="1E9D66A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>
              <w:rPr>
                <w:rFonts w:ascii="Calibri" w:eastAsia="Calibri" w:hAnsi="Calibri" w:cs="Times New Roman"/>
                <w:color w:val="000000"/>
                <w:lang w:val="sr-Latn-RS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E0E3" w14:textId="25F65E9C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47E6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F774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0020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7D13" w14:textId="77777777" w:rsidR="000B6A33" w:rsidRPr="0014443D" w:rsidRDefault="000B6A33" w:rsidP="001444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val="sr-Latn-RS"/>
              </w:rPr>
            </w:pPr>
          </w:p>
        </w:tc>
      </w:tr>
    </w:tbl>
    <w:p w14:paraId="136F6ADB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34631D97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sr-Latn-RS"/>
        </w:rPr>
      </w:pPr>
    </w:p>
    <w:p w14:paraId="1600408B" w14:textId="77777777" w:rsidR="0014443D" w:rsidRPr="0014443D" w:rsidRDefault="0014443D" w:rsidP="0014443D">
      <w:pPr>
        <w:spacing w:after="200" w:line="276" w:lineRule="auto"/>
        <w:rPr>
          <w:rFonts w:ascii="Arial" w:eastAsia="Calibri" w:hAnsi="Arial" w:cs="Arial"/>
          <w:sz w:val="20"/>
          <w:lang w:val="sr-Latn-RS"/>
        </w:rPr>
      </w:pPr>
    </w:p>
    <w:p w14:paraId="083A1A77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sr-Latn-RS"/>
        </w:rPr>
      </w:pPr>
      <w:r w:rsidRPr="0014443D">
        <w:rPr>
          <w:rFonts w:ascii="Calibri" w:eastAsia="Calibri" w:hAnsi="Calibri" w:cs="Calibri"/>
          <w:b/>
          <w:bCs/>
          <w:lang w:val="sr-Latn-RS"/>
        </w:rPr>
        <w:t>F. KONTROLNA LISTA ZA PRIJAVNI FORMULAR (POPUNJAVA JE PODNOSILAC)</w:t>
      </w:r>
    </w:p>
    <w:tbl>
      <w:tblPr>
        <w:tblpPr w:leftFromText="180" w:rightFromText="180" w:vertAnchor="text" w:horzAnchor="margin" w:tblpY="514"/>
        <w:tblW w:w="9625" w:type="dxa"/>
        <w:tblLayout w:type="fixed"/>
        <w:tblLook w:val="04A0" w:firstRow="1" w:lastRow="0" w:firstColumn="1" w:lastColumn="0" w:noHBand="0" w:noVBand="1"/>
      </w:tblPr>
      <w:tblGrid>
        <w:gridCol w:w="4928"/>
        <w:gridCol w:w="1727"/>
        <w:gridCol w:w="2970"/>
      </w:tblGrid>
      <w:tr w:rsidR="0014443D" w:rsidRPr="0014443D" w14:paraId="40A9C79F" w14:textId="77777777" w:rsidTr="00AF3436">
        <w:trPr>
          <w:trHeight w:val="295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0AD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  <w:r w:rsidRPr="0014443D">
              <w:rPr>
                <w:rFonts w:ascii="Calibri" w:eastAsia="Calibri" w:hAnsi="Calibri" w:cs="Times New Roman"/>
                <w:b/>
                <w:lang w:val="sr-Latn-RS"/>
              </w:rPr>
              <w:t>Pre nego što pošaljete svoju prijavu, proverite da li je svaki od dole navedenih kriterijuma u ​​potpunosti ispunjen</w:t>
            </w:r>
          </w:p>
        </w:tc>
      </w:tr>
      <w:tr w:rsidR="0014443D" w:rsidRPr="0014443D" w14:paraId="17BA2B9C" w14:textId="77777777" w:rsidTr="00AF343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C5BF47B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Aktivnost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BEE4BA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 Da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C59AFCC" w14:textId="77777777" w:rsidR="0014443D" w:rsidRPr="0014443D" w:rsidRDefault="0014443D" w:rsidP="0014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Ne</w:t>
            </w:r>
          </w:p>
        </w:tc>
      </w:tr>
      <w:tr w:rsidR="0014443D" w:rsidRPr="0014443D" w14:paraId="6662F048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4F2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 </w:t>
            </w:r>
            <w:r w:rsidRPr="0014443D">
              <w:rPr>
                <w:rFonts w:ascii="Calibri" w:eastAsia="Calibri" w:hAnsi="Calibri" w:cs="Times-Bold"/>
                <w:bCs/>
                <w:lang w:val="sr-Latn-RS"/>
              </w:rPr>
              <w:t>Korišćen je ispravan formular prijave za grant, formular budžeta i formular plana rada (Aneks 1.1., Aneks 1.2. i Aneks 1.3.)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875F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116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629686FE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B72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Prateći dokumenti su dostavljeni uz Prijavu u skladu sa odeljkom 7.3. smernica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66D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BAF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18E6C989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723" w14:textId="547AEB9F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  <w:r w:rsidRPr="0014443D">
              <w:rPr>
                <w:rFonts w:ascii="Calibri" w:eastAsia="Times New Roman" w:hAnsi="Calibri" w:cs="Times New Roman"/>
                <w:color w:val="000000"/>
                <w:lang w:val="sr-Latn-RS"/>
              </w:rPr>
              <w:t>Podnosilac prijave ispunjava kriterijume prihvatljivosti u odeljku 3. smernica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03E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041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6CAD2C9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3993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-284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Prijava je popunjena i potpisana.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AE11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9B11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36BEA54A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B4A" w14:textId="0AAE0E67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Predlog je otkucan i napisan (za odeljak D 1.)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70A8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B0BA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55379720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D9EE" w14:textId="0600FD69" w:rsidR="0014443D" w:rsidRPr="0014443D" w:rsidRDefault="0014443D" w:rsidP="00C9545E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 xml:space="preserve">Projekat će biti implementiran u </w:t>
            </w:r>
            <w:r w:rsidR="00C9545E">
              <w:rPr>
                <w:rFonts w:ascii="Calibri" w:eastAsia="Calibri" w:hAnsi="Calibri" w:cs="Times New Roman"/>
                <w:lang w:val="sr-Latn-RS"/>
              </w:rPr>
              <w:t>Novom Pazaru</w:t>
            </w:r>
            <w:r w:rsidRPr="0014443D">
              <w:rPr>
                <w:rFonts w:ascii="Calibri" w:eastAsia="Calibri" w:hAnsi="Calibri" w:cs="Times New Roman"/>
                <w:lang w:val="sr-Latn-RS"/>
              </w:rPr>
              <w:t>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5554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78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1B6F8895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875B" w14:textId="67466AEB" w:rsidR="0014443D" w:rsidRPr="0014443D" w:rsidRDefault="0014443D" w:rsidP="006A0216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 xml:space="preserve">Trajanje projekta je najviše </w:t>
            </w:r>
            <w:r w:rsidR="006A0216">
              <w:rPr>
                <w:rFonts w:ascii="Calibri" w:eastAsia="Calibri" w:hAnsi="Calibri" w:cs="Times New Roman"/>
                <w:lang w:val="sr-Latn-RS"/>
              </w:rPr>
              <w:t>6-12</w:t>
            </w:r>
            <w:r w:rsidR="00C9545E">
              <w:rPr>
                <w:rFonts w:ascii="Calibri" w:eastAsia="Calibri" w:hAnsi="Calibri" w:cs="Times New Roman"/>
                <w:lang w:val="sr-Latn-RS"/>
              </w:rPr>
              <w:t xml:space="preserve"> </w:t>
            </w:r>
            <w:r w:rsidRPr="0014443D">
              <w:rPr>
                <w:rFonts w:ascii="Calibri" w:eastAsia="Calibri" w:hAnsi="Calibri" w:cs="Times New Roman"/>
                <w:lang w:val="sr-Latn-RS"/>
              </w:rPr>
              <w:t>meseci.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9B0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5340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6F29518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76CD" w14:textId="77777777" w:rsidR="0014443D" w:rsidRPr="0014443D" w:rsidRDefault="0014443D" w:rsidP="0014443D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Izjava podnosioca prijave je potpisana i overena pečatom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5292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D5213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  <w:tr w:rsidR="0014443D" w:rsidRPr="0014443D" w14:paraId="4D6E02BD" w14:textId="77777777" w:rsidTr="00AF3436">
        <w:trPr>
          <w:trHeight w:val="29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8CAA" w14:textId="006594FE" w:rsidR="0014443D" w:rsidRPr="0014443D" w:rsidRDefault="00192398" w:rsidP="0014443D">
            <w:pPr>
              <w:numPr>
                <w:ilvl w:val="0"/>
                <w:numId w:val="5"/>
              </w:numPr>
              <w:tabs>
                <w:tab w:val="left" w:pos="0"/>
                <w:tab w:val="left" w:pos="709"/>
              </w:tabs>
              <w:spacing w:before="60" w:after="60" w:line="276" w:lineRule="auto"/>
              <w:rPr>
                <w:rFonts w:ascii="Calibri" w:eastAsia="Calibri" w:hAnsi="Calibri" w:cs="Times New Roman"/>
                <w:lang w:val="sr-Latn-RS"/>
              </w:rPr>
            </w:pPr>
            <w:r w:rsidRPr="0014443D">
              <w:rPr>
                <w:rFonts w:ascii="Calibri" w:eastAsia="Calibri" w:hAnsi="Calibri" w:cs="Times New Roman"/>
                <w:lang w:val="sr-Latn-RS"/>
              </w:rPr>
              <w:t>Kontrolna lista je popunjena i poslata zajedno sa Prijavom.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3285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ED37" w14:textId="77777777" w:rsidR="0014443D" w:rsidRPr="0014443D" w:rsidRDefault="0014443D" w:rsidP="0014443D">
            <w:pPr>
              <w:spacing w:before="60" w:after="60" w:line="240" w:lineRule="auto"/>
              <w:rPr>
                <w:rFonts w:ascii="Calibri" w:eastAsia="Times New Roman" w:hAnsi="Calibri" w:cs="Times New Roman"/>
                <w:color w:val="000000"/>
                <w:lang w:val="sr-Latn-RS"/>
              </w:rPr>
            </w:pPr>
          </w:p>
        </w:tc>
      </w:tr>
    </w:tbl>
    <w:p w14:paraId="0B4AA3F6" w14:textId="77777777" w:rsidR="0014443D" w:rsidRPr="0014443D" w:rsidRDefault="0014443D" w:rsidP="0014443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-Roman"/>
          <w:sz w:val="23"/>
          <w:szCs w:val="23"/>
          <w:lang w:val="sr-Latn-RS"/>
        </w:rPr>
      </w:pPr>
    </w:p>
    <w:sectPr w:rsidR="0014443D" w:rsidRPr="0014443D" w:rsidSect="00622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7C09" w14:textId="77777777" w:rsidR="00622DDA" w:rsidRDefault="00622DDA" w:rsidP="00FE770D">
      <w:pPr>
        <w:spacing w:after="0" w:line="240" w:lineRule="auto"/>
      </w:pPr>
      <w:r>
        <w:separator/>
      </w:r>
    </w:p>
  </w:endnote>
  <w:endnote w:type="continuationSeparator" w:id="0">
    <w:p w14:paraId="038919A8" w14:textId="77777777" w:rsidR="00622DDA" w:rsidRDefault="00622DDA" w:rsidP="00FE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F8DA" w14:textId="77777777" w:rsidR="00B01AD3" w:rsidRDefault="00B01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34B8DE6A">
          <wp:simplePos x="0" y="0"/>
          <wp:positionH relativeFrom="margin">
            <wp:posOffset>-295275</wp:posOffset>
          </wp:positionH>
          <wp:positionV relativeFrom="page">
            <wp:posOffset>9802586</wp:posOffset>
          </wp:positionV>
          <wp:extent cx="6910070" cy="72390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DDB6" w14:textId="77777777" w:rsidR="00B01AD3" w:rsidRDefault="00B01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9CEE" w14:textId="77777777" w:rsidR="00622DDA" w:rsidRDefault="00622DDA" w:rsidP="00FE770D">
      <w:pPr>
        <w:spacing w:after="0" w:line="240" w:lineRule="auto"/>
      </w:pPr>
      <w:r>
        <w:separator/>
      </w:r>
    </w:p>
  </w:footnote>
  <w:footnote w:type="continuationSeparator" w:id="0">
    <w:p w14:paraId="7B865BAD" w14:textId="77777777" w:rsidR="00622DDA" w:rsidRDefault="00622DDA" w:rsidP="00FE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1F8F" w14:textId="77777777" w:rsidR="00B01AD3" w:rsidRDefault="00B01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2FC5724" wp14:editId="1AE97BC6">
          <wp:simplePos x="0" y="0"/>
          <wp:positionH relativeFrom="margin">
            <wp:posOffset>-190409</wp:posOffset>
          </wp:positionH>
          <wp:positionV relativeFrom="topMargin">
            <wp:posOffset>119380</wp:posOffset>
          </wp:positionV>
          <wp:extent cx="6003472" cy="10714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003472" cy="107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C409" w14:textId="77777777" w:rsidR="00B01AD3" w:rsidRDefault="00B01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4AF68B5"/>
    <w:multiLevelType w:val="multilevel"/>
    <w:tmpl w:val="5EA43F3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5D45"/>
    <w:multiLevelType w:val="hybridMultilevel"/>
    <w:tmpl w:val="BC965EA6"/>
    <w:lvl w:ilvl="0" w:tplc="90AC8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252A"/>
    <w:multiLevelType w:val="multilevel"/>
    <w:tmpl w:val="23A82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5FC1"/>
    <w:multiLevelType w:val="singleLevel"/>
    <w:tmpl w:val="58C25FC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B058C3"/>
    <w:multiLevelType w:val="multilevel"/>
    <w:tmpl w:val="5AB058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2F"/>
    <w:multiLevelType w:val="multilevel"/>
    <w:tmpl w:val="5FFA3A2F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77269">
    <w:abstractNumId w:val="6"/>
  </w:num>
  <w:num w:numId="2" w16cid:durableId="575475840">
    <w:abstractNumId w:val="3"/>
  </w:num>
  <w:num w:numId="3" w16cid:durableId="978342502">
    <w:abstractNumId w:val="1"/>
  </w:num>
  <w:num w:numId="4" w16cid:durableId="1297375512">
    <w:abstractNumId w:val="4"/>
  </w:num>
  <w:num w:numId="5" w16cid:durableId="1567573728">
    <w:abstractNumId w:val="5"/>
  </w:num>
  <w:num w:numId="6" w16cid:durableId="1584878799">
    <w:abstractNumId w:val="0"/>
  </w:num>
  <w:num w:numId="7" w16cid:durableId="143643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D"/>
    <w:rsid w:val="00063244"/>
    <w:rsid w:val="000B6A33"/>
    <w:rsid w:val="000C06E5"/>
    <w:rsid w:val="00102AE2"/>
    <w:rsid w:val="0014443D"/>
    <w:rsid w:val="001453FD"/>
    <w:rsid w:val="00183ABA"/>
    <w:rsid w:val="00192398"/>
    <w:rsid w:val="001B737C"/>
    <w:rsid w:val="00200009"/>
    <w:rsid w:val="00206532"/>
    <w:rsid w:val="00230487"/>
    <w:rsid w:val="00231784"/>
    <w:rsid w:val="00253D5C"/>
    <w:rsid w:val="00287AB4"/>
    <w:rsid w:val="00311496"/>
    <w:rsid w:val="003749C2"/>
    <w:rsid w:val="003F6626"/>
    <w:rsid w:val="004A4B41"/>
    <w:rsid w:val="0052072E"/>
    <w:rsid w:val="005F68FF"/>
    <w:rsid w:val="00622DDA"/>
    <w:rsid w:val="006A0216"/>
    <w:rsid w:val="006A26E3"/>
    <w:rsid w:val="00717F5D"/>
    <w:rsid w:val="0078448D"/>
    <w:rsid w:val="00837E49"/>
    <w:rsid w:val="00866F73"/>
    <w:rsid w:val="008A3D55"/>
    <w:rsid w:val="008C4F9C"/>
    <w:rsid w:val="008F05E7"/>
    <w:rsid w:val="00935E63"/>
    <w:rsid w:val="00995A50"/>
    <w:rsid w:val="009A5AC2"/>
    <w:rsid w:val="009E0E82"/>
    <w:rsid w:val="00A0343B"/>
    <w:rsid w:val="00A92BE3"/>
    <w:rsid w:val="00AF0630"/>
    <w:rsid w:val="00B01AD3"/>
    <w:rsid w:val="00B5575C"/>
    <w:rsid w:val="00B62EDF"/>
    <w:rsid w:val="00C20347"/>
    <w:rsid w:val="00C70DBB"/>
    <w:rsid w:val="00C72673"/>
    <w:rsid w:val="00C83942"/>
    <w:rsid w:val="00C9545E"/>
    <w:rsid w:val="00D430BC"/>
    <w:rsid w:val="00D57C47"/>
    <w:rsid w:val="00D901B4"/>
    <w:rsid w:val="00DB2AC3"/>
    <w:rsid w:val="00DB3ECF"/>
    <w:rsid w:val="00DD2FDB"/>
    <w:rsid w:val="00DF6F21"/>
    <w:rsid w:val="00E53A72"/>
    <w:rsid w:val="00E646E3"/>
    <w:rsid w:val="00E87E08"/>
    <w:rsid w:val="00EF408F"/>
    <w:rsid w:val="00FB0502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paragraph" w:styleId="ListParagraph">
    <w:name w:val="List Paragraph"/>
    <w:basedOn w:val="Normal"/>
    <w:uiPriority w:val="34"/>
    <w:qFormat/>
    <w:rsid w:val="00B5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BE36-3EC2-42F5-94CD-1E508466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Memorandum_SRB.dotx</Template>
  <TotalTime>29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Zorica Živojinović</cp:lastModifiedBy>
  <cp:revision>23</cp:revision>
  <dcterms:created xsi:type="dcterms:W3CDTF">2023-11-06T14:05:00Z</dcterms:created>
  <dcterms:modified xsi:type="dcterms:W3CDTF">2024-03-11T09:55:00Z</dcterms:modified>
</cp:coreProperties>
</file>