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5616F" w14:textId="1008265D" w:rsidR="00D22B96" w:rsidRDefault="00D22B96" w:rsidP="00D22B96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NARATIVNI</w:t>
      </w:r>
      <w:r w:rsidRPr="00D22B96">
        <w:rPr>
          <w:b/>
          <w:i/>
          <w:sz w:val="32"/>
          <w:szCs w:val="32"/>
        </w:rPr>
        <w:t xml:space="preserve"> </w:t>
      </w:r>
      <w:r w:rsidRPr="000F0887">
        <w:rPr>
          <w:b/>
          <w:i/>
          <w:sz w:val="32"/>
          <w:szCs w:val="32"/>
        </w:rPr>
        <w:t>MESEČNI IZVEŠTAJ</w:t>
      </w:r>
      <w:r w:rsidRPr="00D22B96"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Broj</w:t>
      </w:r>
      <w:proofErr w:type="spellEnd"/>
      <w:r>
        <w:rPr>
          <w:b/>
          <w:i/>
          <w:sz w:val="32"/>
          <w:szCs w:val="32"/>
        </w:rPr>
        <w:t xml:space="preserve"> </w:t>
      </w:r>
      <w:r w:rsidRPr="008F553F">
        <w:rPr>
          <w:b/>
          <w:i/>
          <w:sz w:val="32"/>
          <w:szCs w:val="32"/>
          <w:highlight w:val="yellow"/>
        </w:rPr>
        <w:t>1</w:t>
      </w:r>
    </w:p>
    <w:p w14:paraId="5BA741DE" w14:textId="566A19A2" w:rsidR="00206532" w:rsidRDefault="000F0887" w:rsidP="00D22B96">
      <w:pPr>
        <w:spacing w:after="0" w:line="240" w:lineRule="auto"/>
        <w:jc w:val="center"/>
        <w:rPr>
          <w:b/>
          <w:i/>
          <w:sz w:val="32"/>
          <w:szCs w:val="32"/>
        </w:rPr>
      </w:pPr>
      <w:r w:rsidRPr="000F0887">
        <w:rPr>
          <w:b/>
          <w:i/>
          <w:sz w:val="32"/>
          <w:szCs w:val="32"/>
        </w:rPr>
        <w:t>O RE</w:t>
      </w:r>
      <w:r w:rsidR="00D22B96">
        <w:rPr>
          <w:b/>
          <w:i/>
          <w:sz w:val="32"/>
          <w:szCs w:val="32"/>
        </w:rPr>
        <w:t xml:space="preserve">ZULTATIMA </w:t>
      </w:r>
      <w:r w:rsidR="00503917">
        <w:rPr>
          <w:b/>
          <w:i/>
          <w:sz w:val="32"/>
          <w:szCs w:val="32"/>
        </w:rPr>
        <w:t>SOCIJALNIH INICIJATIVA</w:t>
      </w:r>
    </w:p>
    <w:p w14:paraId="53324B79" w14:textId="0AC014B5" w:rsidR="008F553F" w:rsidRPr="00E45C0C" w:rsidRDefault="008F553F" w:rsidP="00E45C0C">
      <w:pPr>
        <w:spacing w:after="0" w:line="240" w:lineRule="auto"/>
        <w:jc w:val="center"/>
        <w:rPr>
          <w:b/>
          <w:i/>
          <w:sz w:val="24"/>
          <w:szCs w:val="24"/>
        </w:rPr>
      </w:pPr>
    </w:p>
    <w:tbl>
      <w:tblPr>
        <w:tblW w:w="104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8"/>
        <w:gridCol w:w="12"/>
        <w:gridCol w:w="900"/>
        <w:gridCol w:w="2771"/>
        <w:gridCol w:w="188"/>
        <w:gridCol w:w="1614"/>
        <w:gridCol w:w="2080"/>
        <w:gridCol w:w="7"/>
      </w:tblGrid>
      <w:tr w:rsidR="000F0887" w:rsidRPr="00FE60FF" w14:paraId="39FD4D86" w14:textId="77777777" w:rsidTr="00503917">
        <w:trPr>
          <w:gridAfter w:val="1"/>
          <w:wAfter w:w="7" w:type="dxa"/>
        </w:trPr>
        <w:tc>
          <w:tcPr>
            <w:tcW w:w="2868" w:type="dxa"/>
            <w:shd w:val="clear" w:color="auto" w:fill="D9D9D9"/>
            <w:vAlign w:val="center"/>
            <w:hideMark/>
          </w:tcPr>
          <w:p w14:paraId="0070A4E5" w14:textId="77777777" w:rsidR="008F553F" w:rsidRDefault="000F0887" w:rsidP="005F1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E60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  <w:t>IZVEŠTAJ za mesec:</w:t>
            </w:r>
            <w:r w:rsidRPr="00FE60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 xml:space="preserve">   </w:t>
            </w:r>
          </w:p>
          <w:p w14:paraId="0E647E92" w14:textId="7C7297B1" w:rsidR="000F0887" w:rsidRPr="00FE60FF" w:rsidRDefault="000F0887" w:rsidP="005F1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</w:pPr>
            <w:r w:rsidRPr="00FE60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 xml:space="preserve">                      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4058539F" w14:textId="77777777" w:rsidR="000F0887" w:rsidRPr="00FE60FF" w:rsidRDefault="000F0887" w:rsidP="002324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</w:tc>
        <w:tc>
          <w:tcPr>
            <w:tcW w:w="1802" w:type="dxa"/>
            <w:gridSpan w:val="2"/>
            <w:shd w:val="clear" w:color="auto" w:fill="D9D9D9"/>
            <w:vAlign w:val="center"/>
            <w:hideMark/>
          </w:tcPr>
          <w:p w14:paraId="178CD787" w14:textId="77777777" w:rsidR="000F0887" w:rsidRPr="00FE60FF" w:rsidRDefault="000F0887" w:rsidP="002324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  <w:r w:rsidRPr="00FE60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  <w:t>Godina:</w:t>
            </w:r>
          </w:p>
        </w:tc>
        <w:tc>
          <w:tcPr>
            <w:tcW w:w="2080" w:type="dxa"/>
          </w:tcPr>
          <w:p w14:paraId="11350494" w14:textId="77777777" w:rsidR="000F0887" w:rsidRPr="00FE60FF" w:rsidRDefault="000F0887" w:rsidP="002324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</w:tc>
      </w:tr>
      <w:tr w:rsidR="000F0887" w:rsidRPr="00FE60FF" w14:paraId="391E10ED" w14:textId="77777777" w:rsidTr="00503917">
        <w:tc>
          <w:tcPr>
            <w:tcW w:w="2880" w:type="dxa"/>
            <w:gridSpan w:val="2"/>
            <w:shd w:val="clear" w:color="auto" w:fill="D9D9D9"/>
          </w:tcPr>
          <w:p w14:paraId="4593EA84" w14:textId="4EE19C13" w:rsidR="000F0887" w:rsidRPr="00FE60FF" w:rsidRDefault="000F0887" w:rsidP="00503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</w:pPr>
            <w:r w:rsidRPr="00FE60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  <w:t xml:space="preserve">Naziv </w:t>
            </w:r>
            <w:r w:rsidR="005039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  <w:t>projekta</w:t>
            </w:r>
            <w:r w:rsidRPr="00FE60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  <w:t>:</w:t>
            </w:r>
          </w:p>
        </w:tc>
        <w:tc>
          <w:tcPr>
            <w:tcW w:w="7560" w:type="dxa"/>
            <w:gridSpan w:val="6"/>
          </w:tcPr>
          <w:p w14:paraId="5698A5D0" w14:textId="77777777" w:rsidR="000F0887" w:rsidRPr="00FE60FF" w:rsidRDefault="000F0887" w:rsidP="002324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</w:tc>
      </w:tr>
      <w:tr w:rsidR="00503917" w:rsidRPr="00FE60FF" w14:paraId="53A8B9A6" w14:textId="77777777" w:rsidTr="00503917">
        <w:tc>
          <w:tcPr>
            <w:tcW w:w="2880" w:type="dxa"/>
            <w:gridSpan w:val="2"/>
            <w:shd w:val="clear" w:color="auto" w:fill="D9D9D9"/>
          </w:tcPr>
          <w:p w14:paraId="41804997" w14:textId="598523B2" w:rsidR="00503917" w:rsidRPr="00FE60FF" w:rsidRDefault="00503917" w:rsidP="00503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  <w:t xml:space="preserve">Naziv organizacije </w:t>
            </w:r>
          </w:p>
        </w:tc>
        <w:tc>
          <w:tcPr>
            <w:tcW w:w="7560" w:type="dxa"/>
            <w:gridSpan w:val="6"/>
          </w:tcPr>
          <w:p w14:paraId="7193F19B" w14:textId="77777777" w:rsidR="00503917" w:rsidRPr="00FE60FF" w:rsidRDefault="00503917" w:rsidP="002324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</w:tc>
      </w:tr>
      <w:tr w:rsidR="000F0887" w:rsidRPr="00FE60FF" w14:paraId="7D773B3D" w14:textId="77777777" w:rsidTr="00503917">
        <w:trPr>
          <w:gridAfter w:val="1"/>
          <w:wAfter w:w="7" w:type="dxa"/>
          <w:trHeight w:val="395"/>
        </w:trPr>
        <w:tc>
          <w:tcPr>
            <w:tcW w:w="2868" w:type="dxa"/>
            <w:shd w:val="clear" w:color="auto" w:fill="D9D9D9"/>
          </w:tcPr>
          <w:p w14:paraId="517C314F" w14:textId="23459D47" w:rsidR="000F0887" w:rsidRPr="00FE60FF" w:rsidRDefault="00503917" w:rsidP="00503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  <w:t xml:space="preserve">Ime i prezime </w:t>
            </w:r>
            <w:r w:rsidR="000F0887" w:rsidRPr="00FE60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  <w:t xml:space="preserve"> koordinatora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  <w:t xml:space="preserve"> projekta</w:t>
            </w:r>
            <w:r w:rsidR="000F0887" w:rsidRPr="00FE60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  <w:t>:</w:t>
            </w:r>
          </w:p>
        </w:tc>
        <w:tc>
          <w:tcPr>
            <w:tcW w:w="3683" w:type="dxa"/>
            <w:gridSpan w:val="3"/>
            <w:vAlign w:val="center"/>
          </w:tcPr>
          <w:p w14:paraId="247C7C0B" w14:textId="77777777" w:rsidR="000F0887" w:rsidRPr="00FE60FF" w:rsidRDefault="000F0887" w:rsidP="002324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</w:tc>
        <w:tc>
          <w:tcPr>
            <w:tcW w:w="1802" w:type="dxa"/>
            <w:gridSpan w:val="2"/>
            <w:shd w:val="clear" w:color="auto" w:fill="D9D9D9"/>
            <w:vAlign w:val="center"/>
            <w:hideMark/>
          </w:tcPr>
          <w:p w14:paraId="56AF6B64" w14:textId="2F824A0C" w:rsidR="000F0887" w:rsidRPr="00FE60FF" w:rsidRDefault="000F0887" w:rsidP="00157BC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 xml:space="preserve">Kontakt </w:t>
            </w:r>
          </w:p>
        </w:tc>
        <w:tc>
          <w:tcPr>
            <w:tcW w:w="2080" w:type="dxa"/>
          </w:tcPr>
          <w:p w14:paraId="22B7BA6A" w14:textId="77777777" w:rsidR="000F0887" w:rsidRPr="00FE60FF" w:rsidRDefault="000F0887" w:rsidP="002324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</w:tc>
      </w:tr>
      <w:tr w:rsidR="008F553F" w:rsidRPr="00FE60FF" w14:paraId="582CF274" w14:textId="77777777" w:rsidTr="00503917">
        <w:trPr>
          <w:gridAfter w:val="1"/>
          <w:wAfter w:w="7" w:type="dxa"/>
          <w:trHeight w:val="696"/>
        </w:trPr>
        <w:tc>
          <w:tcPr>
            <w:tcW w:w="3780" w:type="dxa"/>
            <w:gridSpan w:val="3"/>
            <w:shd w:val="clear" w:color="auto" w:fill="D9D9D9"/>
          </w:tcPr>
          <w:p w14:paraId="7494D66C" w14:textId="70A2BF61" w:rsidR="008F553F" w:rsidRPr="00FE60FF" w:rsidRDefault="008F553F" w:rsidP="00232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  <w:t xml:space="preserve">Broj članova </w:t>
            </w:r>
            <w:r w:rsidR="005039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  <w:t>projektnog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  <w:t xml:space="preserve"> tima koji je realizovao </w:t>
            </w:r>
            <w:r w:rsidR="005039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  <w:t>aktivnosti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  <w:t xml:space="preserve"> : </w:t>
            </w:r>
          </w:p>
          <w:p w14:paraId="0CF2DF34" w14:textId="6EE1BFC9" w:rsidR="008F553F" w:rsidRPr="00FE60FF" w:rsidRDefault="008F553F" w:rsidP="00232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</w:pPr>
          </w:p>
        </w:tc>
        <w:tc>
          <w:tcPr>
            <w:tcW w:w="2959" w:type="dxa"/>
            <w:gridSpan w:val="2"/>
            <w:shd w:val="clear" w:color="auto" w:fill="D9D9D9"/>
          </w:tcPr>
          <w:p w14:paraId="75904AAA" w14:textId="2079513C" w:rsidR="008F553F" w:rsidRPr="00FE60FF" w:rsidRDefault="008F553F" w:rsidP="00503917">
            <w:pPr>
              <w:tabs>
                <w:tab w:val="left" w:pos="15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 w:eastAsia="el-GR"/>
              </w:rPr>
            </w:pPr>
            <w:r w:rsidRPr="00FE60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  <w:t xml:space="preserve">Broj realizovanih </w:t>
            </w:r>
            <w:r w:rsidR="005039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  <w:t>aktivnosti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  <w:t>:</w:t>
            </w:r>
            <w:r w:rsidRPr="00FE60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  <w:t xml:space="preserve">  </w:t>
            </w:r>
          </w:p>
        </w:tc>
        <w:tc>
          <w:tcPr>
            <w:tcW w:w="3694" w:type="dxa"/>
            <w:gridSpan w:val="2"/>
            <w:shd w:val="clear" w:color="auto" w:fill="D9D9D9"/>
          </w:tcPr>
          <w:p w14:paraId="5C698C01" w14:textId="0BF2E610" w:rsidR="008F553F" w:rsidRPr="00FE60FF" w:rsidRDefault="008F553F" w:rsidP="008F553F">
            <w:pPr>
              <w:tabs>
                <w:tab w:val="left" w:pos="1584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sr-Latn-CS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 w:eastAsia="el-GR"/>
              </w:rPr>
              <w:t>Broj korisnika:</w:t>
            </w:r>
          </w:p>
        </w:tc>
      </w:tr>
      <w:tr w:rsidR="000F0887" w:rsidRPr="00FE60FF" w14:paraId="5625B51F" w14:textId="77777777" w:rsidTr="00503917">
        <w:trPr>
          <w:gridAfter w:val="1"/>
          <w:wAfter w:w="7" w:type="dxa"/>
          <w:cantSplit/>
          <w:trHeight w:val="411"/>
        </w:trPr>
        <w:tc>
          <w:tcPr>
            <w:tcW w:w="10433" w:type="dxa"/>
            <w:gridSpan w:val="7"/>
            <w:shd w:val="clear" w:color="auto" w:fill="BFBFBF"/>
            <w:vAlign w:val="center"/>
          </w:tcPr>
          <w:p w14:paraId="55A5D693" w14:textId="77777777" w:rsidR="000F0887" w:rsidRPr="00FE60FF" w:rsidRDefault="000F0887" w:rsidP="00232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>OPIS AKTIVNOSTI:</w:t>
            </w:r>
          </w:p>
        </w:tc>
      </w:tr>
      <w:tr w:rsidR="000F0887" w:rsidRPr="00FE60FF" w14:paraId="0D8222A1" w14:textId="77777777" w:rsidTr="00503917">
        <w:trPr>
          <w:gridAfter w:val="1"/>
          <w:wAfter w:w="7" w:type="dxa"/>
          <w:cantSplit/>
          <w:trHeight w:val="341"/>
        </w:trPr>
        <w:tc>
          <w:tcPr>
            <w:tcW w:w="10433" w:type="dxa"/>
            <w:gridSpan w:val="7"/>
            <w:shd w:val="clear" w:color="auto" w:fill="D9D9D9"/>
          </w:tcPr>
          <w:p w14:paraId="7FA2396E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>1.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CILJ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 xml:space="preserve">EVI REALIZOVANIH 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AKTIVNOSTI:</w:t>
            </w:r>
          </w:p>
        </w:tc>
      </w:tr>
      <w:tr w:rsidR="000F0887" w:rsidRPr="00FE60FF" w14:paraId="0E4A3121" w14:textId="77777777" w:rsidTr="00503917">
        <w:trPr>
          <w:gridAfter w:val="1"/>
          <w:wAfter w:w="7" w:type="dxa"/>
          <w:cantSplit/>
          <w:trHeight w:val="918"/>
        </w:trPr>
        <w:tc>
          <w:tcPr>
            <w:tcW w:w="10433" w:type="dxa"/>
            <w:gridSpan w:val="7"/>
          </w:tcPr>
          <w:p w14:paraId="54774318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7E55C9EE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3C30A3FA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310F72AE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38AF5447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3941042E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</w:tc>
      </w:tr>
      <w:tr w:rsidR="000F0887" w:rsidRPr="00FE60FF" w14:paraId="1E617AA9" w14:textId="77777777" w:rsidTr="00503917">
        <w:trPr>
          <w:gridAfter w:val="1"/>
          <w:wAfter w:w="7" w:type="dxa"/>
          <w:cantSplit/>
          <w:trHeight w:val="332"/>
        </w:trPr>
        <w:tc>
          <w:tcPr>
            <w:tcW w:w="10433" w:type="dxa"/>
            <w:gridSpan w:val="7"/>
            <w:shd w:val="clear" w:color="auto" w:fill="D9D9D9"/>
          </w:tcPr>
          <w:p w14:paraId="4F4B7F5A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 w:eastAsia="el-GR"/>
              </w:rPr>
            </w:pP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 xml:space="preserve">2. 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OPIS   REALIZOVAN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 xml:space="preserve">IH 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AKTIVNOSTI: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 xml:space="preserve">  </w:t>
            </w:r>
          </w:p>
        </w:tc>
      </w:tr>
      <w:tr w:rsidR="000F0887" w:rsidRPr="00FE60FF" w14:paraId="0B27DEB2" w14:textId="77777777" w:rsidTr="00503917">
        <w:trPr>
          <w:gridAfter w:val="1"/>
          <w:wAfter w:w="7" w:type="dxa"/>
          <w:cantSplit/>
          <w:trHeight w:val="372"/>
        </w:trPr>
        <w:tc>
          <w:tcPr>
            <w:tcW w:w="10433" w:type="dxa"/>
            <w:gridSpan w:val="7"/>
          </w:tcPr>
          <w:p w14:paraId="1CAB6C81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776E52CC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5E6B5651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56DB4527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34F8E04E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4AC1E2D5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</w:tc>
      </w:tr>
      <w:tr w:rsidR="000F0887" w:rsidRPr="00FE60FF" w14:paraId="26CA429C" w14:textId="77777777" w:rsidTr="00503917">
        <w:trPr>
          <w:gridAfter w:val="1"/>
          <w:wAfter w:w="7" w:type="dxa"/>
          <w:cantSplit/>
          <w:trHeight w:val="242"/>
        </w:trPr>
        <w:tc>
          <w:tcPr>
            <w:tcW w:w="10433" w:type="dxa"/>
            <w:gridSpan w:val="7"/>
            <w:shd w:val="clear" w:color="auto" w:fill="D9D9D9"/>
          </w:tcPr>
          <w:p w14:paraId="139719ED" w14:textId="2D3904CE" w:rsidR="000F0887" w:rsidRPr="00FE60FF" w:rsidRDefault="00142954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>3. REZUL</w:t>
            </w:r>
            <w:r w:rsidR="000F0887"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>TATI REALIZOVANIH AKTIVNOSTI:</w:t>
            </w:r>
          </w:p>
        </w:tc>
      </w:tr>
      <w:tr w:rsidR="000F0887" w:rsidRPr="00FE60FF" w14:paraId="2811CF7A" w14:textId="77777777" w:rsidTr="00503917">
        <w:trPr>
          <w:gridAfter w:val="1"/>
          <w:wAfter w:w="7" w:type="dxa"/>
          <w:cantSplit/>
          <w:trHeight w:val="540"/>
        </w:trPr>
        <w:tc>
          <w:tcPr>
            <w:tcW w:w="10433" w:type="dxa"/>
            <w:gridSpan w:val="7"/>
          </w:tcPr>
          <w:p w14:paraId="386A2646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5B4B2FD5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6E76E780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629C13A2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18AA0AB1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4E68DDCD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</w:tc>
        <w:bookmarkStart w:id="0" w:name="_GoBack"/>
        <w:bookmarkEnd w:id="0"/>
      </w:tr>
      <w:tr w:rsidR="000F0887" w:rsidRPr="00FE60FF" w14:paraId="1BFE73F7" w14:textId="77777777" w:rsidTr="00503917">
        <w:trPr>
          <w:gridAfter w:val="1"/>
          <w:wAfter w:w="7" w:type="dxa"/>
          <w:cantSplit/>
          <w:trHeight w:val="251"/>
        </w:trPr>
        <w:tc>
          <w:tcPr>
            <w:tcW w:w="10433" w:type="dxa"/>
            <w:gridSpan w:val="7"/>
            <w:shd w:val="clear" w:color="auto" w:fill="D9D9D9"/>
          </w:tcPr>
          <w:p w14:paraId="4E51322B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 xml:space="preserve">4. 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PO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>TEŠKOĆE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 xml:space="preserve"> TOKOM REALIZACIJE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 xml:space="preserve"> AKTIVNOSTI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:</w:t>
            </w:r>
          </w:p>
        </w:tc>
      </w:tr>
      <w:tr w:rsidR="000F0887" w:rsidRPr="00FE60FF" w14:paraId="02A27D3F" w14:textId="77777777" w:rsidTr="00503917">
        <w:trPr>
          <w:gridAfter w:val="1"/>
          <w:wAfter w:w="7" w:type="dxa"/>
          <w:cantSplit/>
          <w:trHeight w:val="564"/>
        </w:trPr>
        <w:tc>
          <w:tcPr>
            <w:tcW w:w="10433" w:type="dxa"/>
            <w:gridSpan w:val="7"/>
          </w:tcPr>
          <w:p w14:paraId="0BB38421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00E09EB7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443572D9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5183DAA7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4A682C95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198329E5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57EB00E5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6D8E2EB3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</w:tc>
      </w:tr>
      <w:tr w:rsidR="000F0887" w:rsidRPr="00FE60FF" w14:paraId="04C88C92" w14:textId="77777777" w:rsidTr="00503917">
        <w:trPr>
          <w:gridAfter w:val="1"/>
          <w:wAfter w:w="7" w:type="dxa"/>
          <w:cantSplit/>
          <w:trHeight w:val="215"/>
        </w:trPr>
        <w:tc>
          <w:tcPr>
            <w:tcW w:w="10433" w:type="dxa"/>
            <w:gridSpan w:val="7"/>
            <w:shd w:val="clear" w:color="auto" w:fill="D9D9D9"/>
          </w:tcPr>
          <w:p w14:paraId="2EAB82E0" w14:textId="7F7A204F" w:rsidR="000F0887" w:rsidRPr="00FE60FF" w:rsidRDefault="000F0887" w:rsidP="0014295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RS" w:eastAsia="el-GR"/>
              </w:rPr>
              <w:t xml:space="preserve">5. 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ZAPAŽ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>A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 xml:space="preserve">NJA 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>O KORISNICIMA:</w:t>
            </w:r>
          </w:p>
        </w:tc>
      </w:tr>
      <w:tr w:rsidR="000F0887" w:rsidRPr="00FE60FF" w14:paraId="24E55187" w14:textId="77777777" w:rsidTr="00503917">
        <w:trPr>
          <w:gridAfter w:val="1"/>
          <w:wAfter w:w="7" w:type="dxa"/>
          <w:cantSplit/>
          <w:trHeight w:val="564"/>
        </w:trPr>
        <w:tc>
          <w:tcPr>
            <w:tcW w:w="10433" w:type="dxa"/>
            <w:gridSpan w:val="7"/>
          </w:tcPr>
          <w:p w14:paraId="1CC56235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</w:p>
          <w:p w14:paraId="5B554253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</w:p>
          <w:p w14:paraId="70DE5765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</w:p>
          <w:p w14:paraId="1CCBB774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</w:p>
          <w:p w14:paraId="4E49970F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</w:p>
          <w:p w14:paraId="783503F2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</w:p>
        </w:tc>
      </w:tr>
      <w:tr w:rsidR="000F0887" w:rsidRPr="00FE60FF" w14:paraId="105E2B4C" w14:textId="77777777" w:rsidTr="00503917">
        <w:trPr>
          <w:gridAfter w:val="1"/>
          <w:wAfter w:w="7" w:type="dxa"/>
          <w:cantSplit/>
          <w:trHeight w:val="305"/>
        </w:trPr>
        <w:tc>
          <w:tcPr>
            <w:tcW w:w="10433" w:type="dxa"/>
            <w:gridSpan w:val="7"/>
            <w:shd w:val="clear" w:color="auto" w:fill="D9D9D9"/>
          </w:tcPr>
          <w:p w14:paraId="0C757034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>6. REZULTATI EVALUACIJE AKTIVNOSTI</w:t>
            </w:r>
          </w:p>
        </w:tc>
      </w:tr>
      <w:tr w:rsidR="000F0887" w:rsidRPr="00FE60FF" w14:paraId="7CC29B8B" w14:textId="77777777" w:rsidTr="00503917">
        <w:trPr>
          <w:gridAfter w:val="1"/>
          <w:wAfter w:w="7" w:type="dxa"/>
          <w:cantSplit/>
          <w:trHeight w:val="564"/>
        </w:trPr>
        <w:tc>
          <w:tcPr>
            <w:tcW w:w="10433" w:type="dxa"/>
            <w:gridSpan w:val="7"/>
          </w:tcPr>
          <w:p w14:paraId="07AFC320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7CDD6528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547EBB1F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1CDD7D63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782012BB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017B92FD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</w:tc>
      </w:tr>
      <w:tr w:rsidR="000F0887" w:rsidRPr="00FE60FF" w14:paraId="42A5C16B" w14:textId="77777777" w:rsidTr="00503917">
        <w:trPr>
          <w:gridAfter w:val="1"/>
          <w:wAfter w:w="7" w:type="dxa"/>
          <w:cantSplit/>
          <w:trHeight w:val="224"/>
        </w:trPr>
        <w:tc>
          <w:tcPr>
            <w:tcW w:w="10433" w:type="dxa"/>
            <w:gridSpan w:val="7"/>
            <w:shd w:val="clear" w:color="auto" w:fill="D9D9D9"/>
          </w:tcPr>
          <w:p w14:paraId="50D62712" w14:textId="426E19D2" w:rsidR="000F0887" w:rsidRPr="00FE60FF" w:rsidRDefault="000F0887" w:rsidP="0014295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>7. ZAPAŽANJA KOORDINATORA O TOKU R</w:t>
            </w:r>
            <w:r w:rsidR="00142954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>EALIZACIJE AKTIVNOSTI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 xml:space="preserve"> i REZULTATIMA</w:t>
            </w:r>
          </w:p>
        </w:tc>
      </w:tr>
      <w:tr w:rsidR="000F0887" w:rsidRPr="00FE60FF" w14:paraId="02C0D2A2" w14:textId="77777777" w:rsidTr="00503917">
        <w:trPr>
          <w:gridAfter w:val="1"/>
          <w:wAfter w:w="7" w:type="dxa"/>
          <w:cantSplit/>
          <w:trHeight w:val="564"/>
        </w:trPr>
        <w:tc>
          <w:tcPr>
            <w:tcW w:w="10433" w:type="dxa"/>
            <w:gridSpan w:val="7"/>
          </w:tcPr>
          <w:p w14:paraId="6BFA0494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718E9261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059293BF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633AA747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5C304507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42D50F82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</w:tc>
      </w:tr>
      <w:tr w:rsidR="000F0887" w:rsidRPr="00FE60FF" w14:paraId="295D81CF" w14:textId="77777777" w:rsidTr="00503917">
        <w:trPr>
          <w:gridAfter w:val="1"/>
          <w:wAfter w:w="7" w:type="dxa"/>
          <w:cantSplit/>
          <w:trHeight w:val="564"/>
        </w:trPr>
        <w:tc>
          <w:tcPr>
            <w:tcW w:w="10433" w:type="dxa"/>
            <w:gridSpan w:val="7"/>
            <w:shd w:val="clear" w:color="auto" w:fill="D9D9D9"/>
          </w:tcPr>
          <w:p w14:paraId="3A5D539D" w14:textId="27C7FCF2" w:rsidR="000F0887" w:rsidRPr="00FE60FF" w:rsidRDefault="000F0887" w:rsidP="0014295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>8. Da li ste tokom realizacije aktivnosti saradjivali sa lokalnim institucijama ili organizacijama? Navedite kojim. Kako su lokalne institucije/organizacije doprinele realizaciji aktivnosti? Kako je tekla saradnja?</w:t>
            </w:r>
          </w:p>
        </w:tc>
      </w:tr>
      <w:tr w:rsidR="000F0887" w:rsidRPr="00FE60FF" w14:paraId="39FB59AE" w14:textId="77777777" w:rsidTr="00503917">
        <w:trPr>
          <w:gridAfter w:val="1"/>
          <w:wAfter w:w="7" w:type="dxa"/>
          <w:cantSplit/>
          <w:trHeight w:val="564"/>
        </w:trPr>
        <w:tc>
          <w:tcPr>
            <w:tcW w:w="10433" w:type="dxa"/>
            <w:gridSpan w:val="7"/>
          </w:tcPr>
          <w:p w14:paraId="0349AF87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3CDF92E7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68137EFC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4EFB7CF0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20F4D28A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6B3DB951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</w:tc>
      </w:tr>
      <w:tr w:rsidR="000F0887" w:rsidRPr="00FE60FF" w14:paraId="3997AAA0" w14:textId="77777777" w:rsidTr="00503917">
        <w:trPr>
          <w:gridAfter w:val="1"/>
          <w:wAfter w:w="7" w:type="dxa"/>
          <w:cantSplit/>
          <w:trHeight w:val="206"/>
        </w:trPr>
        <w:tc>
          <w:tcPr>
            <w:tcW w:w="10433" w:type="dxa"/>
            <w:gridSpan w:val="7"/>
            <w:shd w:val="clear" w:color="auto" w:fill="D9D9D9"/>
          </w:tcPr>
          <w:p w14:paraId="7AAC286C" w14:textId="272FF30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>9. Da li je bilo odstupanja od plana aktivnosti koji ste posali IDC-u</w:t>
            </w:r>
            <w:r w:rsidR="00142954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 xml:space="preserve"> u mesečnom planu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 xml:space="preserve"> i zašto:</w:t>
            </w:r>
          </w:p>
        </w:tc>
      </w:tr>
      <w:tr w:rsidR="000F0887" w:rsidRPr="00FE60FF" w14:paraId="6CD197F1" w14:textId="77777777" w:rsidTr="00503917">
        <w:trPr>
          <w:gridAfter w:val="1"/>
          <w:wAfter w:w="7" w:type="dxa"/>
          <w:cantSplit/>
          <w:trHeight w:val="564"/>
        </w:trPr>
        <w:tc>
          <w:tcPr>
            <w:tcW w:w="10433" w:type="dxa"/>
            <w:gridSpan w:val="7"/>
          </w:tcPr>
          <w:p w14:paraId="0A798B7A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73E88881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3AC9BE1D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688F451C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5B5B368F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554901A9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</w:tc>
      </w:tr>
      <w:tr w:rsidR="000F0887" w:rsidRPr="00FE60FF" w14:paraId="1C82140D" w14:textId="77777777" w:rsidTr="00503917">
        <w:trPr>
          <w:gridAfter w:val="1"/>
          <w:wAfter w:w="7" w:type="dxa"/>
          <w:cantSplit/>
          <w:trHeight w:val="323"/>
        </w:trPr>
        <w:tc>
          <w:tcPr>
            <w:tcW w:w="10433" w:type="dxa"/>
            <w:gridSpan w:val="7"/>
            <w:shd w:val="clear" w:color="auto" w:fill="D9D9D9"/>
          </w:tcPr>
          <w:p w14:paraId="3FBEF9CD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 xml:space="preserve">10. Navedite 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p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>lanirane aktivnosti za sledeći mesec sa ciljevima tih aktivnosti:</w:t>
            </w:r>
          </w:p>
        </w:tc>
      </w:tr>
      <w:tr w:rsidR="000F0887" w:rsidRPr="00FE60FF" w14:paraId="3F5E0CF8" w14:textId="77777777" w:rsidTr="00503917">
        <w:trPr>
          <w:gridAfter w:val="1"/>
          <w:wAfter w:w="7" w:type="dxa"/>
          <w:cantSplit/>
          <w:trHeight w:val="58"/>
        </w:trPr>
        <w:tc>
          <w:tcPr>
            <w:tcW w:w="10433" w:type="dxa"/>
            <w:gridSpan w:val="7"/>
          </w:tcPr>
          <w:p w14:paraId="454803C0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76C4AC19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720B22A1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303C7BE4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1B69A7FB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</w:tc>
      </w:tr>
      <w:tr w:rsidR="000F0887" w:rsidRPr="00FE60FF" w14:paraId="0B0B7650" w14:textId="77777777" w:rsidTr="00503917">
        <w:trPr>
          <w:gridAfter w:val="1"/>
          <w:wAfter w:w="7" w:type="dxa"/>
          <w:cantSplit/>
          <w:trHeight w:val="413"/>
        </w:trPr>
        <w:tc>
          <w:tcPr>
            <w:tcW w:w="10433" w:type="dxa"/>
            <w:gridSpan w:val="7"/>
            <w:shd w:val="clear" w:color="auto" w:fill="D9D9D9"/>
          </w:tcPr>
          <w:p w14:paraId="16245632" w14:textId="758B0930" w:rsidR="000F0887" w:rsidRPr="00FE60FF" w:rsidRDefault="000F0887" w:rsidP="0014295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>11. Kako je tekla saradnja sa IDC-om?  Predlozi za unapredjenje saradnje:</w:t>
            </w:r>
          </w:p>
        </w:tc>
      </w:tr>
      <w:tr w:rsidR="000F0887" w:rsidRPr="00FE60FF" w14:paraId="0510FD03" w14:textId="77777777" w:rsidTr="00503917">
        <w:trPr>
          <w:gridAfter w:val="1"/>
          <w:wAfter w:w="7" w:type="dxa"/>
          <w:cantSplit/>
          <w:trHeight w:val="564"/>
        </w:trPr>
        <w:tc>
          <w:tcPr>
            <w:tcW w:w="10433" w:type="dxa"/>
            <w:gridSpan w:val="7"/>
          </w:tcPr>
          <w:p w14:paraId="51C68CBD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491218E9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56526BD9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33004F6E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2DF40282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</w:tc>
      </w:tr>
      <w:tr w:rsidR="000F0887" w:rsidRPr="00FE60FF" w14:paraId="2ABE3E93" w14:textId="77777777" w:rsidTr="00503917">
        <w:trPr>
          <w:gridAfter w:val="1"/>
          <w:wAfter w:w="7" w:type="dxa"/>
          <w:cantSplit/>
          <w:trHeight w:val="564"/>
        </w:trPr>
        <w:tc>
          <w:tcPr>
            <w:tcW w:w="10433" w:type="dxa"/>
            <w:gridSpan w:val="7"/>
            <w:shd w:val="clear" w:color="auto" w:fill="D9D9D9"/>
          </w:tcPr>
          <w:p w14:paraId="77C71003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>12. Vidljivost aktivnosti i donatora u javnosti (televizija, novine, portali, socijalne mreže – priložite linkove):</w:t>
            </w:r>
          </w:p>
        </w:tc>
      </w:tr>
      <w:tr w:rsidR="000F0887" w:rsidRPr="00FE60FF" w14:paraId="41F44967" w14:textId="77777777" w:rsidTr="00503917">
        <w:trPr>
          <w:gridAfter w:val="1"/>
          <w:wAfter w:w="7" w:type="dxa"/>
          <w:cantSplit/>
          <w:trHeight w:val="564"/>
        </w:trPr>
        <w:tc>
          <w:tcPr>
            <w:tcW w:w="10433" w:type="dxa"/>
            <w:gridSpan w:val="7"/>
          </w:tcPr>
          <w:p w14:paraId="5F734E10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6586B2A6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7B80674A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08076BAF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1FBADE56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5EF040D6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</w:tc>
      </w:tr>
      <w:tr w:rsidR="000F0887" w:rsidRPr="00FE60FF" w14:paraId="415B6659" w14:textId="77777777" w:rsidTr="00503917">
        <w:trPr>
          <w:gridAfter w:val="1"/>
          <w:wAfter w:w="7" w:type="dxa"/>
          <w:cantSplit/>
          <w:trHeight w:val="564"/>
        </w:trPr>
        <w:tc>
          <w:tcPr>
            <w:tcW w:w="10433" w:type="dxa"/>
            <w:gridSpan w:val="7"/>
            <w:shd w:val="clear" w:color="auto" w:fill="D9D9D9"/>
          </w:tcPr>
          <w:p w14:paraId="53B0D154" w14:textId="17E0BFB5" w:rsidR="000F0887" w:rsidRPr="00FE60FF" w:rsidRDefault="000F0887" w:rsidP="0014295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>13. Da li ste u svojoj organizaciji razvili inicijative, akcije , programe, projekte koji su proistekli iz realizacije</w:t>
            </w:r>
            <w:r w:rsidR="00142954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 xml:space="preserve"> aktivnosti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>? Opišite kakve:</w:t>
            </w:r>
          </w:p>
        </w:tc>
      </w:tr>
      <w:tr w:rsidR="000F0887" w:rsidRPr="00FE60FF" w14:paraId="5816F9B8" w14:textId="77777777" w:rsidTr="00503917">
        <w:trPr>
          <w:gridAfter w:val="1"/>
          <w:wAfter w:w="7" w:type="dxa"/>
          <w:cantSplit/>
          <w:trHeight w:val="564"/>
        </w:trPr>
        <w:tc>
          <w:tcPr>
            <w:tcW w:w="10433" w:type="dxa"/>
            <w:gridSpan w:val="7"/>
          </w:tcPr>
          <w:p w14:paraId="6A722E36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3963AB34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3FABBEB6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3AC01745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76499305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7F9A28AA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</w:tc>
      </w:tr>
      <w:tr w:rsidR="000F0887" w:rsidRPr="00FE60FF" w14:paraId="5EA314EB" w14:textId="77777777" w:rsidTr="00503917">
        <w:trPr>
          <w:gridAfter w:val="1"/>
          <w:wAfter w:w="7" w:type="dxa"/>
          <w:cantSplit/>
          <w:trHeight w:val="564"/>
        </w:trPr>
        <w:tc>
          <w:tcPr>
            <w:tcW w:w="10433" w:type="dxa"/>
            <w:gridSpan w:val="7"/>
            <w:shd w:val="clear" w:color="auto" w:fill="D9D9D9"/>
          </w:tcPr>
          <w:p w14:paraId="0476DA58" w14:textId="24273C87" w:rsidR="000F0887" w:rsidRPr="00FE60FF" w:rsidRDefault="000F0887" w:rsidP="0014295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>14. Da li su u realizaciji aktivnosti učestvovali volonteri? Navedite vrstu aktivnosti, broj volontera</w:t>
            </w:r>
            <w:r w:rsidR="004E0DCD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>, njihov uzrast i pol</w:t>
            </w:r>
            <w:r w:rsidRPr="00FE60FF"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  <w:t>:</w:t>
            </w:r>
          </w:p>
        </w:tc>
      </w:tr>
      <w:tr w:rsidR="000F0887" w:rsidRPr="00FE60FF" w14:paraId="24CB2889" w14:textId="77777777" w:rsidTr="00503917">
        <w:trPr>
          <w:gridAfter w:val="1"/>
          <w:wAfter w:w="7" w:type="dxa"/>
          <w:cantSplit/>
          <w:trHeight w:val="564"/>
        </w:trPr>
        <w:tc>
          <w:tcPr>
            <w:tcW w:w="10433" w:type="dxa"/>
            <w:gridSpan w:val="7"/>
          </w:tcPr>
          <w:p w14:paraId="316668FE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40D6A826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05FD8569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69F3CB2F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48C6B333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09D57F4D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  <w:p w14:paraId="5E81634B" w14:textId="77777777" w:rsidR="000F0887" w:rsidRPr="00FE60FF" w:rsidRDefault="000F0887" w:rsidP="002324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 w:eastAsia="el-GR"/>
              </w:rPr>
            </w:pPr>
          </w:p>
        </w:tc>
      </w:tr>
    </w:tbl>
    <w:p w14:paraId="775837E0" w14:textId="77777777" w:rsidR="000F0887" w:rsidRDefault="000F0887"/>
    <w:sectPr w:rsidR="000F0887" w:rsidSect="005F1D96">
      <w:headerReference w:type="default" r:id="rId7"/>
      <w:footerReference w:type="default" r:id="rId8"/>
      <w:pgSz w:w="11907" w:h="16839" w:code="9"/>
      <w:pgMar w:top="1080" w:right="1440" w:bottom="1440" w:left="1440" w:header="135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AF5FD" w14:textId="77777777" w:rsidR="00DB4858" w:rsidRDefault="00DB4858" w:rsidP="00FE770D">
      <w:pPr>
        <w:spacing w:after="0" w:line="240" w:lineRule="auto"/>
      </w:pPr>
      <w:r>
        <w:separator/>
      </w:r>
    </w:p>
  </w:endnote>
  <w:endnote w:type="continuationSeparator" w:id="0">
    <w:p w14:paraId="5CA2EB61" w14:textId="77777777" w:rsidR="00DB4858" w:rsidRDefault="00DB4858" w:rsidP="00FE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2A61" w14:textId="195B7FE2" w:rsidR="00230487" w:rsidRDefault="00230487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C8434BA" wp14:editId="6D003E53">
          <wp:simplePos x="0" y="0"/>
          <wp:positionH relativeFrom="margin">
            <wp:posOffset>-525780</wp:posOffset>
          </wp:positionH>
          <wp:positionV relativeFrom="page">
            <wp:posOffset>9822180</wp:posOffset>
          </wp:positionV>
          <wp:extent cx="6910070" cy="723900"/>
          <wp:effectExtent l="0" t="0" r="508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91007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1386A" w14:textId="77777777" w:rsidR="00DB4858" w:rsidRDefault="00DB4858" w:rsidP="00FE770D">
      <w:pPr>
        <w:spacing w:after="0" w:line="240" w:lineRule="auto"/>
      </w:pPr>
      <w:r>
        <w:separator/>
      </w:r>
    </w:p>
  </w:footnote>
  <w:footnote w:type="continuationSeparator" w:id="0">
    <w:p w14:paraId="3A3B0C98" w14:textId="77777777" w:rsidR="00DB4858" w:rsidRDefault="00DB4858" w:rsidP="00FE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00A5" w14:textId="4CCA2BBA" w:rsidR="00230487" w:rsidRDefault="00253D5C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2FC5724" wp14:editId="0F026351">
          <wp:simplePos x="0" y="0"/>
          <wp:positionH relativeFrom="margin">
            <wp:posOffset>-27214</wp:posOffset>
          </wp:positionH>
          <wp:positionV relativeFrom="topMargin">
            <wp:posOffset>54429</wp:posOffset>
          </wp:positionV>
          <wp:extent cx="5671185" cy="875030"/>
          <wp:effectExtent l="0" t="0" r="5715" b="127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5671185" cy="875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D"/>
    <w:rsid w:val="000173B1"/>
    <w:rsid w:val="000C5BC5"/>
    <w:rsid w:val="000D4D55"/>
    <w:rsid w:val="000F0887"/>
    <w:rsid w:val="000F74A1"/>
    <w:rsid w:val="00102AE2"/>
    <w:rsid w:val="0012028B"/>
    <w:rsid w:val="00142954"/>
    <w:rsid w:val="001565B3"/>
    <w:rsid w:val="00157BCF"/>
    <w:rsid w:val="001E00D5"/>
    <w:rsid w:val="001E29E2"/>
    <w:rsid w:val="00206532"/>
    <w:rsid w:val="00230487"/>
    <w:rsid w:val="0023232D"/>
    <w:rsid w:val="002441FB"/>
    <w:rsid w:val="00253D5C"/>
    <w:rsid w:val="00287AB4"/>
    <w:rsid w:val="002F3D8C"/>
    <w:rsid w:val="003F6626"/>
    <w:rsid w:val="00493C6D"/>
    <w:rsid w:val="004E0DCD"/>
    <w:rsid w:val="004E6292"/>
    <w:rsid w:val="00503917"/>
    <w:rsid w:val="00552617"/>
    <w:rsid w:val="00573A47"/>
    <w:rsid w:val="005F1D96"/>
    <w:rsid w:val="005F68FF"/>
    <w:rsid w:val="0060490E"/>
    <w:rsid w:val="00663D1E"/>
    <w:rsid w:val="006A26E3"/>
    <w:rsid w:val="0078448D"/>
    <w:rsid w:val="007926AC"/>
    <w:rsid w:val="008249E1"/>
    <w:rsid w:val="00866F73"/>
    <w:rsid w:val="008A3D55"/>
    <w:rsid w:val="008F553F"/>
    <w:rsid w:val="00941219"/>
    <w:rsid w:val="00966A4F"/>
    <w:rsid w:val="00987892"/>
    <w:rsid w:val="009E2DA7"/>
    <w:rsid w:val="00A523A6"/>
    <w:rsid w:val="00AA3DC3"/>
    <w:rsid w:val="00AD2B1D"/>
    <w:rsid w:val="00BE67D8"/>
    <w:rsid w:val="00CC0249"/>
    <w:rsid w:val="00CC7B76"/>
    <w:rsid w:val="00CE5061"/>
    <w:rsid w:val="00D0284C"/>
    <w:rsid w:val="00D22B96"/>
    <w:rsid w:val="00D47873"/>
    <w:rsid w:val="00D57C47"/>
    <w:rsid w:val="00D72472"/>
    <w:rsid w:val="00D901B4"/>
    <w:rsid w:val="00DB4858"/>
    <w:rsid w:val="00E45C0C"/>
    <w:rsid w:val="00EB4177"/>
    <w:rsid w:val="00F00545"/>
    <w:rsid w:val="00F74165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9861D-9A81-4510-9A0C-14A6CB5A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Memorandum_SRB</Template>
  <TotalTime>4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Zurich</cp:lastModifiedBy>
  <cp:revision>5</cp:revision>
  <dcterms:created xsi:type="dcterms:W3CDTF">2023-11-29T12:16:00Z</dcterms:created>
  <dcterms:modified xsi:type="dcterms:W3CDTF">2023-12-05T18:36:00Z</dcterms:modified>
</cp:coreProperties>
</file>