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D0244" w14:textId="77777777" w:rsidR="00DF6F21" w:rsidRDefault="00DF6F21"/>
    <w:p w14:paraId="5E95F0A2" w14:textId="393D7269" w:rsidR="004A4B41" w:rsidRDefault="004A4B41"/>
    <w:p w14:paraId="055AEDC8" w14:textId="0C60B7A6" w:rsidR="004A4B41" w:rsidRDefault="004A4B41"/>
    <w:p w14:paraId="7572124D" w14:textId="3434FA40" w:rsidR="004A4B41" w:rsidRDefault="004A4B41"/>
    <w:p w14:paraId="071B5A52" w14:textId="77777777" w:rsidR="00C70DBB" w:rsidRDefault="00C70DBB" w:rsidP="00C70DBB">
      <w:pPr>
        <w:jc w:val="center"/>
        <w:rPr>
          <w:b/>
          <w:sz w:val="24"/>
        </w:rPr>
      </w:pPr>
      <w:proofErr w:type="spellStart"/>
      <w:r w:rsidRPr="00C70DBB">
        <w:rPr>
          <w:b/>
          <w:sz w:val="24"/>
        </w:rPr>
        <w:t>Projekat</w:t>
      </w:r>
      <w:proofErr w:type="spellEnd"/>
      <w:r w:rsidRPr="00C70DBB">
        <w:rPr>
          <w:b/>
          <w:sz w:val="24"/>
        </w:rPr>
        <w:t>:</w:t>
      </w:r>
    </w:p>
    <w:p w14:paraId="37EE2FE7" w14:textId="50E8B2A7" w:rsidR="00C70DBB" w:rsidRPr="00C70DBB" w:rsidRDefault="00C70DBB" w:rsidP="00C70DBB">
      <w:pPr>
        <w:jc w:val="center"/>
        <w:rPr>
          <w:b/>
          <w:sz w:val="24"/>
        </w:rPr>
      </w:pPr>
      <w:r w:rsidRPr="00C70DBB">
        <w:rPr>
          <w:b/>
          <w:sz w:val="24"/>
        </w:rPr>
        <w:t xml:space="preserve"> </w:t>
      </w:r>
      <w:r w:rsidRPr="009E0E82">
        <w:rPr>
          <w:b/>
          <w:sz w:val="24"/>
        </w:rPr>
        <w:t>„</w:t>
      </w:r>
      <w:r w:rsidR="009E0E82" w:rsidRPr="009E0E82">
        <w:t xml:space="preserve"> </w:t>
      </w:r>
      <w:r w:rsidR="009E0E82" w:rsidRPr="009E0E82">
        <w:rPr>
          <w:b/>
          <w:sz w:val="24"/>
        </w:rPr>
        <w:t xml:space="preserve">REINTEGRACIJA II – </w:t>
      </w:r>
      <w:proofErr w:type="spellStart"/>
      <w:r w:rsidR="009E0E82" w:rsidRPr="009E0E82">
        <w:rPr>
          <w:b/>
          <w:sz w:val="24"/>
        </w:rPr>
        <w:t>dalja</w:t>
      </w:r>
      <w:proofErr w:type="spellEnd"/>
      <w:r w:rsidR="009E0E82" w:rsidRPr="009E0E82">
        <w:rPr>
          <w:b/>
          <w:sz w:val="24"/>
        </w:rPr>
        <w:t xml:space="preserve"> </w:t>
      </w:r>
      <w:proofErr w:type="spellStart"/>
      <w:r w:rsidR="009E0E82" w:rsidRPr="009E0E82">
        <w:rPr>
          <w:b/>
          <w:sz w:val="24"/>
        </w:rPr>
        <w:t>podrška</w:t>
      </w:r>
      <w:proofErr w:type="spellEnd"/>
      <w:r w:rsidR="009E0E82" w:rsidRPr="009E0E82">
        <w:rPr>
          <w:b/>
          <w:sz w:val="24"/>
        </w:rPr>
        <w:t xml:space="preserve"> </w:t>
      </w:r>
      <w:proofErr w:type="spellStart"/>
      <w:r w:rsidR="009E0E82" w:rsidRPr="009E0E82">
        <w:rPr>
          <w:b/>
          <w:sz w:val="24"/>
        </w:rPr>
        <w:t>održivoj</w:t>
      </w:r>
      <w:proofErr w:type="spellEnd"/>
      <w:r w:rsidR="009E0E82" w:rsidRPr="009E0E82">
        <w:rPr>
          <w:b/>
          <w:sz w:val="24"/>
        </w:rPr>
        <w:t xml:space="preserve"> (re)</w:t>
      </w:r>
      <w:proofErr w:type="spellStart"/>
      <w:r w:rsidR="009E0E82" w:rsidRPr="009E0E82">
        <w:rPr>
          <w:b/>
          <w:sz w:val="24"/>
        </w:rPr>
        <w:t>integraciji</w:t>
      </w:r>
      <w:proofErr w:type="spellEnd"/>
      <w:r w:rsidR="009E0E82" w:rsidRPr="009E0E82">
        <w:rPr>
          <w:b/>
          <w:sz w:val="24"/>
        </w:rPr>
        <w:t xml:space="preserve"> </w:t>
      </w:r>
      <w:proofErr w:type="spellStart"/>
      <w:r w:rsidR="009E0E82" w:rsidRPr="009E0E82">
        <w:rPr>
          <w:b/>
          <w:sz w:val="24"/>
        </w:rPr>
        <w:t>povratnika</w:t>
      </w:r>
      <w:proofErr w:type="spellEnd"/>
      <w:r w:rsidR="009E0E82" w:rsidRPr="009E0E82">
        <w:rPr>
          <w:b/>
          <w:sz w:val="24"/>
        </w:rPr>
        <w:t xml:space="preserve"> u </w:t>
      </w:r>
      <w:proofErr w:type="spellStart"/>
      <w:r w:rsidR="009E0E82" w:rsidRPr="009E0E82">
        <w:rPr>
          <w:b/>
          <w:sz w:val="24"/>
        </w:rPr>
        <w:t>Srbiji</w:t>
      </w:r>
      <w:proofErr w:type="spellEnd"/>
      <w:r w:rsidRPr="009E0E82">
        <w:rPr>
          <w:b/>
          <w:sz w:val="24"/>
        </w:rPr>
        <w:t>”</w:t>
      </w:r>
    </w:p>
    <w:p w14:paraId="47B079C0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583B8381" w14:textId="77777777" w:rsidR="00C70DBB" w:rsidRPr="00C70DBB" w:rsidRDefault="00C70DBB" w:rsidP="00C70DBB">
      <w:pPr>
        <w:jc w:val="center"/>
        <w:rPr>
          <w:b/>
          <w:sz w:val="24"/>
        </w:rPr>
      </w:pPr>
      <w:r w:rsidRPr="00C70DBB">
        <w:rPr>
          <w:b/>
          <w:sz w:val="24"/>
        </w:rPr>
        <w:t>Reference:</w:t>
      </w:r>
    </w:p>
    <w:p w14:paraId="7E30D403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3242635D" w14:textId="45ACC42D" w:rsidR="00C70DBB" w:rsidRPr="00C70DBB" w:rsidRDefault="009E0E82" w:rsidP="00C70DBB">
      <w:pPr>
        <w:jc w:val="center"/>
        <w:rPr>
          <w:b/>
          <w:sz w:val="24"/>
        </w:rPr>
      </w:pPr>
      <w:r w:rsidRPr="009E0E82">
        <w:rPr>
          <w:b/>
          <w:sz w:val="24"/>
        </w:rPr>
        <w:t xml:space="preserve">SRB2204 / BMZ / </w:t>
      </w:r>
      <w:proofErr w:type="spellStart"/>
      <w:r w:rsidR="00C70DBB" w:rsidRPr="009E0E82">
        <w:rPr>
          <w:b/>
          <w:sz w:val="24"/>
        </w:rPr>
        <w:t>Ugovor</w:t>
      </w:r>
      <w:proofErr w:type="spellEnd"/>
      <w:r w:rsidR="00C70DBB" w:rsidRPr="009E0E82">
        <w:rPr>
          <w:b/>
          <w:sz w:val="24"/>
        </w:rPr>
        <w:t xml:space="preserve"> </w:t>
      </w:r>
      <w:proofErr w:type="spellStart"/>
      <w:r w:rsidR="00C70DBB" w:rsidRPr="009E0E82">
        <w:rPr>
          <w:b/>
          <w:sz w:val="24"/>
        </w:rPr>
        <w:t>broj</w:t>
      </w:r>
      <w:proofErr w:type="spellEnd"/>
      <w:r w:rsidR="00C70DBB" w:rsidRPr="009E0E82">
        <w:rPr>
          <w:b/>
          <w:sz w:val="24"/>
        </w:rPr>
        <w:t xml:space="preserve">: </w:t>
      </w:r>
      <w:r w:rsidRPr="009E0E82">
        <w:rPr>
          <w:b/>
          <w:sz w:val="24"/>
        </w:rPr>
        <w:t>6518</w:t>
      </w:r>
    </w:p>
    <w:p w14:paraId="37EAAC65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40E46EB7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16783C06" w14:textId="506EB22A" w:rsidR="00C70DBB" w:rsidRPr="00C70DBB" w:rsidRDefault="00C70DBB" w:rsidP="00C70DBB">
      <w:pPr>
        <w:jc w:val="center"/>
        <w:rPr>
          <w:b/>
          <w:sz w:val="24"/>
        </w:rPr>
      </w:pPr>
      <w:proofErr w:type="spellStart"/>
      <w:r w:rsidRPr="00C70DBB">
        <w:rPr>
          <w:b/>
          <w:sz w:val="24"/>
        </w:rPr>
        <w:t>Poziv</w:t>
      </w:r>
      <w:proofErr w:type="spellEnd"/>
      <w:r w:rsidRPr="00C70DBB">
        <w:rPr>
          <w:b/>
          <w:sz w:val="24"/>
        </w:rPr>
        <w:t xml:space="preserve"> </w:t>
      </w:r>
      <w:proofErr w:type="spellStart"/>
      <w:r w:rsidRPr="00C70DBB">
        <w:rPr>
          <w:b/>
          <w:sz w:val="24"/>
        </w:rPr>
        <w:t>za</w:t>
      </w:r>
      <w:proofErr w:type="spellEnd"/>
      <w:r w:rsidRPr="00C70DBB">
        <w:rPr>
          <w:b/>
          <w:sz w:val="24"/>
        </w:rPr>
        <w:t xml:space="preserve"> </w:t>
      </w:r>
      <w:proofErr w:type="spellStart"/>
      <w:r w:rsidRPr="00C70DBB">
        <w:rPr>
          <w:b/>
          <w:sz w:val="24"/>
        </w:rPr>
        <w:t>dostavljanje</w:t>
      </w:r>
      <w:proofErr w:type="spellEnd"/>
      <w:r w:rsidRPr="00C70DBB">
        <w:rPr>
          <w:b/>
          <w:sz w:val="24"/>
        </w:rPr>
        <w:t xml:space="preserve"> </w:t>
      </w:r>
      <w:proofErr w:type="spellStart"/>
      <w:r w:rsidRPr="00C70DBB">
        <w:rPr>
          <w:b/>
          <w:sz w:val="24"/>
        </w:rPr>
        <w:t>predloga</w:t>
      </w:r>
      <w:proofErr w:type="spellEnd"/>
      <w:r w:rsidRPr="00C70DBB">
        <w:rPr>
          <w:b/>
          <w:sz w:val="24"/>
        </w:rPr>
        <w:t xml:space="preserve"> </w:t>
      </w:r>
      <w:proofErr w:type="spellStart"/>
      <w:r w:rsidRPr="00C70DBB">
        <w:rPr>
          <w:b/>
          <w:sz w:val="24"/>
        </w:rPr>
        <w:t>projekta</w:t>
      </w:r>
      <w:proofErr w:type="spellEnd"/>
      <w:r w:rsidRPr="00C70DBB">
        <w:rPr>
          <w:b/>
          <w:sz w:val="24"/>
        </w:rPr>
        <w:t>: „</w:t>
      </w:r>
      <w:proofErr w:type="spellStart"/>
      <w:r w:rsidRPr="00C70DBB">
        <w:rPr>
          <w:b/>
          <w:sz w:val="24"/>
        </w:rPr>
        <w:t>Razvoj</w:t>
      </w:r>
      <w:proofErr w:type="spellEnd"/>
      <w:r w:rsidRPr="00C70DBB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socijalnih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inicijativa</w:t>
      </w:r>
      <w:proofErr w:type="spellEnd"/>
      <w:r>
        <w:rPr>
          <w:b/>
          <w:sz w:val="24"/>
        </w:rPr>
        <w:t xml:space="preserve"> </w:t>
      </w:r>
      <w:r w:rsidRPr="00C70DBB">
        <w:rPr>
          <w:b/>
          <w:sz w:val="24"/>
        </w:rPr>
        <w:t xml:space="preserve">u </w:t>
      </w:r>
      <w:proofErr w:type="spellStart"/>
      <w:r w:rsidR="00C20347">
        <w:rPr>
          <w:b/>
          <w:sz w:val="24"/>
        </w:rPr>
        <w:t>Novom</w:t>
      </w:r>
      <w:proofErr w:type="spellEnd"/>
      <w:r w:rsidR="00C20347">
        <w:rPr>
          <w:b/>
          <w:sz w:val="24"/>
        </w:rPr>
        <w:t xml:space="preserve"> </w:t>
      </w:r>
      <w:proofErr w:type="spellStart"/>
      <w:r w:rsidR="00C20347">
        <w:rPr>
          <w:b/>
          <w:sz w:val="24"/>
        </w:rPr>
        <w:t>Pazaru</w:t>
      </w:r>
      <w:proofErr w:type="spellEnd"/>
      <w:r w:rsidRPr="00C70DBB">
        <w:rPr>
          <w:b/>
          <w:sz w:val="24"/>
        </w:rPr>
        <w:t>“</w:t>
      </w:r>
    </w:p>
    <w:p w14:paraId="1DA367FB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20D8CBB2" w14:textId="6322DB71" w:rsidR="00C70DBB" w:rsidRPr="00C70DBB" w:rsidRDefault="00C70DBB" w:rsidP="00C70DBB">
      <w:pPr>
        <w:jc w:val="center"/>
        <w:rPr>
          <w:b/>
          <w:sz w:val="24"/>
        </w:rPr>
      </w:pPr>
      <w:proofErr w:type="spellStart"/>
      <w:r w:rsidRPr="00C70DBB">
        <w:rPr>
          <w:b/>
          <w:sz w:val="24"/>
        </w:rPr>
        <w:t>Rok</w:t>
      </w:r>
      <w:proofErr w:type="spellEnd"/>
      <w:r w:rsidRPr="00C70DBB">
        <w:rPr>
          <w:b/>
          <w:sz w:val="24"/>
        </w:rPr>
        <w:t xml:space="preserve"> </w:t>
      </w:r>
      <w:proofErr w:type="spellStart"/>
      <w:r w:rsidRPr="00C70DBB">
        <w:rPr>
          <w:b/>
          <w:sz w:val="24"/>
        </w:rPr>
        <w:t>za</w:t>
      </w:r>
      <w:proofErr w:type="spellEnd"/>
      <w:r w:rsidRPr="00C70DBB">
        <w:rPr>
          <w:b/>
          <w:sz w:val="24"/>
        </w:rPr>
        <w:t xml:space="preserve"> </w:t>
      </w:r>
      <w:proofErr w:type="spellStart"/>
      <w:r w:rsidRPr="00C70DBB">
        <w:rPr>
          <w:b/>
          <w:sz w:val="24"/>
        </w:rPr>
        <w:t>podnošenje</w:t>
      </w:r>
      <w:proofErr w:type="spellEnd"/>
      <w:r w:rsidRPr="00C70DBB">
        <w:rPr>
          <w:b/>
          <w:sz w:val="24"/>
        </w:rPr>
        <w:t xml:space="preserve"> </w:t>
      </w:r>
      <w:proofErr w:type="spellStart"/>
      <w:r w:rsidRPr="00C70DBB">
        <w:rPr>
          <w:b/>
          <w:sz w:val="24"/>
        </w:rPr>
        <w:t>predloga</w:t>
      </w:r>
      <w:proofErr w:type="spellEnd"/>
      <w:r w:rsidRPr="009A5AC2">
        <w:rPr>
          <w:b/>
          <w:sz w:val="24"/>
        </w:rPr>
        <w:t xml:space="preserve">: </w:t>
      </w:r>
      <w:r w:rsidR="000C06E5" w:rsidRPr="009A5AC2">
        <w:rPr>
          <w:b/>
          <w:sz w:val="24"/>
          <w:u w:val="single"/>
        </w:rPr>
        <w:t>10</w:t>
      </w:r>
      <w:r w:rsidRPr="009A5AC2">
        <w:rPr>
          <w:b/>
          <w:sz w:val="24"/>
          <w:u w:val="single"/>
        </w:rPr>
        <w:t>.</w:t>
      </w:r>
      <w:r w:rsidR="000C06E5" w:rsidRPr="009A5AC2">
        <w:rPr>
          <w:b/>
          <w:sz w:val="24"/>
          <w:u w:val="single"/>
        </w:rPr>
        <w:t>01</w:t>
      </w:r>
      <w:r w:rsidRPr="009A5AC2">
        <w:rPr>
          <w:b/>
          <w:sz w:val="24"/>
          <w:u w:val="single"/>
        </w:rPr>
        <w:t>.202</w:t>
      </w:r>
      <w:r w:rsidR="000C06E5" w:rsidRPr="009A5AC2">
        <w:rPr>
          <w:b/>
          <w:sz w:val="24"/>
          <w:u w:val="single"/>
        </w:rPr>
        <w:t>4</w:t>
      </w:r>
      <w:r w:rsidRPr="009A5AC2">
        <w:rPr>
          <w:b/>
          <w:sz w:val="24"/>
          <w:u w:val="single"/>
        </w:rPr>
        <w:t>. (16:00</w:t>
      </w:r>
      <w:r w:rsidR="00E646E3" w:rsidRPr="009A5AC2">
        <w:rPr>
          <w:b/>
          <w:sz w:val="24"/>
          <w:u w:val="single"/>
        </w:rPr>
        <w:t xml:space="preserve"> </w:t>
      </w:r>
      <w:proofErr w:type="spellStart"/>
      <w:r w:rsidR="00E646E3" w:rsidRPr="009A5AC2">
        <w:rPr>
          <w:b/>
          <w:sz w:val="24"/>
          <w:u w:val="single"/>
        </w:rPr>
        <w:t>časova</w:t>
      </w:r>
      <w:proofErr w:type="spellEnd"/>
      <w:r w:rsidRPr="009A5AC2">
        <w:rPr>
          <w:b/>
          <w:sz w:val="24"/>
          <w:u w:val="single"/>
        </w:rPr>
        <w:t>)</w:t>
      </w:r>
    </w:p>
    <w:p w14:paraId="271AF94B" w14:textId="77777777" w:rsidR="00C70DBB" w:rsidRDefault="00C70DBB" w:rsidP="00C70DBB">
      <w:pPr>
        <w:jc w:val="center"/>
        <w:rPr>
          <w:b/>
          <w:sz w:val="24"/>
        </w:rPr>
      </w:pPr>
    </w:p>
    <w:p w14:paraId="2D6710ED" w14:textId="77777777" w:rsidR="00231784" w:rsidRDefault="00231784" w:rsidP="00C70DBB">
      <w:pPr>
        <w:jc w:val="center"/>
        <w:rPr>
          <w:b/>
          <w:sz w:val="24"/>
        </w:rPr>
      </w:pPr>
    </w:p>
    <w:p w14:paraId="6601246B" w14:textId="77777777" w:rsidR="00231784" w:rsidRDefault="00231784" w:rsidP="00C70DBB">
      <w:pPr>
        <w:jc w:val="center"/>
        <w:rPr>
          <w:b/>
          <w:sz w:val="24"/>
        </w:rPr>
      </w:pPr>
    </w:p>
    <w:p w14:paraId="54DF1248" w14:textId="77777777" w:rsidR="00231784" w:rsidRPr="00C70DBB" w:rsidRDefault="00231784" w:rsidP="00C70DBB">
      <w:pPr>
        <w:jc w:val="center"/>
        <w:rPr>
          <w:b/>
          <w:sz w:val="24"/>
        </w:rPr>
      </w:pPr>
    </w:p>
    <w:p w14:paraId="50DA8BA3" w14:textId="77777777" w:rsidR="00C70DBB" w:rsidRPr="00C70DBB" w:rsidRDefault="00C70DBB" w:rsidP="00C70DBB">
      <w:pPr>
        <w:jc w:val="center"/>
        <w:rPr>
          <w:b/>
          <w:sz w:val="24"/>
        </w:rPr>
      </w:pPr>
      <w:r w:rsidRPr="00C70DBB">
        <w:rPr>
          <w:b/>
          <w:sz w:val="24"/>
        </w:rPr>
        <w:t>FORMULAR PRIJAVE</w:t>
      </w:r>
    </w:p>
    <w:p w14:paraId="6B2BBA70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079C4CCF" w14:textId="77777777" w:rsidR="00C70DBB" w:rsidRPr="00C70DBB" w:rsidRDefault="00C70DBB" w:rsidP="00C70DBB">
      <w:pPr>
        <w:jc w:val="center"/>
        <w:rPr>
          <w:b/>
          <w:sz w:val="24"/>
        </w:rPr>
      </w:pPr>
      <w:proofErr w:type="spellStart"/>
      <w:r w:rsidRPr="00C70DBB">
        <w:rPr>
          <w:b/>
          <w:sz w:val="24"/>
        </w:rPr>
        <w:t>Aneks</w:t>
      </w:r>
      <w:proofErr w:type="spellEnd"/>
      <w:r w:rsidRPr="00C70DBB">
        <w:rPr>
          <w:b/>
          <w:sz w:val="24"/>
        </w:rPr>
        <w:t xml:space="preserve"> 1.1.</w:t>
      </w:r>
    </w:p>
    <w:p w14:paraId="6F7140D7" w14:textId="66D15EE8" w:rsidR="004A4B41" w:rsidRPr="00C70DBB" w:rsidRDefault="004A4B41" w:rsidP="00C70DBB">
      <w:pPr>
        <w:jc w:val="center"/>
        <w:rPr>
          <w:b/>
          <w:sz w:val="24"/>
        </w:rPr>
      </w:pPr>
    </w:p>
    <w:p w14:paraId="0932CC37" w14:textId="7CD11CF7" w:rsidR="004A4B41" w:rsidRDefault="004A4B41" w:rsidP="00C70DBB">
      <w:pPr>
        <w:jc w:val="center"/>
        <w:rPr>
          <w:b/>
          <w:sz w:val="24"/>
        </w:rPr>
      </w:pPr>
    </w:p>
    <w:p w14:paraId="643F80CC" w14:textId="77777777" w:rsidR="00B62EDF" w:rsidRPr="00C70DBB" w:rsidRDefault="00B62EDF" w:rsidP="00C70DBB">
      <w:pPr>
        <w:jc w:val="center"/>
        <w:rPr>
          <w:b/>
          <w:sz w:val="24"/>
        </w:rPr>
      </w:pPr>
    </w:p>
    <w:p w14:paraId="7D511867" w14:textId="2B221E2E" w:rsidR="004A4B41" w:rsidRPr="00C70DBB" w:rsidRDefault="004A4B41" w:rsidP="00C70DBB">
      <w:pPr>
        <w:jc w:val="center"/>
        <w:rPr>
          <w:b/>
          <w:sz w:val="24"/>
        </w:rPr>
      </w:pPr>
    </w:p>
    <w:p w14:paraId="56ECA0CD" w14:textId="4EE1CD5C" w:rsidR="004A4B41" w:rsidRDefault="004A4B41"/>
    <w:p w14:paraId="47902A0C" w14:textId="00A9F038" w:rsidR="004A4B41" w:rsidRDefault="004A4B41"/>
    <w:p w14:paraId="1271505D" w14:textId="2024C639" w:rsidR="004A4B41" w:rsidRDefault="004A4B41"/>
    <w:p w14:paraId="128685E6" w14:textId="77777777" w:rsidR="00C70DBB" w:rsidRPr="00C70DBB" w:rsidRDefault="00C70DBB" w:rsidP="00C70DBB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sr-Latn-RS"/>
        </w:rPr>
      </w:pPr>
    </w:p>
    <w:p w14:paraId="4DCB93A2" w14:textId="77777777" w:rsidR="00C70DBB" w:rsidRPr="00C70DBB" w:rsidRDefault="00C70DBB" w:rsidP="00C70D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sr-Latn-RS"/>
        </w:rPr>
      </w:pPr>
      <w:r w:rsidRPr="00C70DBB">
        <w:rPr>
          <w:rFonts w:ascii="Calibri" w:eastAsia="Calibri" w:hAnsi="Calibri" w:cs="Times New Roman"/>
          <w:b/>
          <w:bCs/>
          <w:sz w:val="24"/>
          <w:szCs w:val="24"/>
          <w:lang w:val="sr-Latn-RS"/>
        </w:rPr>
        <w:t>INFORMACIJE O PROJEKTU</w:t>
      </w:r>
    </w:p>
    <w:p w14:paraId="15EB87D8" w14:textId="77777777" w:rsidR="00C70DBB" w:rsidRPr="00C70DBB" w:rsidRDefault="00C70DBB" w:rsidP="00C70D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3"/>
          <w:szCs w:val="23"/>
          <w:lang w:val="sr-Latn-RS"/>
        </w:rPr>
      </w:pPr>
    </w:p>
    <w:tbl>
      <w:tblPr>
        <w:tblW w:w="9281" w:type="dxa"/>
        <w:tblCellSpacing w:w="20" w:type="dxa"/>
        <w:tblInd w:w="-10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1"/>
        <w:gridCol w:w="5750"/>
      </w:tblGrid>
      <w:tr w:rsidR="00C70DBB" w:rsidRPr="00C70DBB" w14:paraId="3D17FC17" w14:textId="77777777" w:rsidTr="00C70DBB">
        <w:trPr>
          <w:trHeight w:val="567"/>
          <w:tblCellSpacing w:w="20" w:type="dxa"/>
        </w:trPr>
        <w:tc>
          <w:tcPr>
            <w:tcW w:w="3471" w:type="dxa"/>
            <w:tcBorders>
              <w:top w:val="outset" w:sz="24" w:space="0" w:color="auto"/>
            </w:tcBorders>
            <w:shd w:val="clear" w:color="auto" w:fill="FBE4D5" w:themeFill="accent2" w:themeFillTint="33"/>
          </w:tcPr>
          <w:p w14:paraId="7D8B97A0" w14:textId="5F08E0BB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Naziv aktivnosti </w:t>
            </w:r>
          </w:p>
        </w:tc>
        <w:tc>
          <w:tcPr>
            <w:tcW w:w="5690" w:type="dxa"/>
            <w:tcBorders>
              <w:top w:val="outset" w:sz="24" w:space="0" w:color="auto"/>
            </w:tcBorders>
          </w:tcPr>
          <w:p w14:paraId="6F44CA76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i/>
                <w:iCs/>
                <w:lang w:val="sr-Latn-RS"/>
              </w:rPr>
            </w:pPr>
          </w:p>
        </w:tc>
      </w:tr>
      <w:tr w:rsidR="00C70DBB" w:rsidRPr="00C70DBB" w14:paraId="11A05212" w14:textId="77777777" w:rsidTr="00C70DBB">
        <w:trPr>
          <w:trHeight w:val="567"/>
          <w:tblCellSpacing w:w="20" w:type="dxa"/>
        </w:trPr>
        <w:tc>
          <w:tcPr>
            <w:tcW w:w="3471" w:type="dxa"/>
            <w:shd w:val="clear" w:color="auto" w:fill="FBE4D5" w:themeFill="accent2" w:themeFillTint="33"/>
          </w:tcPr>
          <w:p w14:paraId="5C2ED57F" w14:textId="10EB5959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Naziv </w:t>
            </w: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podnosioca prijave</w:t>
            </w:r>
          </w:p>
        </w:tc>
        <w:tc>
          <w:tcPr>
            <w:tcW w:w="5690" w:type="dxa"/>
          </w:tcPr>
          <w:p w14:paraId="0BC14C7F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lang w:val="sr-Latn-RS"/>
              </w:rPr>
            </w:pPr>
          </w:p>
        </w:tc>
      </w:tr>
      <w:tr w:rsidR="00C70DBB" w:rsidRPr="00C70DBB" w14:paraId="11196AAA" w14:textId="77777777" w:rsidTr="00C70DBB">
        <w:trPr>
          <w:trHeight w:val="361"/>
          <w:tblCellSpacing w:w="20" w:type="dxa"/>
        </w:trPr>
        <w:tc>
          <w:tcPr>
            <w:tcW w:w="3471" w:type="dxa"/>
            <w:shd w:val="clear" w:color="auto" w:fill="FBE4D5" w:themeFill="accent2" w:themeFillTint="33"/>
          </w:tcPr>
          <w:p w14:paraId="4E793D47" w14:textId="02A3478B" w:rsidR="00C70DBB" w:rsidRPr="00C70DBB" w:rsidRDefault="00C70DBB" w:rsidP="00C70DBB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Lokacija aktivnosti</w:t>
            </w:r>
            <w:r w:rsidRPr="00C70DBB">
              <w:rPr>
                <w:rFonts w:ascii="Calibri" w:eastAsia="Calibri" w:hAnsi="Calibri" w:cs="Times New Roman"/>
                <w:b/>
                <w:i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5690" w:type="dxa"/>
          </w:tcPr>
          <w:p w14:paraId="1C30A43D" w14:textId="593A90E8" w:rsidR="00C70DBB" w:rsidRPr="00C70DBB" w:rsidRDefault="00C70DBB" w:rsidP="00C70DBB">
            <w:pPr>
              <w:spacing w:after="0" w:line="276" w:lineRule="auto"/>
              <w:rPr>
                <w:rFonts w:ascii="Calibri" w:eastAsia="Calibri" w:hAnsi="Calibri" w:cs="Times New Roman"/>
                <w:lang w:val="sr-Latn-RS"/>
              </w:rPr>
            </w:pPr>
          </w:p>
        </w:tc>
      </w:tr>
      <w:tr w:rsidR="00C70DBB" w:rsidRPr="00C70DBB" w14:paraId="383C9B26" w14:textId="77777777" w:rsidTr="00C70DBB">
        <w:trPr>
          <w:trHeight w:val="567"/>
          <w:tblCellSpacing w:w="20" w:type="dxa"/>
        </w:trPr>
        <w:tc>
          <w:tcPr>
            <w:tcW w:w="3471" w:type="dxa"/>
            <w:shd w:val="clear" w:color="auto" w:fill="FBE4D5" w:themeFill="accent2" w:themeFillTint="33"/>
          </w:tcPr>
          <w:p w14:paraId="171DBF92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Glavne aktivnosti i rezultati</w:t>
            </w:r>
          </w:p>
        </w:tc>
        <w:tc>
          <w:tcPr>
            <w:tcW w:w="5690" w:type="dxa"/>
          </w:tcPr>
          <w:p w14:paraId="6B4B0646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lang w:val="sr-Latn-RS"/>
              </w:rPr>
            </w:pPr>
          </w:p>
        </w:tc>
      </w:tr>
      <w:tr w:rsidR="00C70DBB" w:rsidRPr="00C70DBB" w14:paraId="7CAAA30B" w14:textId="77777777" w:rsidTr="00C70DBB">
        <w:trPr>
          <w:trHeight w:val="567"/>
          <w:tblCellSpacing w:w="20" w:type="dxa"/>
        </w:trPr>
        <w:tc>
          <w:tcPr>
            <w:tcW w:w="3471" w:type="dxa"/>
            <w:shd w:val="clear" w:color="auto" w:fill="FBE4D5" w:themeFill="accent2" w:themeFillTint="33"/>
          </w:tcPr>
          <w:p w14:paraId="0818D40E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i/>
                <w:iCs/>
                <w:highlight w:val="yellow"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Trajanje aktivnosti </w:t>
            </w:r>
          </w:p>
        </w:tc>
        <w:tc>
          <w:tcPr>
            <w:tcW w:w="5690" w:type="dxa"/>
          </w:tcPr>
          <w:p w14:paraId="3B8BC8FF" w14:textId="0CCD4633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color w:val="FF0000"/>
                <w:lang w:val="sr-Latn-RS"/>
              </w:rPr>
            </w:pPr>
          </w:p>
        </w:tc>
      </w:tr>
      <w:tr w:rsidR="00C70DBB" w:rsidRPr="00C70DBB" w14:paraId="3AEE8BFE" w14:textId="77777777" w:rsidTr="00C70DBB">
        <w:trPr>
          <w:trHeight w:val="567"/>
          <w:tblCellSpacing w:w="20" w:type="dxa"/>
        </w:trPr>
        <w:tc>
          <w:tcPr>
            <w:tcW w:w="3471" w:type="dxa"/>
            <w:shd w:val="clear" w:color="auto" w:fill="FBE4D5" w:themeFill="accent2" w:themeFillTint="33"/>
          </w:tcPr>
          <w:p w14:paraId="393DD6FB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highlight w:val="yellow"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Ukupan budžet projekta (EUR)</w:t>
            </w:r>
          </w:p>
        </w:tc>
        <w:tc>
          <w:tcPr>
            <w:tcW w:w="5690" w:type="dxa"/>
          </w:tcPr>
          <w:p w14:paraId="146D29F0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color w:val="FF0000"/>
                <w:lang w:val="sr-Latn-RS"/>
              </w:rPr>
            </w:pPr>
          </w:p>
        </w:tc>
      </w:tr>
    </w:tbl>
    <w:p w14:paraId="6C7D64C4" w14:textId="77777777" w:rsidR="00C70DBB" w:rsidRPr="00C70DBB" w:rsidRDefault="00C70DBB" w:rsidP="00C70D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3"/>
          <w:szCs w:val="23"/>
          <w:lang w:val="sr-Latn-RS"/>
        </w:rPr>
      </w:pPr>
    </w:p>
    <w:p w14:paraId="41CFBA28" w14:textId="247FA36E" w:rsidR="00C70DBB" w:rsidRPr="00C70DBB" w:rsidRDefault="00C70DBB" w:rsidP="00C70DB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lang w:val="sr-Latn-RS"/>
        </w:rPr>
      </w:pPr>
      <w:r w:rsidRPr="00C70DBB">
        <w:rPr>
          <w:rFonts w:ascii="Calibri" w:eastAsia="Calibri" w:hAnsi="Calibri" w:cs="Times New Roman"/>
          <w:b/>
          <w:lang w:val="sr-Latn-RS"/>
        </w:rPr>
        <w:t xml:space="preserve">KONTAKT </w:t>
      </w:r>
      <w:r>
        <w:rPr>
          <w:rFonts w:ascii="Calibri" w:eastAsia="Calibri" w:hAnsi="Calibri" w:cs="Times New Roman"/>
          <w:b/>
          <w:lang w:val="sr-Latn-RS"/>
        </w:rPr>
        <w:t>INFORMACIJE PODNOSIOCA PRIJAVE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11"/>
      </w:tblGrid>
      <w:tr w:rsidR="00C70DBB" w:rsidRPr="00C70DBB" w14:paraId="0BD32BA9" w14:textId="77777777" w:rsidTr="00C70DBB">
        <w:trPr>
          <w:trHeight w:val="395"/>
        </w:trPr>
        <w:tc>
          <w:tcPr>
            <w:tcW w:w="8931" w:type="dxa"/>
            <w:gridSpan w:val="2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59256CFE" w14:textId="77777777" w:rsidR="00C70DBB" w:rsidRPr="00C70DBB" w:rsidRDefault="00C70DBB" w:rsidP="00C70DBB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PODNOSILAC PRIJAVE</w:t>
            </w:r>
          </w:p>
        </w:tc>
      </w:tr>
      <w:tr w:rsidR="00C70DBB" w:rsidRPr="00C70DBB" w14:paraId="4109D12C" w14:textId="77777777" w:rsidTr="00C70DBB">
        <w:trPr>
          <w:trHeight w:val="647"/>
        </w:trPr>
        <w:tc>
          <w:tcPr>
            <w:tcW w:w="4320" w:type="dxa"/>
            <w:shd w:val="clear" w:color="auto" w:fill="FBE4D5" w:themeFill="accent2" w:themeFillTint="33"/>
            <w:vAlign w:val="center"/>
          </w:tcPr>
          <w:p w14:paraId="3F3EAEA3" w14:textId="62C5457D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>
              <w:rPr>
                <w:rFonts w:ascii="Calibri" w:eastAsia="Calibri" w:hAnsi="Calibri" w:cs="Times New Roman"/>
                <w:b/>
                <w:bCs/>
                <w:lang w:val="sr-Latn-RS"/>
              </w:rPr>
              <w:t>Naziv</w:t>
            </w: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 podnosioca prijave </w:t>
            </w:r>
          </w:p>
        </w:tc>
        <w:tc>
          <w:tcPr>
            <w:tcW w:w="4611" w:type="dxa"/>
            <w:shd w:val="clear" w:color="auto" w:fill="auto"/>
          </w:tcPr>
          <w:p w14:paraId="62BE7E8D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5E614404" w14:textId="77777777" w:rsidTr="00C70DBB">
        <w:trPr>
          <w:trHeight w:val="574"/>
        </w:trPr>
        <w:tc>
          <w:tcPr>
            <w:tcW w:w="4320" w:type="dxa"/>
            <w:shd w:val="clear" w:color="auto" w:fill="FBE4D5" w:themeFill="accent2" w:themeFillTint="33"/>
            <w:vAlign w:val="center"/>
          </w:tcPr>
          <w:p w14:paraId="610D3D18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Pravni status</w:t>
            </w:r>
          </w:p>
        </w:tc>
        <w:tc>
          <w:tcPr>
            <w:tcW w:w="4611" w:type="dxa"/>
            <w:shd w:val="clear" w:color="auto" w:fill="auto"/>
          </w:tcPr>
          <w:p w14:paraId="53EDA1B3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1E5BF5E1" w14:textId="77777777" w:rsidTr="00C70DBB">
        <w:trPr>
          <w:trHeight w:val="404"/>
        </w:trPr>
        <w:tc>
          <w:tcPr>
            <w:tcW w:w="4320" w:type="dxa"/>
            <w:shd w:val="clear" w:color="auto" w:fill="FBE4D5" w:themeFill="accent2" w:themeFillTint="33"/>
            <w:vAlign w:val="center"/>
          </w:tcPr>
          <w:p w14:paraId="547B2E2F" w14:textId="2C371C04" w:rsidR="00C70DBB" w:rsidRPr="00C70DBB" w:rsidRDefault="00C70DBB" w:rsidP="00C7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>
              <w:rPr>
                <w:rFonts w:ascii="Calibri" w:eastAsia="Calibri" w:hAnsi="Calibri" w:cs="Times New Roman"/>
                <w:b/>
                <w:bCs/>
                <w:lang w:val="sr-Latn-RS"/>
              </w:rPr>
              <w:t>D</w:t>
            </w: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atum registracije</w:t>
            </w:r>
          </w:p>
          <w:p w14:paraId="7FCBD3B3" w14:textId="77777777" w:rsidR="00C70DBB" w:rsidRPr="00C70DBB" w:rsidRDefault="00C70DBB" w:rsidP="00C7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  <w:tc>
          <w:tcPr>
            <w:tcW w:w="4611" w:type="dxa"/>
            <w:shd w:val="clear" w:color="auto" w:fill="auto"/>
          </w:tcPr>
          <w:p w14:paraId="49856AB8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6B4CB07B" w14:textId="77777777" w:rsidTr="00C70DBB">
        <w:trPr>
          <w:trHeight w:val="494"/>
        </w:trPr>
        <w:tc>
          <w:tcPr>
            <w:tcW w:w="4320" w:type="dxa"/>
            <w:shd w:val="clear" w:color="auto" w:fill="FBE4D5" w:themeFill="accent2" w:themeFillTint="33"/>
            <w:vAlign w:val="center"/>
          </w:tcPr>
          <w:p w14:paraId="48F474D5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Zvanični registracioni ID broj</w:t>
            </w:r>
          </w:p>
        </w:tc>
        <w:tc>
          <w:tcPr>
            <w:tcW w:w="4611" w:type="dxa"/>
            <w:shd w:val="clear" w:color="auto" w:fill="auto"/>
          </w:tcPr>
          <w:p w14:paraId="6532DCC7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4EDE5D14" w14:textId="77777777" w:rsidTr="00C70DBB">
        <w:trPr>
          <w:trHeight w:val="296"/>
        </w:trPr>
        <w:tc>
          <w:tcPr>
            <w:tcW w:w="4320" w:type="dxa"/>
            <w:shd w:val="clear" w:color="auto" w:fill="FBE4D5" w:themeFill="accent2" w:themeFillTint="33"/>
          </w:tcPr>
          <w:p w14:paraId="7501CE44" w14:textId="77777777" w:rsidR="00C70DBB" w:rsidRPr="00C70DBB" w:rsidRDefault="00C70DBB" w:rsidP="00C70DBB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12"/>
                <w:lang w:val="sr-Latn-RS"/>
              </w:rPr>
            </w:pPr>
          </w:p>
          <w:p w14:paraId="28CCE524" w14:textId="2253A0BD" w:rsidR="00C70DBB" w:rsidRPr="00C70DBB" w:rsidRDefault="00C70DBB" w:rsidP="00C70DBB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Telefon </w:t>
            </w:r>
            <w:r>
              <w:rPr>
                <w:rFonts w:ascii="Calibri" w:eastAsia="Calibri" w:hAnsi="Calibri" w:cs="Times New Roman"/>
                <w:b/>
                <w:bCs/>
                <w:lang w:val="sr-Latn-RS"/>
              </w:rPr>
              <w:t>organizacije</w:t>
            </w:r>
          </w:p>
        </w:tc>
        <w:tc>
          <w:tcPr>
            <w:tcW w:w="4611" w:type="dxa"/>
            <w:shd w:val="clear" w:color="auto" w:fill="auto"/>
          </w:tcPr>
          <w:p w14:paraId="577F6F51" w14:textId="77777777" w:rsidR="00C70DBB" w:rsidRPr="00C70DBB" w:rsidRDefault="00C70DBB" w:rsidP="00C70DBB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1B3F7F9B" w14:textId="77777777" w:rsidTr="00C70DBB">
        <w:trPr>
          <w:trHeight w:val="386"/>
        </w:trPr>
        <w:tc>
          <w:tcPr>
            <w:tcW w:w="4320" w:type="dxa"/>
            <w:shd w:val="clear" w:color="auto" w:fill="FBE4D5" w:themeFill="accent2" w:themeFillTint="33"/>
          </w:tcPr>
          <w:p w14:paraId="43A59C43" w14:textId="58C0ADAF" w:rsidR="00C70DBB" w:rsidRPr="00C70DBB" w:rsidRDefault="00063244" w:rsidP="00063244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E-adresa </w:t>
            </w:r>
            <w:r w:rsidR="00C70DBB"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organiza</w:t>
            </w:r>
            <w:r w:rsidR="00C70DBB" w:rsidRPr="00C70DBB">
              <w:rPr>
                <w:rFonts w:ascii="Calibri" w:eastAsia="Calibri" w:hAnsi="Calibri" w:cs="Times New Roman"/>
                <w:b/>
                <w:bCs/>
                <w:shd w:val="clear" w:color="auto" w:fill="FBE4D5" w:themeFill="accent2" w:themeFillTint="33"/>
                <w:lang w:val="sr-Latn-RS"/>
              </w:rPr>
              <w:t>c</w:t>
            </w:r>
            <w:r w:rsidR="00C70DBB"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ije</w:t>
            </w:r>
          </w:p>
        </w:tc>
        <w:tc>
          <w:tcPr>
            <w:tcW w:w="4611" w:type="dxa"/>
            <w:shd w:val="clear" w:color="auto" w:fill="auto"/>
          </w:tcPr>
          <w:p w14:paraId="43688191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1AF07960" w14:textId="77777777" w:rsidTr="00C70DBB">
        <w:trPr>
          <w:trHeight w:val="386"/>
        </w:trPr>
        <w:tc>
          <w:tcPr>
            <w:tcW w:w="4320" w:type="dxa"/>
            <w:shd w:val="clear" w:color="auto" w:fill="FBE4D5" w:themeFill="accent2" w:themeFillTint="33"/>
          </w:tcPr>
          <w:p w14:paraId="6E0F0E4F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Veb sajt i nalog na društvenim mrežama</w:t>
            </w:r>
          </w:p>
        </w:tc>
        <w:tc>
          <w:tcPr>
            <w:tcW w:w="4611" w:type="dxa"/>
            <w:shd w:val="clear" w:color="auto" w:fill="auto"/>
          </w:tcPr>
          <w:p w14:paraId="52A4E4F5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715DCB60" w14:textId="77777777" w:rsidTr="00C70DBB">
        <w:trPr>
          <w:trHeight w:val="386"/>
        </w:trPr>
        <w:tc>
          <w:tcPr>
            <w:tcW w:w="4320" w:type="dxa"/>
            <w:shd w:val="clear" w:color="auto" w:fill="FBE4D5" w:themeFill="accent2" w:themeFillTint="33"/>
          </w:tcPr>
          <w:p w14:paraId="166D20B5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Pravni zastupnik organizacije (ime i kontakt)</w:t>
            </w:r>
          </w:p>
        </w:tc>
        <w:tc>
          <w:tcPr>
            <w:tcW w:w="4611" w:type="dxa"/>
            <w:shd w:val="clear" w:color="auto" w:fill="auto"/>
          </w:tcPr>
          <w:p w14:paraId="738C8882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3C39BF50" w14:textId="77777777" w:rsidTr="00C70DBB">
        <w:trPr>
          <w:trHeight w:val="386"/>
        </w:trPr>
        <w:tc>
          <w:tcPr>
            <w:tcW w:w="4320" w:type="dxa"/>
            <w:shd w:val="clear" w:color="auto" w:fill="FBE4D5" w:themeFill="accent2" w:themeFillTint="33"/>
          </w:tcPr>
          <w:p w14:paraId="36500E4C" w14:textId="26DACA8B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>
              <w:rPr>
                <w:rFonts w:ascii="Calibri" w:eastAsia="Calibri" w:hAnsi="Calibri" w:cs="Times New Roman"/>
                <w:b/>
                <w:bCs/>
                <w:lang w:val="sr-Latn-RS"/>
              </w:rPr>
              <w:t>Ime k</w:t>
            </w: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ontakt osob</w:t>
            </w:r>
            <w:r>
              <w:rPr>
                <w:rFonts w:ascii="Calibri" w:eastAsia="Calibri" w:hAnsi="Calibri" w:cs="Times New Roman"/>
                <w:b/>
                <w:bCs/>
                <w:lang w:val="sr-Latn-RS"/>
              </w:rPr>
              <w:t>e</w:t>
            </w: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 za ovaj projekat </w:t>
            </w:r>
          </w:p>
        </w:tc>
        <w:tc>
          <w:tcPr>
            <w:tcW w:w="4611" w:type="dxa"/>
            <w:shd w:val="clear" w:color="auto" w:fill="auto"/>
          </w:tcPr>
          <w:p w14:paraId="38414D28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19560997" w14:textId="77777777" w:rsidTr="00C70DBB">
        <w:trPr>
          <w:trHeight w:val="386"/>
        </w:trPr>
        <w:tc>
          <w:tcPr>
            <w:tcW w:w="4320" w:type="dxa"/>
            <w:shd w:val="clear" w:color="auto" w:fill="FBE4D5" w:themeFill="accent2" w:themeFillTint="33"/>
          </w:tcPr>
          <w:p w14:paraId="0E6D3A5B" w14:textId="4CFB87C6" w:rsidR="00C70DBB" w:rsidRPr="00C70DBB" w:rsidRDefault="00C70DBB" w:rsidP="00231784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Broj telefona i </w:t>
            </w:r>
            <w:r w:rsidR="00231784">
              <w:rPr>
                <w:rFonts w:ascii="Calibri" w:eastAsia="Calibri" w:hAnsi="Calibri" w:cs="Times New Roman"/>
                <w:b/>
                <w:bCs/>
                <w:lang w:val="sr-Latn-RS"/>
              </w:rPr>
              <w:t>imejl</w:t>
            </w: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 kontakt osobe</w:t>
            </w:r>
          </w:p>
        </w:tc>
        <w:tc>
          <w:tcPr>
            <w:tcW w:w="4611" w:type="dxa"/>
            <w:shd w:val="clear" w:color="auto" w:fill="auto"/>
          </w:tcPr>
          <w:p w14:paraId="0F6463D1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</w:tbl>
    <w:p w14:paraId="14BAB655" w14:textId="77777777" w:rsidR="00C70DBB" w:rsidRPr="00C70DBB" w:rsidRDefault="00C70DBB" w:rsidP="00C70DBB">
      <w:pPr>
        <w:spacing w:after="200" w:line="276" w:lineRule="auto"/>
        <w:rPr>
          <w:rFonts w:ascii="Calibri" w:eastAsia="Calibri" w:hAnsi="Calibri" w:cs="Times New Roman"/>
          <w:b/>
          <w:lang w:val="sr-Latn-RS"/>
        </w:rPr>
      </w:pPr>
    </w:p>
    <w:p w14:paraId="588C7C8D" w14:textId="77777777" w:rsidR="00C70DBB" w:rsidRDefault="00C70DBB" w:rsidP="00C70DBB">
      <w:pPr>
        <w:rPr>
          <w:rFonts w:ascii="Calibri" w:eastAsia="Calibri" w:hAnsi="Calibri" w:cs="Times New Roman"/>
          <w:b/>
          <w:lang w:val="sr-Latn-RS"/>
        </w:rPr>
      </w:pPr>
      <w:r w:rsidRPr="00C70DBB">
        <w:rPr>
          <w:rFonts w:ascii="Calibri" w:eastAsia="Calibri" w:hAnsi="Calibri" w:cs="Times New Roman"/>
          <w:b/>
          <w:lang w:val="sr-Latn-RS"/>
        </w:rPr>
        <w:br w:type="page"/>
      </w:r>
    </w:p>
    <w:p w14:paraId="4D27216D" w14:textId="77777777" w:rsidR="00C70DBB" w:rsidRPr="00C70DBB" w:rsidRDefault="00C70DBB" w:rsidP="00C70D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sr-Latn-RS"/>
        </w:rPr>
      </w:pPr>
      <w:r w:rsidRPr="00C70DBB">
        <w:rPr>
          <w:rFonts w:ascii="Calibri" w:eastAsia="Calibri" w:hAnsi="Calibri" w:cs="Times New Roman"/>
          <w:b/>
          <w:bCs/>
          <w:sz w:val="24"/>
          <w:szCs w:val="24"/>
          <w:lang w:val="sr-Latn-RS"/>
        </w:rPr>
        <w:lastRenderedPageBreak/>
        <w:t>C</w:t>
      </w:r>
      <w:r w:rsidRPr="00C70DBB">
        <w:rPr>
          <w:rFonts w:ascii="Calibri" w:eastAsia="Calibri" w:hAnsi="Calibri" w:cs="Times New Roman"/>
          <w:b/>
          <w:bCs/>
          <w:sz w:val="23"/>
          <w:szCs w:val="23"/>
          <w:lang w:val="sr-Latn-RS"/>
        </w:rPr>
        <w:t xml:space="preserve">. </w:t>
      </w:r>
      <w:r w:rsidRPr="00C70DBB">
        <w:rPr>
          <w:rFonts w:ascii="Calibri" w:eastAsia="Calibri" w:hAnsi="Calibri" w:cs="Times New Roman"/>
          <w:b/>
          <w:sz w:val="24"/>
          <w:szCs w:val="24"/>
          <w:lang w:val="sr-Latn-RS"/>
        </w:rPr>
        <w:t xml:space="preserve">INFORMACIJE O KAPACITETIMA ORGANIZACIJE </w:t>
      </w:r>
      <w:r w:rsidRPr="00837E49">
        <w:rPr>
          <w:rFonts w:ascii="Calibri" w:eastAsia="Calibri" w:hAnsi="Calibri" w:cs="Times New Roman"/>
          <w:i/>
          <w:sz w:val="24"/>
          <w:szCs w:val="24"/>
          <w:u w:val="single"/>
          <w:lang w:val="sr-Latn-RS"/>
        </w:rPr>
        <w:t>(najviše 2 strane, font Calibri 11)</w:t>
      </w:r>
    </w:p>
    <w:p w14:paraId="713A270A" w14:textId="77777777" w:rsidR="00C70DBB" w:rsidRPr="00C70DBB" w:rsidRDefault="00C70DBB" w:rsidP="00C70D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sr-Latn-RS"/>
        </w:rPr>
      </w:pPr>
    </w:p>
    <w:p w14:paraId="5EF89FAB" w14:textId="77777777" w:rsidR="00C70DBB" w:rsidRPr="00C70DBB" w:rsidRDefault="00C70DBB" w:rsidP="00C70D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sr-Latn-RS"/>
        </w:rPr>
      </w:pPr>
    </w:p>
    <w:p w14:paraId="031258D6" w14:textId="7777777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Vizija, misija i ciljevi organizacije, u skladu sa Statutom. Kako se ciljevi odražavaju na promociju i zaštitu ljudskih prava i/ili pružanje usluga marginalizovanoj populaciji?</w:t>
      </w:r>
    </w:p>
    <w:p w14:paraId="71E6CAED" w14:textId="25EFFB9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Kakvu vrstu socijalnih usluga organizacija nudi? Da li su usluge licencirane i</w:t>
      </w:r>
      <w:r w:rsidR="00DD2FDB">
        <w:rPr>
          <w:rFonts w:ascii="Calibri" w:eastAsia="Calibri" w:hAnsi="Calibri" w:cs="Calibri"/>
          <w:lang w:val="sr-Latn-RS"/>
        </w:rPr>
        <w:t xml:space="preserve"> kada</w:t>
      </w:r>
      <w:r w:rsidRPr="00C70DBB">
        <w:rPr>
          <w:rFonts w:ascii="Calibri" w:eastAsia="Calibri" w:hAnsi="Calibri" w:cs="Calibri"/>
          <w:lang w:val="sr-Latn-RS"/>
        </w:rPr>
        <w:t>/ili planirate da se prijavite za licenciranje?</w:t>
      </w:r>
    </w:p>
    <w:p w14:paraId="3E03E75A" w14:textId="7777777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Geografska lokacija uticaja organizacije.</w:t>
      </w:r>
    </w:p>
    <w:p w14:paraId="36CF3ED6" w14:textId="7777777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Da li je organizacija članica IRIS mreže, bilo koje međunarodne/nacionalne asocijacije, mreže i slične strukture?</w:t>
      </w:r>
    </w:p>
    <w:p w14:paraId="47AA7B19" w14:textId="74A97A39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 xml:space="preserve">Sa kojim nacionalnim i lokalnim </w:t>
      </w:r>
      <w:r w:rsidR="00311496">
        <w:rPr>
          <w:rFonts w:ascii="Calibri" w:eastAsia="Calibri" w:hAnsi="Calibri" w:cs="Calibri"/>
          <w:lang w:val="sr-Latn-RS"/>
        </w:rPr>
        <w:t>institucijama</w:t>
      </w:r>
      <w:r w:rsidRPr="00C70DBB">
        <w:rPr>
          <w:rFonts w:ascii="Calibri" w:eastAsia="Calibri" w:hAnsi="Calibri" w:cs="Calibri"/>
          <w:lang w:val="sr-Latn-RS"/>
        </w:rPr>
        <w:t xml:space="preserve"> sarađujete? Navedite oblasti/prethodne i trenutne rezultate saradnje.</w:t>
      </w:r>
    </w:p>
    <w:p w14:paraId="72414260" w14:textId="7777777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Kakva je organizaciona struktura? Navedite organizaciona tela i upravljačku strukturu.</w:t>
      </w:r>
    </w:p>
    <w:p w14:paraId="4C9C43FA" w14:textId="7777777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 xml:space="preserve">Broj </w:t>
      </w:r>
      <w:r w:rsidRPr="00C70DBB">
        <w:rPr>
          <w:rFonts w:ascii="Calibri" w:eastAsia="Calibri" w:hAnsi="Calibri" w:cs="Calibri"/>
          <w:u w:val="single"/>
          <w:lang w:val="sr-Latn-RS"/>
        </w:rPr>
        <w:t>zaposlenih</w:t>
      </w:r>
      <w:r w:rsidRPr="00C70DBB">
        <w:rPr>
          <w:rFonts w:ascii="Calibri" w:eastAsia="Calibri" w:hAnsi="Calibri" w:cs="Calibri"/>
          <w:lang w:val="sr-Latn-RS"/>
        </w:rPr>
        <w:t xml:space="preserve"> (osoblje sa potpisanim Ugovorom o radu). Broj zaposlenih </w:t>
      </w:r>
      <w:r w:rsidRPr="00C70DBB">
        <w:rPr>
          <w:rFonts w:ascii="Calibri" w:eastAsia="Calibri" w:hAnsi="Calibri" w:cs="Calibri"/>
          <w:u w:val="single"/>
          <w:lang w:val="sr-Latn-RS"/>
        </w:rPr>
        <w:t>angažovanih na projektima i drugim aktivnostima organizacije</w:t>
      </w:r>
      <w:r w:rsidRPr="00C70DBB">
        <w:rPr>
          <w:rFonts w:ascii="Calibri" w:eastAsia="Calibri" w:hAnsi="Calibri" w:cs="Calibri"/>
          <w:lang w:val="sr-Latn-RS"/>
        </w:rPr>
        <w:t xml:space="preserve">. Broj aktivnih </w:t>
      </w:r>
      <w:r w:rsidRPr="00C70DBB">
        <w:rPr>
          <w:rFonts w:ascii="Calibri" w:eastAsia="Calibri" w:hAnsi="Calibri" w:cs="Calibri"/>
          <w:u w:val="single"/>
          <w:lang w:val="sr-Latn-RS"/>
        </w:rPr>
        <w:t>volontera</w:t>
      </w:r>
      <w:r w:rsidRPr="00C70DBB">
        <w:rPr>
          <w:rFonts w:ascii="Calibri" w:eastAsia="Calibri" w:hAnsi="Calibri" w:cs="Calibri"/>
          <w:lang w:val="sr-Latn-RS"/>
        </w:rPr>
        <w:t>?</w:t>
      </w:r>
    </w:p>
    <w:p w14:paraId="21E8A544" w14:textId="7777777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Objasnite izvore finansiranja i navedite približan procenat sopstvenih/donatorskih/javnih sredstava u budžetu organizacije.</w:t>
      </w:r>
    </w:p>
    <w:p w14:paraId="7518D434" w14:textId="08BE674E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Da li organizacija ima usvojena strateška dokumenta? Ako ima, navedite ih</w:t>
      </w:r>
      <w:r w:rsidR="00A0343B">
        <w:rPr>
          <w:rFonts w:ascii="Calibri" w:eastAsia="Calibri" w:hAnsi="Calibri" w:cs="Calibri"/>
          <w:lang w:val="sr-Latn-RS"/>
        </w:rPr>
        <w:t xml:space="preserve"> kako i godunu kada su nastali</w:t>
      </w:r>
      <w:r w:rsidRPr="00C70DBB">
        <w:rPr>
          <w:rFonts w:ascii="Calibri" w:eastAsia="Calibri" w:hAnsi="Calibri" w:cs="Calibri"/>
          <w:lang w:val="sr-Latn-RS"/>
        </w:rPr>
        <w:t>. (</w:t>
      </w:r>
      <w:r w:rsidRPr="00C70DBB">
        <w:rPr>
          <w:rFonts w:ascii="Calibri" w:eastAsia="Calibri" w:hAnsi="Calibri" w:cs="Calibri"/>
          <w:i/>
          <w:iCs/>
          <w:lang w:val="sr-Latn-RS"/>
        </w:rPr>
        <w:t>Strateški plan, Plan organizacionog razvoja, Komunikaciona strategija itd.</w:t>
      </w:r>
      <w:r w:rsidRPr="00C70DBB">
        <w:rPr>
          <w:rFonts w:ascii="Calibri" w:eastAsia="Calibri" w:hAnsi="Calibri" w:cs="Calibri"/>
          <w:lang w:val="sr-Latn-RS"/>
        </w:rPr>
        <w:t>).</w:t>
      </w:r>
    </w:p>
    <w:p w14:paraId="5491B910" w14:textId="7777777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Podaci o poslovnom prostoru: oprema, površina u kvadratnim metrima i iznajmljivanje/vlasništvo kancelarije.</w:t>
      </w:r>
    </w:p>
    <w:p w14:paraId="7575837C" w14:textId="7777777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Navedite informacije o godišnjem budžetu organizacije u evrima.</w:t>
      </w:r>
    </w:p>
    <w:p w14:paraId="384222BC" w14:textId="77777777" w:rsidR="00C70DBB" w:rsidRPr="00C70DBB" w:rsidRDefault="00C70DBB" w:rsidP="00DD2F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</w:p>
    <w:p w14:paraId="5C3B5558" w14:textId="77777777" w:rsidR="00C70DBB" w:rsidRPr="00C70DBB" w:rsidRDefault="00C70DBB" w:rsidP="00DD2FDB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Godišnji budžet za 2022.</w:t>
      </w:r>
    </w:p>
    <w:p w14:paraId="6B460302" w14:textId="77777777" w:rsidR="00C70DBB" w:rsidRDefault="00C70DBB" w:rsidP="00DD2FDB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Godišnji budžet za 2021.</w:t>
      </w:r>
    </w:p>
    <w:p w14:paraId="3E8E244E" w14:textId="77777777" w:rsidR="00C70DBB" w:rsidRDefault="00C70DBB" w:rsidP="00DD2FDB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lang w:val="sr-Latn-RS"/>
        </w:rPr>
      </w:pPr>
    </w:p>
    <w:p w14:paraId="6E13A657" w14:textId="77777777" w:rsidR="00C70DBB" w:rsidRPr="00C70DBB" w:rsidRDefault="00C70DBB" w:rsidP="00C70DB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lang w:val="sr-Latn-RS"/>
        </w:rPr>
      </w:pPr>
    </w:p>
    <w:p w14:paraId="6DD104FD" w14:textId="77777777" w:rsidR="00C70DBB" w:rsidRPr="00C70DBB" w:rsidRDefault="00C70DBB" w:rsidP="00C70DBB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val="sr-Latn-RS"/>
        </w:rPr>
      </w:pPr>
      <w:r w:rsidRPr="00C70DBB">
        <w:rPr>
          <w:rFonts w:ascii="Calibri" w:eastAsia="Calibri" w:hAnsi="Calibri" w:cs="Times New Roman"/>
          <w:b/>
          <w:bCs/>
          <w:sz w:val="24"/>
          <w:szCs w:val="24"/>
          <w:lang w:val="sr-Latn-RS"/>
        </w:rPr>
        <w:t xml:space="preserve">D. OPIS PROJEKTA </w:t>
      </w:r>
      <w:r w:rsidRPr="00837E49">
        <w:rPr>
          <w:rFonts w:ascii="Calibri" w:eastAsia="Calibri" w:hAnsi="Calibri" w:cs="Times New Roman"/>
          <w:bCs/>
          <w:i/>
          <w:sz w:val="24"/>
          <w:szCs w:val="24"/>
          <w:u w:val="single"/>
          <w:lang w:val="sr-Latn-RS"/>
        </w:rPr>
        <w:t>(font Calibri 11)</w:t>
      </w:r>
    </w:p>
    <w:p w14:paraId="06B95114" w14:textId="77777777" w:rsidR="00C70DBB" w:rsidRPr="00C70DBB" w:rsidRDefault="00C70DBB" w:rsidP="00C70DBB">
      <w:pPr>
        <w:spacing w:after="200" w:line="276" w:lineRule="auto"/>
        <w:rPr>
          <w:rFonts w:ascii="Calibri" w:eastAsia="Calibri" w:hAnsi="Calibri" w:cs="Times New Roman"/>
          <w:sz w:val="2"/>
          <w:lang w:val="sr-Latn-RS"/>
        </w:rPr>
      </w:pPr>
      <w:r w:rsidRPr="00C70DBB">
        <w:rPr>
          <w:rFonts w:ascii="Calibri" w:eastAsia="Calibri" w:hAnsi="Calibri" w:cs="Times New Roman"/>
          <w:lang w:val="sr-Latn-RS"/>
        </w:rPr>
        <w:t xml:space="preserve">  </w:t>
      </w:r>
    </w:p>
    <w:p w14:paraId="0E6826CA" w14:textId="6F384D0E" w:rsidR="00C70DBB" w:rsidRPr="00C70DBB" w:rsidRDefault="00C70DBB" w:rsidP="00C70DB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iCs/>
          <w:lang w:val="sr-Latn-RS"/>
        </w:rPr>
        <w:t xml:space="preserve">Kratak opis projekta (navedite glavne probleme, ciljne grupe, ciljeve, rezultate, indikatore i aktivnosti). </w:t>
      </w:r>
      <w:r w:rsidRPr="003749C2">
        <w:rPr>
          <w:rFonts w:ascii="Calibri" w:eastAsia="Calibri" w:hAnsi="Calibri" w:cs="Calibri"/>
          <w:i/>
          <w:u w:val="single"/>
          <w:lang w:val="sr-Latn-RS"/>
        </w:rPr>
        <w:t>Najviše jedna stranica.</w:t>
      </w:r>
    </w:p>
    <w:p w14:paraId="4CA4C18A" w14:textId="77777777" w:rsidR="00C70DBB" w:rsidRPr="00C70DBB" w:rsidRDefault="00C70DBB" w:rsidP="00C70DBB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lang w:val="sr-Latn-RS"/>
        </w:rPr>
      </w:pPr>
    </w:p>
    <w:p w14:paraId="67A1A0C6" w14:textId="09E98EB9" w:rsidR="00C70DBB" w:rsidRPr="00C70DBB" w:rsidRDefault="00C70DBB" w:rsidP="003749C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i/>
          <w:lang w:val="sr-Latn-RS"/>
        </w:rPr>
      </w:pPr>
      <w:r w:rsidRPr="00C70DBB">
        <w:rPr>
          <w:rFonts w:ascii="Calibri" w:eastAsia="Calibri" w:hAnsi="Calibri" w:cs="Calibri"/>
          <w:iCs/>
          <w:lang w:val="sr-Latn-RS"/>
        </w:rPr>
        <w:t>Kako je predloženi projekat povezan sa ciljevima, rezultatima, prioritetima i aktivnostima poziva za podnošenje predloga?</w:t>
      </w:r>
      <w:r w:rsidRPr="00C70DBB">
        <w:rPr>
          <w:rFonts w:ascii="Calibri" w:eastAsia="Calibri" w:hAnsi="Calibri" w:cs="Calibri"/>
          <w:i/>
          <w:lang w:val="sr-Latn-RS"/>
        </w:rPr>
        <w:t xml:space="preserve"> </w:t>
      </w:r>
      <w:r w:rsidR="003749C2" w:rsidRPr="003749C2">
        <w:rPr>
          <w:rFonts w:ascii="Calibri" w:eastAsia="Calibri" w:hAnsi="Calibri" w:cs="Calibri"/>
          <w:i/>
          <w:u w:val="single"/>
          <w:lang w:val="sr-Latn-RS"/>
        </w:rPr>
        <w:t>Najviše jedna stranica.</w:t>
      </w:r>
    </w:p>
    <w:p w14:paraId="3EA1BD5F" w14:textId="77777777" w:rsidR="00C70DBB" w:rsidRPr="00C70DBB" w:rsidRDefault="00C70DBB" w:rsidP="00C70DBB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i/>
          <w:lang w:val="sr-Latn-RS"/>
        </w:rPr>
      </w:pPr>
    </w:p>
    <w:p w14:paraId="5DEABF80" w14:textId="27CEDF02" w:rsidR="00C70DBB" w:rsidRPr="00C70DBB" w:rsidRDefault="00C70DBB" w:rsidP="00C70DB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i/>
          <w:lang w:val="sr-Latn-RS"/>
        </w:rPr>
      </w:pPr>
      <w:r w:rsidRPr="00C70DBB">
        <w:rPr>
          <w:rFonts w:ascii="Calibri" w:eastAsia="Calibri" w:hAnsi="Calibri" w:cs="Calibri"/>
          <w:iCs/>
          <w:lang w:val="sr-Latn-RS"/>
        </w:rPr>
        <w:t>Dostavite osnovne informacije, kvantitativni i kvalitativni opis problema</w:t>
      </w:r>
      <w:r w:rsidRPr="00C70DBB">
        <w:rPr>
          <w:rFonts w:ascii="Calibri" w:eastAsia="Calibri" w:hAnsi="Calibri" w:cs="Calibri"/>
          <w:i/>
          <w:lang w:val="sr-Latn-RS"/>
        </w:rPr>
        <w:t xml:space="preserve">. </w:t>
      </w:r>
      <w:r w:rsidRPr="003749C2">
        <w:rPr>
          <w:rFonts w:ascii="Calibri" w:eastAsia="Calibri" w:hAnsi="Calibri" w:cs="Calibri"/>
          <w:i/>
          <w:u w:val="single"/>
          <w:lang w:val="sr-Latn-RS"/>
        </w:rPr>
        <w:t xml:space="preserve">Najviše </w:t>
      </w:r>
      <w:r w:rsidR="003749C2">
        <w:rPr>
          <w:rFonts w:ascii="Calibri" w:eastAsia="Calibri" w:hAnsi="Calibri" w:cs="Calibri"/>
          <w:i/>
          <w:u w:val="single"/>
          <w:lang w:val="sr-Latn-RS"/>
        </w:rPr>
        <w:t>10 redova</w:t>
      </w:r>
      <w:r w:rsidRPr="003749C2">
        <w:rPr>
          <w:rFonts w:ascii="Calibri" w:eastAsia="Calibri" w:hAnsi="Calibri" w:cs="Calibri"/>
          <w:i/>
          <w:u w:val="single"/>
          <w:lang w:val="sr-Latn-RS"/>
        </w:rPr>
        <w:t>.</w:t>
      </w:r>
    </w:p>
    <w:p w14:paraId="11C1711D" w14:textId="77777777" w:rsidR="00C70DBB" w:rsidRPr="00C70DBB" w:rsidRDefault="00C70DBB" w:rsidP="00C70DBB">
      <w:pPr>
        <w:spacing w:after="200" w:line="276" w:lineRule="auto"/>
        <w:contextualSpacing/>
        <w:jc w:val="both"/>
        <w:rPr>
          <w:rFonts w:ascii="Calibri" w:eastAsia="Calibri" w:hAnsi="Calibri" w:cs="Calibri"/>
          <w:i/>
          <w:lang w:val="sr-Latn-RS"/>
        </w:rPr>
      </w:pPr>
    </w:p>
    <w:p w14:paraId="451D1052" w14:textId="24F9C191" w:rsidR="00C70DBB" w:rsidRPr="00C70DBB" w:rsidRDefault="00C70DBB" w:rsidP="003749C2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Calibri" w:hAnsi="Calibri" w:cs="Calibri"/>
          <w:bCs/>
          <w:iCs/>
          <w:lang w:val="sr-Latn-RS"/>
        </w:rPr>
      </w:pPr>
      <w:r w:rsidRPr="00C70DBB">
        <w:rPr>
          <w:rFonts w:ascii="Calibri" w:eastAsia="Calibri" w:hAnsi="Calibri" w:cs="Calibri"/>
          <w:bCs/>
          <w:iCs/>
          <w:lang w:val="sr-Latn-RS"/>
        </w:rPr>
        <w:t xml:space="preserve">Opšti i specifični cilj(evi) projekta. </w:t>
      </w:r>
      <w:r w:rsidR="003749C2" w:rsidRPr="003749C2">
        <w:rPr>
          <w:rFonts w:ascii="Calibri" w:eastAsia="Calibri" w:hAnsi="Calibri" w:cs="Calibri"/>
          <w:bCs/>
          <w:i/>
          <w:u w:val="single"/>
          <w:lang w:val="sr-Latn-RS"/>
        </w:rPr>
        <w:t>Najviše 10 redova</w:t>
      </w:r>
      <w:r w:rsidRPr="003749C2">
        <w:rPr>
          <w:rFonts w:ascii="Calibri" w:eastAsia="Calibri" w:hAnsi="Calibri" w:cs="Calibri"/>
          <w:bCs/>
          <w:i/>
          <w:u w:val="single"/>
          <w:lang w:val="sr-Latn-RS"/>
        </w:rPr>
        <w:t>.</w:t>
      </w:r>
    </w:p>
    <w:p w14:paraId="0707E8C4" w14:textId="77777777" w:rsidR="00C70DBB" w:rsidRPr="00C70DBB" w:rsidRDefault="00C70DBB" w:rsidP="00C70DBB">
      <w:pPr>
        <w:spacing w:before="120" w:after="200" w:line="276" w:lineRule="auto"/>
        <w:ind w:left="360"/>
        <w:contextualSpacing/>
        <w:jc w:val="both"/>
        <w:rPr>
          <w:rFonts w:ascii="Calibri" w:eastAsia="Calibri" w:hAnsi="Calibri" w:cs="Calibri"/>
          <w:bCs/>
          <w:iCs/>
          <w:lang w:val="sr-Latn-RS"/>
        </w:rPr>
      </w:pPr>
    </w:p>
    <w:p w14:paraId="55796BE9" w14:textId="2D05B877" w:rsidR="00C70DBB" w:rsidRPr="00C70DBB" w:rsidRDefault="00C70DBB" w:rsidP="003749C2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Calibri" w:hAnsi="Calibri" w:cs="Calibri"/>
          <w:bCs/>
          <w:lang w:val="sr-Latn-RS"/>
        </w:rPr>
      </w:pPr>
      <w:r w:rsidRPr="00C70DBB">
        <w:rPr>
          <w:rFonts w:ascii="Calibri" w:eastAsia="Calibri" w:hAnsi="Calibri" w:cs="Calibri"/>
          <w:bCs/>
          <w:lang w:val="sr-Latn-RS"/>
        </w:rPr>
        <w:t xml:space="preserve">Opis očekivanih rezultata i indikatora rezultata. </w:t>
      </w:r>
      <w:r w:rsidR="003749C2" w:rsidRPr="003749C2">
        <w:rPr>
          <w:rFonts w:ascii="Calibri" w:eastAsia="Calibri" w:hAnsi="Calibri" w:cs="Calibri"/>
          <w:bCs/>
          <w:i/>
          <w:iCs/>
          <w:u w:val="single"/>
          <w:lang w:val="sr-Latn-RS"/>
        </w:rPr>
        <w:t xml:space="preserve">Najviše </w:t>
      </w:r>
      <w:r w:rsidR="003749C2">
        <w:rPr>
          <w:rFonts w:ascii="Calibri" w:eastAsia="Calibri" w:hAnsi="Calibri" w:cs="Calibri"/>
          <w:bCs/>
          <w:i/>
          <w:iCs/>
          <w:u w:val="single"/>
          <w:lang w:val="sr-Latn-RS"/>
        </w:rPr>
        <w:t>2</w:t>
      </w:r>
      <w:r w:rsidR="003749C2" w:rsidRPr="003749C2">
        <w:rPr>
          <w:rFonts w:ascii="Calibri" w:eastAsia="Calibri" w:hAnsi="Calibri" w:cs="Calibri"/>
          <w:bCs/>
          <w:i/>
          <w:iCs/>
          <w:u w:val="single"/>
          <w:lang w:val="sr-Latn-RS"/>
        </w:rPr>
        <w:t>0 redova.</w:t>
      </w:r>
    </w:p>
    <w:p w14:paraId="2E2DB924" w14:textId="77777777" w:rsidR="00C70DBB" w:rsidRPr="00C70DBB" w:rsidRDefault="00C70DBB" w:rsidP="00C70DBB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i/>
          <w:iCs/>
          <w:lang w:val="sr-Latn-RS"/>
        </w:rPr>
      </w:pPr>
      <w:r w:rsidRPr="00C70DBB">
        <w:rPr>
          <w:rFonts w:ascii="Calibri" w:eastAsia="Calibri" w:hAnsi="Calibri" w:cs="Calibri"/>
          <w:bCs/>
          <w:i/>
          <w:iCs/>
          <w:lang w:val="sr-Latn-RS"/>
        </w:rPr>
        <w:t>Rezultat 1- Indikator za rezultat 1</w:t>
      </w:r>
    </w:p>
    <w:p w14:paraId="2B245858" w14:textId="77777777" w:rsidR="00C70DBB" w:rsidRPr="00C70DBB" w:rsidRDefault="00C70DBB" w:rsidP="00C70DBB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i/>
          <w:iCs/>
          <w:lang w:val="sr-Latn-RS"/>
        </w:rPr>
      </w:pPr>
      <w:r w:rsidRPr="00C70DBB">
        <w:rPr>
          <w:rFonts w:ascii="Calibri" w:eastAsia="Calibri" w:hAnsi="Calibri" w:cs="Calibri"/>
          <w:bCs/>
          <w:i/>
          <w:iCs/>
          <w:lang w:val="sr-Latn-RS"/>
        </w:rPr>
        <w:t>Rezultat 2-Indikator za rezultat 2</w:t>
      </w:r>
    </w:p>
    <w:p w14:paraId="2C5DFFA3" w14:textId="77777777" w:rsidR="00C70DBB" w:rsidRPr="00C70DBB" w:rsidRDefault="00C70DBB" w:rsidP="00C70DBB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Cs/>
          <w:i/>
          <w:iCs/>
          <w:lang w:val="sr-Latn-RS"/>
        </w:rPr>
      </w:pPr>
    </w:p>
    <w:p w14:paraId="0FD6F14E" w14:textId="50DD933B" w:rsidR="00C70DBB" w:rsidRPr="000B6A33" w:rsidRDefault="00C70DBB" w:rsidP="00C70DB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Cs/>
          <w:i/>
          <w:iCs/>
          <w:u w:val="single"/>
          <w:lang w:val="sr-Latn-RS"/>
        </w:rPr>
      </w:pPr>
      <w:r w:rsidRPr="00C70DBB">
        <w:rPr>
          <w:rFonts w:ascii="Calibri" w:eastAsia="Calibri" w:hAnsi="Calibri" w:cs="Calibri"/>
          <w:iCs/>
          <w:lang w:val="sr-Latn-RS"/>
        </w:rPr>
        <w:lastRenderedPageBreak/>
        <w:t xml:space="preserve">Opis i metodologija za svaku od aktivnosti uključujući aktivnosti vidljivosti (navedite više detalja o svakoj planiranoj aktivnosti, trajanju i ulozi podnosioca prijave). </w:t>
      </w:r>
      <w:r w:rsidRPr="000B6A33">
        <w:rPr>
          <w:rFonts w:ascii="Calibri" w:eastAsia="Calibri" w:hAnsi="Calibri" w:cs="Calibri"/>
          <w:i/>
          <w:iCs/>
          <w:u w:val="single"/>
          <w:lang w:val="sr-Latn-RS"/>
        </w:rPr>
        <w:t xml:space="preserve">Najviše </w:t>
      </w:r>
      <w:r w:rsidR="003749C2" w:rsidRPr="000B6A33">
        <w:rPr>
          <w:rFonts w:ascii="Calibri" w:eastAsia="Calibri" w:hAnsi="Calibri" w:cs="Calibri"/>
          <w:i/>
          <w:iCs/>
          <w:u w:val="single"/>
          <w:lang w:val="sr-Latn-RS"/>
        </w:rPr>
        <w:t>1 do 2 stran</w:t>
      </w:r>
      <w:r w:rsidR="000B6A33">
        <w:rPr>
          <w:rFonts w:ascii="Calibri" w:eastAsia="Calibri" w:hAnsi="Calibri" w:cs="Calibri"/>
          <w:i/>
          <w:iCs/>
          <w:u w:val="single"/>
          <w:lang w:val="sr-Latn-RS"/>
        </w:rPr>
        <w:t>e</w:t>
      </w:r>
      <w:r w:rsidRPr="000B6A33">
        <w:rPr>
          <w:rFonts w:ascii="Calibri" w:eastAsia="Calibri" w:hAnsi="Calibri" w:cs="Calibri"/>
          <w:i/>
          <w:iCs/>
          <w:u w:val="single"/>
          <w:lang w:val="sr-Latn-RS"/>
        </w:rPr>
        <w:t>.</w:t>
      </w:r>
    </w:p>
    <w:p w14:paraId="0046E173" w14:textId="77777777" w:rsidR="00C70DBB" w:rsidRPr="00C70DBB" w:rsidRDefault="00C70DBB" w:rsidP="00C70DBB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Cs/>
          <w:i/>
          <w:iCs/>
          <w:lang w:val="sr-Latn-RS"/>
        </w:rPr>
      </w:pPr>
    </w:p>
    <w:p w14:paraId="43F3EAD1" w14:textId="06803DEF" w:rsidR="00C70DBB" w:rsidRPr="00C70DBB" w:rsidRDefault="00C70DBB" w:rsidP="00C70DBB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Calibri" w:hAnsi="Calibri" w:cs="Calibri"/>
          <w:bCs/>
          <w:iCs/>
          <w:lang w:val="sr-Latn-RS"/>
        </w:rPr>
      </w:pPr>
      <w:r w:rsidRPr="00C70DBB">
        <w:rPr>
          <w:rFonts w:ascii="Calibri" w:eastAsia="Calibri" w:hAnsi="Calibri" w:cs="Calibri"/>
          <w:bCs/>
          <w:iCs/>
          <w:lang w:val="sr-Latn-RS"/>
        </w:rPr>
        <w:t xml:space="preserve">Opis ciljne grupe i krajnjih korisnika – kvalitativni i kvantitativni opis, kako će projekat poboljšati njihovu situaciju, kako će projekat doći do njih, kakav uticaj se predviđa. Svi podaci o ciljnoj grupi moraju posebno naznačiti broj žena i muškaraca. </w:t>
      </w:r>
      <w:r w:rsidRPr="000B6A33">
        <w:rPr>
          <w:rFonts w:ascii="Calibri" w:eastAsia="Calibri" w:hAnsi="Calibri" w:cs="Calibri"/>
          <w:bCs/>
          <w:i/>
          <w:u w:val="single"/>
          <w:lang w:val="sr-Latn-RS"/>
        </w:rPr>
        <w:t xml:space="preserve">Najviše </w:t>
      </w:r>
      <w:r w:rsidR="000B6A33" w:rsidRPr="000B6A33">
        <w:rPr>
          <w:rFonts w:ascii="Calibri" w:eastAsia="Calibri" w:hAnsi="Calibri" w:cs="Calibri"/>
          <w:bCs/>
          <w:i/>
          <w:u w:val="single"/>
          <w:lang w:val="sr-Latn-RS"/>
        </w:rPr>
        <w:t>1 strana.</w:t>
      </w:r>
    </w:p>
    <w:p w14:paraId="7F843794" w14:textId="77777777" w:rsidR="00C70DBB" w:rsidRPr="00C70DBB" w:rsidRDefault="00C70DBB" w:rsidP="00C70DBB">
      <w:pPr>
        <w:spacing w:before="120" w:after="200" w:line="276" w:lineRule="auto"/>
        <w:ind w:left="720"/>
        <w:contextualSpacing/>
        <w:jc w:val="both"/>
        <w:rPr>
          <w:rFonts w:ascii="Calibri" w:eastAsia="Calibri" w:hAnsi="Calibri" w:cs="Calibri"/>
          <w:bCs/>
          <w:iCs/>
          <w:lang w:val="sr-Latn-RS"/>
        </w:rPr>
      </w:pPr>
    </w:p>
    <w:p w14:paraId="0E5518F0" w14:textId="461E0062" w:rsidR="00C70DBB" w:rsidRPr="00C70DBB" w:rsidRDefault="00C70DBB" w:rsidP="00C70DBB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Calibri" w:hAnsi="Calibri" w:cs="Calibri"/>
          <w:bCs/>
          <w:iCs/>
          <w:lang w:val="sr-Latn-RS"/>
        </w:rPr>
      </w:pPr>
      <w:r w:rsidRPr="00C70DBB">
        <w:rPr>
          <w:rFonts w:ascii="Calibri" w:eastAsia="Calibri" w:hAnsi="Calibri" w:cs="Calibri"/>
          <w:bCs/>
          <w:lang w:val="sr-Latn-RS"/>
        </w:rPr>
        <w:t>Opišite glavne rizike za implementaciju projekta.</w:t>
      </w:r>
      <w:r w:rsidR="000B6A33">
        <w:rPr>
          <w:rFonts w:ascii="Calibri" w:eastAsia="Calibri" w:hAnsi="Calibri" w:cs="Calibri"/>
          <w:bCs/>
          <w:i/>
          <w:iCs/>
          <w:lang w:val="sr-Latn-RS"/>
        </w:rPr>
        <w:t xml:space="preserve"> </w:t>
      </w:r>
      <w:r w:rsidR="000B6A33" w:rsidRPr="000B6A33">
        <w:rPr>
          <w:rFonts w:ascii="Calibri" w:eastAsia="Calibri" w:hAnsi="Calibri" w:cs="Calibri"/>
          <w:bCs/>
          <w:i/>
          <w:iCs/>
          <w:u w:val="single"/>
          <w:lang w:val="sr-Latn-RS"/>
        </w:rPr>
        <w:t>Najviše 10 redova.</w:t>
      </w:r>
    </w:p>
    <w:p w14:paraId="71AA5F83" w14:textId="77777777" w:rsidR="00C70DBB" w:rsidRPr="00C70DBB" w:rsidRDefault="00C70DBB" w:rsidP="00C70DBB">
      <w:pPr>
        <w:spacing w:before="120" w:after="200" w:line="276" w:lineRule="auto"/>
        <w:ind w:left="720"/>
        <w:contextualSpacing/>
        <w:jc w:val="both"/>
        <w:rPr>
          <w:rFonts w:ascii="Calibri" w:eastAsia="Calibri" w:hAnsi="Calibri" w:cs="Calibri"/>
          <w:bCs/>
          <w:iCs/>
          <w:lang w:val="sr-Latn-RS"/>
        </w:rPr>
      </w:pPr>
    </w:p>
    <w:p w14:paraId="301F2ADD" w14:textId="6E200061" w:rsidR="00C70DBB" w:rsidRPr="00C70DBB" w:rsidRDefault="00C70DBB" w:rsidP="000B6A33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Calibri" w:hAnsi="Calibri" w:cs="Calibri"/>
          <w:bCs/>
          <w:iCs/>
          <w:lang w:val="sr-Latn-RS"/>
        </w:rPr>
      </w:pPr>
      <w:r w:rsidRPr="00C70DBB">
        <w:rPr>
          <w:rFonts w:ascii="Calibri" w:eastAsia="Calibri" w:hAnsi="Calibri" w:cs="Calibri"/>
          <w:bCs/>
          <w:iCs/>
          <w:lang w:val="sr-Latn-RS"/>
        </w:rPr>
        <w:t xml:space="preserve">Projektni tim. Predstavite predloženu strukturu projektnog tima i imena, glavne veštine i iskustva ključnih osoba (rukovodilac projekta, ključni stručnjaci, itd.). </w:t>
      </w:r>
      <w:r w:rsidR="000B6A33" w:rsidRPr="000B6A33">
        <w:rPr>
          <w:rFonts w:ascii="Calibri" w:eastAsia="Calibri" w:hAnsi="Calibri" w:cs="Calibri"/>
          <w:bCs/>
          <w:i/>
          <w:u w:val="single"/>
          <w:lang w:val="sr-Latn-RS"/>
        </w:rPr>
        <w:t>Najviše 10 redova.</w:t>
      </w:r>
    </w:p>
    <w:p w14:paraId="36BC26F2" w14:textId="77777777" w:rsidR="00C70DBB" w:rsidRPr="00C70DBB" w:rsidRDefault="00C70DBB" w:rsidP="00C70DBB">
      <w:pPr>
        <w:spacing w:before="120" w:after="200" w:line="276" w:lineRule="auto"/>
        <w:ind w:left="720"/>
        <w:contextualSpacing/>
        <w:jc w:val="both"/>
        <w:rPr>
          <w:rFonts w:ascii="Calibri" w:eastAsia="Calibri" w:hAnsi="Calibri" w:cs="Calibri"/>
          <w:bCs/>
          <w:iCs/>
          <w:lang w:val="sr-Latn-RS"/>
        </w:rPr>
      </w:pPr>
    </w:p>
    <w:p w14:paraId="6B2ED067" w14:textId="21D0E302" w:rsidR="00C70DBB" w:rsidRPr="00C70DBB" w:rsidRDefault="00C70DBB" w:rsidP="00C70DBB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Calibri" w:hAnsi="Calibri" w:cs="Calibri"/>
          <w:bCs/>
          <w:i/>
          <w:iCs/>
          <w:lang w:val="sr-Latn-RS"/>
        </w:rPr>
      </w:pPr>
      <w:r w:rsidRPr="00C70DBB">
        <w:rPr>
          <w:rFonts w:ascii="Calibri" w:eastAsia="Calibri" w:hAnsi="Calibri" w:cs="Calibri"/>
          <w:iCs/>
          <w:lang w:val="sr-Latn-RS"/>
        </w:rPr>
        <w:t>Uloga i učešće svih zainteresovanih strana, ciljnih grupa, institucija, lokalne samouprave, saradnika i razlozi zbog kojih su uključeni u projekat</w:t>
      </w:r>
      <w:r w:rsidRPr="00C70DBB">
        <w:rPr>
          <w:rFonts w:ascii="Calibri" w:eastAsia="Calibri" w:hAnsi="Calibri" w:cs="Calibri"/>
          <w:i/>
          <w:lang w:val="sr-Latn-RS"/>
        </w:rPr>
        <w:t xml:space="preserve">. </w:t>
      </w:r>
      <w:r w:rsidR="000B6A33" w:rsidRPr="000B6A33">
        <w:rPr>
          <w:rFonts w:ascii="Calibri" w:eastAsia="Calibri" w:hAnsi="Calibri" w:cs="Calibri"/>
          <w:bCs/>
          <w:i/>
          <w:iCs/>
          <w:u w:val="single"/>
          <w:lang w:val="sr-Latn-RS"/>
        </w:rPr>
        <w:t>Najviše 10 redova.</w:t>
      </w:r>
    </w:p>
    <w:p w14:paraId="7DFDEBFC" w14:textId="77777777" w:rsidR="00C70DBB" w:rsidRPr="00C70DBB" w:rsidRDefault="00C70DBB" w:rsidP="00C70DBB">
      <w:pPr>
        <w:spacing w:before="120" w:after="200" w:line="276" w:lineRule="auto"/>
        <w:ind w:left="360"/>
        <w:contextualSpacing/>
        <w:jc w:val="both"/>
        <w:rPr>
          <w:rFonts w:ascii="Calibri" w:eastAsia="Calibri" w:hAnsi="Calibri" w:cs="Calibri"/>
          <w:bCs/>
          <w:i/>
          <w:iCs/>
          <w:lang w:val="sr-Latn-RS"/>
        </w:rPr>
      </w:pPr>
    </w:p>
    <w:p w14:paraId="3F725DEB" w14:textId="1F1BC58F" w:rsidR="00C70DBB" w:rsidRPr="000B6A33" w:rsidRDefault="00C70DBB" w:rsidP="000B6A33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Calibri" w:hAnsi="Calibri" w:cs="Times New Roman"/>
          <w:b/>
          <w:bCs/>
          <w:sz w:val="23"/>
          <w:szCs w:val="23"/>
          <w:lang w:val="sr-Latn-RS"/>
        </w:rPr>
      </w:pPr>
      <w:r w:rsidRPr="000B6A33">
        <w:rPr>
          <w:rFonts w:ascii="Calibri" w:eastAsia="Calibri" w:hAnsi="Calibri" w:cs="Calibri"/>
          <w:iCs/>
          <w:lang w:val="sr-Latn-RS"/>
        </w:rPr>
        <w:t>Kompetencije i kvalifikacije podnosioca (ako je relevantno) u vezi sa temom projekta, iskustvo iz geografske oblasti u pitanju, i bilo koje drugo relevantno iskustvo</w:t>
      </w:r>
      <w:r w:rsidR="000B6A33" w:rsidRPr="000B6A33">
        <w:rPr>
          <w:rFonts w:ascii="Calibri" w:eastAsia="Calibri" w:hAnsi="Calibri" w:cs="Calibri"/>
          <w:iCs/>
          <w:lang w:val="sr-Latn-RS"/>
        </w:rPr>
        <w:t>.</w:t>
      </w:r>
      <w:r w:rsidR="00B5575C" w:rsidRPr="000B6A33">
        <w:rPr>
          <w:rFonts w:ascii="Calibri" w:eastAsia="Calibri" w:hAnsi="Calibri" w:cs="Calibri"/>
          <w:i/>
          <w:lang w:val="sr-Latn-RS"/>
        </w:rPr>
        <w:t xml:space="preserve"> </w:t>
      </w:r>
      <w:r w:rsidR="000B6A33" w:rsidRPr="000B6A33">
        <w:rPr>
          <w:rFonts w:ascii="Calibri" w:eastAsia="Calibri" w:hAnsi="Calibri" w:cs="Calibri"/>
          <w:i/>
          <w:u w:val="single"/>
          <w:lang w:val="sr-Latn-RS"/>
        </w:rPr>
        <w:t>Najviše 10 redova.</w:t>
      </w:r>
    </w:p>
    <w:p w14:paraId="73622655" w14:textId="77777777" w:rsidR="000B6A33" w:rsidRDefault="000B6A33" w:rsidP="000B6A33">
      <w:pPr>
        <w:pStyle w:val="ListParagraph"/>
        <w:rPr>
          <w:rFonts w:ascii="Calibri" w:eastAsia="Calibri" w:hAnsi="Calibri" w:cs="Times New Roman"/>
          <w:b/>
          <w:bCs/>
          <w:sz w:val="23"/>
          <w:szCs w:val="23"/>
          <w:lang w:val="sr-Latn-RS"/>
        </w:rPr>
      </w:pPr>
    </w:p>
    <w:p w14:paraId="02B625F7" w14:textId="22318D30" w:rsidR="0014443D" w:rsidRPr="0014443D" w:rsidRDefault="0014443D" w:rsidP="0014443D">
      <w:pPr>
        <w:spacing w:after="200" w:line="276" w:lineRule="auto"/>
        <w:contextualSpacing/>
        <w:rPr>
          <w:rFonts w:ascii="Calibri" w:eastAsia="Calibri" w:hAnsi="Calibri" w:cs="Times-Bold"/>
          <w:bCs/>
          <w:lang w:val="sr-Latn-RS"/>
        </w:rPr>
      </w:pPr>
      <w:r w:rsidRPr="0014443D">
        <w:rPr>
          <w:rFonts w:ascii="Calibri" w:eastAsia="Calibri" w:hAnsi="Calibri" w:cs="Times-Bold"/>
          <w:b/>
          <w:sz w:val="24"/>
          <w:szCs w:val="24"/>
          <w:lang w:val="sr-Latn-RS"/>
        </w:rPr>
        <w:t>E</w:t>
      </w:r>
      <w:r w:rsidRPr="0014443D">
        <w:rPr>
          <w:rFonts w:ascii="Calibri" w:eastAsia="Calibri" w:hAnsi="Calibri" w:cs="Times-Bold"/>
          <w:bCs/>
          <w:lang w:val="sr-Latn-RS"/>
        </w:rPr>
        <w:t>.</w:t>
      </w:r>
      <w:r w:rsidRPr="0014443D">
        <w:rPr>
          <w:rFonts w:ascii="Calibri" w:eastAsia="Calibri" w:hAnsi="Calibri" w:cs="Times-Bold"/>
          <w:b/>
          <w:lang w:val="sr-Latn-RS"/>
        </w:rPr>
        <w:t xml:space="preserve"> </w:t>
      </w:r>
      <w:r w:rsidRPr="0014443D">
        <w:rPr>
          <w:rFonts w:ascii="Calibri" w:eastAsia="Calibri" w:hAnsi="Calibri" w:cs="Times-Bold"/>
          <w:b/>
          <w:sz w:val="24"/>
          <w:szCs w:val="24"/>
          <w:lang w:val="sr-Latn-RS"/>
        </w:rPr>
        <w:t>ODRŽIVOST PROJEKTA</w:t>
      </w:r>
      <w:r w:rsidRPr="0014443D">
        <w:rPr>
          <w:rFonts w:ascii="Calibri" w:eastAsia="Calibri" w:hAnsi="Calibri" w:cs="Times-Bold"/>
          <w:b/>
          <w:lang w:val="sr-Latn-RS"/>
        </w:rPr>
        <w:t xml:space="preserve"> </w:t>
      </w:r>
      <w:r w:rsidRPr="00837E49">
        <w:rPr>
          <w:rFonts w:ascii="Calibri" w:eastAsia="Calibri" w:hAnsi="Calibri" w:cs="Times-Bold"/>
          <w:i/>
          <w:u w:val="single"/>
          <w:lang w:val="sr-Latn-RS"/>
        </w:rPr>
        <w:t xml:space="preserve">(najviše </w:t>
      </w:r>
      <w:r w:rsidR="000B6A33" w:rsidRPr="00837E49">
        <w:rPr>
          <w:rFonts w:ascii="Calibri" w:eastAsia="Calibri" w:hAnsi="Calibri" w:cs="Times-Bold"/>
          <w:i/>
          <w:u w:val="single"/>
          <w:lang w:val="sr-Latn-RS"/>
        </w:rPr>
        <w:t>20 redova</w:t>
      </w:r>
      <w:r w:rsidRPr="00837E49">
        <w:rPr>
          <w:rFonts w:ascii="Calibri" w:eastAsia="Calibri" w:hAnsi="Calibri" w:cs="Times-Bold"/>
          <w:i/>
          <w:u w:val="single"/>
          <w:lang w:val="sr-Latn-RS"/>
        </w:rPr>
        <w:t>)</w:t>
      </w:r>
    </w:p>
    <w:p w14:paraId="20DB2810" w14:textId="77777777" w:rsidR="0014443D" w:rsidRPr="0014443D" w:rsidRDefault="0014443D" w:rsidP="0014443D">
      <w:pPr>
        <w:spacing w:after="200" w:line="276" w:lineRule="auto"/>
        <w:contextualSpacing/>
        <w:rPr>
          <w:rFonts w:ascii="Calibri" w:eastAsia="Calibri" w:hAnsi="Calibri" w:cs="Times-Bold"/>
          <w:bCs/>
          <w:lang w:val="sr-Latn-RS"/>
        </w:rPr>
      </w:pPr>
    </w:p>
    <w:p w14:paraId="129CA230" w14:textId="77777777" w:rsidR="0014443D" w:rsidRDefault="0014443D" w:rsidP="001444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-Bold"/>
          <w:bCs/>
          <w:lang w:val="sr-Latn-RS"/>
        </w:rPr>
      </w:pPr>
      <w:r w:rsidRPr="0014443D">
        <w:rPr>
          <w:rFonts w:ascii="Calibri" w:eastAsia="Calibri" w:hAnsi="Calibri" w:cs="Times-Bold"/>
          <w:bCs/>
          <w:lang w:val="sr-Latn-RS"/>
        </w:rPr>
        <w:t xml:space="preserve"> Opišite dalje napore nakon završetka projekta, koji je plan da ovaj projekat bude održiv?</w:t>
      </w:r>
    </w:p>
    <w:p w14:paraId="2234E9A4" w14:textId="77777777" w:rsidR="00B5575C" w:rsidRPr="0014443D" w:rsidRDefault="00B5575C" w:rsidP="00B5575C">
      <w:pPr>
        <w:spacing w:after="0" w:line="240" w:lineRule="auto"/>
        <w:contextualSpacing/>
        <w:jc w:val="both"/>
        <w:rPr>
          <w:rFonts w:ascii="Calibri" w:eastAsia="Calibri" w:hAnsi="Calibri" w:cs="Times-Bold"/>
          <w:bCs/>
          <w:lang w:val="sr-Latn-RS"/>
        </w:rPr>
      </w:pPr>
    </w:p>
    <w:p w14:paraId="1E06B600" w14:textId="77777777" w:rsidR="0014443D" w:rsidRDefault="0014443D" w:rsidP="001444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-Bold"/>
          <w:bCs/>
          <w:lang w:val="sr-Latn-RS"/>
        </w:rPr>
      </w:pPr>
      <w:r w:rsidRPr="0014443D">
        <w:rPr>
          <w:rFonts w:ascii="Calibri" w:eastAsia="Calibri" w:hAnsi="Calibri" w:cs="Times-Bold"/>
          <w:bCs/>
          <w:lang w:val="sr-Latn-RS"/>
        </w:rPr>
        <w:t>Objasnite kako će projekat dugoročno unaprediti kapacitete organizacija kandidata, drugih institucija, političkog okruženja i pružanja socijalnih usluga.</w:t>
      </w:r>
    </w:p>
    <w:p w14:paraId="458AE60A" w14:textId="77777777" w:rsidR="00B5575C" w:rsidRDefault="00B5575C" w:rsidP="00B5575C">
      <w:pPr>
        <w:pStyle w:val="ListParagraph"/>
        <w:rPr>
          <w:rFonts w:ascii="Calibri" w:eastAsia="Calibri" w:hAnsi="Calibri" w:cs="Times-Bold"/>
          <w:bCs/>
          <w:lang w:val="sr-Latn-RS"/>
        </w:rPr>
      </w:pPr>
    </w:p>
    <w:p w14:paraId="0280D813" w14:textId="77777777" w:rsidR="0014443D" w:rsidRPr="0014443D" w:rsidRDefault="0014443D" w:rsidP="001444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-Bold"/>
          <w:bCs/>
          <w:lang w:val="sr-Latn-RS"/>
        </w:rPr>
      </w:pPr>
      <w:r w:rsidRPr="0014443D">
        <w:rPr>
          <w:rFonts w:ascii="Calibri" w:eastAsia="Calibri" w:hAnsi="Calibri" w:cs="Times-Bold"/>
          <w:bCs/>
          <w:lang w:val="sr-Latn-RS"/>
        </w:rPr>
        <w:t>Objasniti uticaj projekta na promociju/zaštitu ljudskih prava, rodnu ravnopravnost, borbu protiv diskriminacije i zaštitu životne sredine.</w:t>
      </w:r>
    </w:p>
    <w:p w14:paraId="23EDFB9D" w14:textId="77777777" w:rsidR="0014443D" w:rsidRDefault="0014443D" w:rsidP="001444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lang w:val="sr-Latn-RS"/>
        </w:rPr>
      </w:pPr>
    </w:p>
    <w:p w14:paraId="62023AC2" w14:textId="77777777" w:rsidR="000B6A33" w:rsidRPr="0014443D" w:rsidRDefault="000B6A33" w:rsidP="001444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lang w:val="sr-Latn-RS"/>
        </w:rPr>
      </w:pPr>
    </w:p>
    <w:p w14:paraId="7BDA7E0A" w14:textId="77777777" w:rsidR="0014443D" w:rsidRPr="0014443D" w:rsidRDefault="0014443D" w:rsidP="001444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sr-Latn-RS"/>
        </w:rPr>
      </w:pPr>
      <w:r w:rsidRPr="0014443D">
        <w:rPr>
          <w:rFonts w:ascii="Calibri" w:eastAsia="Calibri" w:hAnsi="Calibri" w:cs="Times New Roman"/>
          <w:b/>
          <w:bCs/>
          <w:sz w:val="24"/>
          <w:szCs w:val="24"/>
          <w:lang w:val="sr-Latn-RS"/>
        </w:rPr>
        <w:t xml:space="preserve">F. ORGANIZACIONO ISKUSTVO </w:t>
      </w:r>
      <w:r w:rsidRPr="00837E49">
        <w:rPr>
          <w:rFonts w:ascii="Calibri" w:eastAsia="Calibri" w:hAnsi="Calibri" w:cs="Times New Roman"/>
          <w:bCs/>
          <w:i/>
          <w:sz w:val="24"/>
          <w:szCs w:val="24"/>
          <w:u w:val="single"/>
          <w:lang w:val="sr-Latn-RS"/>
        </w:rPr>
        <w:t>(najviše 10 projekata)</w:t>
      </w:r>
    </w:p>
    <w:p w14:paraId="08224BD5" w14:textId="77777777" w:rsidR="0014443D" w:rsidRPr="0014443D" w:rsidRDefault="0014443D" w:rsidP="001444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sr-Latn-RS"/>
        </w:rPr>
      </w:pPr>
    </w:p>
    <w:p w14:paraId="44FA5705" w14:textId="0188CFB0" w:rsidR="0014443D" w:rsidRPr="0014443D" w:rsidRDefault="0014443D" w:rsidP="0014443D">
      <w:pPr>
        <w:spacing w:after="200" w:line="276" w:lineRule="auto"/>
        <w:jc w:val="both"/>
        <w:rPr>
          <w:rFonts w:ascii="Calibri" w:eastAsia="Calibri" w:hAnsi="Calibri" w:cs="Times New Roman"/>
          <w:i/>
          <w:lang w:val="sr-Latn-RS"/>
        </w:rPr>
      </w:pPr>
      <w:r w:rsidRPr="0014443D">
        <w:rPr>
          <w:rFonts w:ascii="Calibri" w:eastAsia="Calibri" w:hAnsi="Calibri" w:cs="Times New Roman"/>
          <w:i/>
          <w:iCs/>
          <w:lang w:val="sr-Latn-RS"/>
        </w:rPr>
        <w:t xml:space="preserve">Spisak </w:t>
      </w:r>
      <w:r w:rsidR="00231784">
        <w:rPr>
          <w:rFonts w:ascii="Calibri" w:eastAsia="Calibri" w:hAnsi="Calibri" w:cs="Times New Roman"/>
          <w:i/>
          <w:iCs/>
          <w:lang w:val="sr-Latn-RS"/>
        </w:rPr>
        <w:t xml:space="preserve">prethodnih ili sadašnjih </w:t>
      </w:r>
      <w:r w:rsidRPr="0014443D">
        <w:rPr>
          <w:rFonts w:ascii="Calibri" w:eastAsia="Calibri" w:hAnsi="Calibri" w:cs="Times New Roman"/>
          <w:i/>
          <w:iCs/>
          <w:lang w:val="sr-Latn-RS"/>
        </w:rPr>
        <w:t xml:space="preserve">projekata od značaja </w:t>
      </w:r>
      <w:r w:rsidRPr="00231784">
        <w:rPr>
          <w:rFonts w:ascii="Calibri" w:eastAsia="Calibri" w:hAnsi="Calibri" w:cs="Times New Roman"/>
          <w:i/>
          <w:iCs/>
          <w:lang w:val="sr-Latn-RS"/>
        </w:rPr>
        <w:t>za Programske smernice.</w:t>
      </w:r>
      <w:r w:rsidRPr="0014443D">
        <w:rPr>
          <w:rFonts w:ascii="Calibri" w:eastAsia="Calibri" w:hAnsi="Calibri" w:cs="Times New Roman"/>
          <w:i/>
          <w:iCs/>
          <w:lang w:val="sr-Latn-RS"/>
        </w:rPr>
        <w:t xml:space="preserve"> (Navedete naziv projekta, trajanje, datume implementacije, iznos donatora i granta, aktivnosti i najvažnija postignuća za svaki projekat.)</w:t>
      </w:r>
      <w:r w:rsidRPr="0014443D">
        <w:rPr>
          <w:rFonts w:ascii="Calibri" w:eastAsia="Calibri" w:hAnsi="Calibri" w:cs="Times New Roman"/>
          <w:i/>
          <w:lang w:val="sr-Latn-RS"/>
        </w:rPr>
        <w:t xml:space="preserve"> Uključite one koji su realizovani najviše 5 godina pre ovog poziva</w:t>
      </w:r>
      <w:r w:rsidR="000B6A33">
        <w:rPr>
          <w:rFonts w:ascii="Calibri" w:eastAsia="Calibri" w:hAnsi="Calibri" w:cs="Times New Roman"/>
          <w:i/>
          <w:lang w:val="sr-Latn-RS"/>
        </w:rPr>
        <w:t>.</w:t>
      </w:r>
    </w:p>
    <w:tbl>
      <w:tblPr>
        <w:tblW w:w="9709" w:type="dxa"/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1420"/>
        <w:gridCol w:w="1310"/>
        <w:gridCol w:w="3570"/>
        <w:gridCol w:w="1614"/>
      </w:tblGrid>
      <w:tr w:rsidR="000B6A33" w:rsidRPr="0014443D" w14:paraId="541049FF" w14:textId="77777777" w:rsidTr="000B6A33">
        <w:trPr>
          <w:trHeight w:val="56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CEAE6FF" w14:textId="70B158A9" w:rsidR="000B6A33" w:rsidRPr="0014443D" w:rsidRDefault="000B6A33" w:rsidP="000B6A3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>
              <w:rPr>
                <w:rFonts w:ascii="Calibri" w:eastAsia="Calibri" w:hAnsi="Calibri" w:cs="Times New Roman"/>
                <w:color w:val="000000"/>
                <w:lang w:val="sr-Latn-RS"/>
              </w:rPr>
              <w:t>Br.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A379FB9" w14:textId="54F20470" w:rsidR="00C72673" w:rsidRDefault="000B6A33" w:rsidP="0014443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color w:val="000000"/>
                <w:lang w:val="sr-Latn-RS"/>
              </w:rPr>
              <w:t>Datum impleme</w:t>
            </w:r>
            <w:r w:rsidR="00C72673">
              <w:rPr>
                <w:rFonts w:ascii="Calibri" w:eastAsia="Calibri" w:hAnsi="Calibri" w:cs="Times New Roman"/>
                <w:color w:val="000000"/>
                <w:lang w:val="sr-Latn-RS"/>
              </w:rPr>
              <w:t>-</w:t>
            </w:r>
            <w:bookmarkStart w:id="0" w:name="_GoBack"/>
            <w:bookmarkEnd w:id="0"/>
          </w:p>
          <w:p w14:paraId="59B80A21" w14:textId="32F7512D" w:rsidR="000B6A33" w:rsidRPr="0014443D" w:rsidRDefault="000B6A33" w:rsidP="0014443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color w:val="000000"/>
                <w:lang w:val="sr-Latn-RS"/>
              </w:rPr>
              <w:t xml:space="preserve">ntacije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4698403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color w:val="000000"/>
                <w:lang w:val="sr-Latn-RS"/>
              </w:rPr>
              <w:t xml:space="preserve">Ime projekta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EFA0968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color w:val="000000"/>
                <w:lang w:val="sr-Latn-RS"/>
              </w:rPr>
              <w:t>Donator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947BBF7" w14:textId="77777777" w:rsidR="000B6A33" w:rsidRPr="0014443D" w:rsidRDefault="000B6A33" w:rsidP="0014443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color w:val="000000"/>
                <w:lang w:val="sr-Latn-RS"/>
              </w:rPr>
              <w:t xml:space="preserve">Ključni rezultati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002BCC3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color w:val="000000"/>
                <w:lang w:val="sr-Latn-RS"/>
              </w:rPr>
              <w:t xml:space="preserve">Budžet u EUR </w:t>
            </w:r>
          </w:p>
        </w:tc>
      </w:tr>
      <w:tr w:rsidR="000B6A33" w:rsidRPr="0014443D" w14:paraId="54607C9B" w14:textId="77777777" w:rsidTr="000B6A33">
        <w:trPr>
          <w:trHeight w:val="56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62F8" w14:textId="5EA34B4C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>
              <w:rPr>
                <w:rFonts w:ascii="Calibri" w:eastAsia="Calibri" w:hAnsi="Calibri" w:cs="Times New Roman"/>
                <w:color w:val="000000"/>
                <w:lang w:val="sr-Latn-R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AE94" w14:textId="3AAC9CC1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D2FAC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A8D08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16AE9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F41EA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</w:tr>
      <w:tr w:rsidR="000B6A33" w:rsidRPr="0014443D" w14:paraId="39350545" w14:textId="77777777" w:rsidTr="000B6A33">
        <w:trPr>
          <w:trHeight w:val="56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6F51" w14:textId="398C7ED9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>
              <w:rPr>
                <w:rFonts w:ascii="Calibri" w:eastAsia="Calibri" w:hAnsi="Calibri" w:cs="Times New Roman"/>
                <w:color w:val="000000"/>
                <w:lang w:val="sr-Latn-R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34E8" w14:textId="0F0F892E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F5FA7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6C6D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D5482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FE0EE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</w:tr>
      <w:tr w:rsidR="000B6A33" w:rsidRPr="0014443D" w14:paraId="3F2727BA" w14:textId="77777777" w:rsidTr="000B6A33">
        <w:trPr>
          <w:trHeight w:val="56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11B" w14:textId="5DEB154F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>
              <w:rPr>
                <w:rFonts w:ascii="Calibri" w:eastAsia="Calibri" w:hAnsi="Calibri" w:cs="Times New Roman"/>
                <w:color w:val="000000"/>
                <w:lang w:val="sr-Latn-R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F6BE" w14:textId="5ED16CD0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1A639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2B252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FD6EB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4DB1F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</w:tr>
      <w:tr w:rsidR="000B6A33" w:rsidRPr="0014443D" w14:paraId="0B533D9D" w14:textId="77777777" w:rsidTr="000B6A33">
        <w:trPr>
          <w:trHeight w:val="56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4A2E" w14:textId="1E9D66AC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>
              <w:rPr>
                <w:rFonts w:ascii="Calibri" w:eastAsia="Calibri" w:hAnsi="Calibri" w:cs="Times New Roman"/>
                <w:color w:val="000000"/>
                <w:lang w:val="sr-Latn-RS"/>
              </w:rPr>
              <w:lastRenderedPageBreak/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E0E3" w14:textId="25F65E9C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F47E6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5F774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0020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87D13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</w:tr>
    </w:tbl>
    <w:p w14:paraId="136F6ADB" w14:textId="77777777" w:rsidR="0014443D" w:rsidRPr="0014443D" w:rsidRDefault="0014443D" w:rsidP="001444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sr-Latn-RS"/>
        </w:rPr>
      </w:pPr>
    </w:p>
    <w:p w14:paraId="34631D97" w14:textId="77777777" w:rsidR="0014443D" w:rsidRPr="0014443D" w:rsidRDefault="0014443D" w:rsidP="001444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sr-Latn-RS"/>
        </w:rPr>
      </w:pPr>
    </w:p>
    <w:p w14:paraId="5972EF03" w14:textId="77777777" w:rsidR="0014443D" w:rsidRPr="0014443D" w:rsidRDefault="0014443D" w:rsidP="001444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sr-Latn-RS"/>
        </w:rPr>
      </w:pPr>
    </w:p>
    <w:p w14:paraId="478EBF2D" w14:textId="4744D321" w:rsidR="0014443D" w:rsidRPr="0014443D" w:rsidRDefault="0014443D" w:rsidP="0014443D">
      <w:pPr>
        <w:spacing w:after="200" w:line="276" w:lineRule="auto"/>
        <w:rPr>
          <w:rFonts w:ascii="Calibri" w:eastAsia="Calibri" w:hAnsi="Calibri" w:cs="Times New Roman"/>
          <w:b/>
          <w:bCs/>
          <w:lang w:val="sr-Latn-RS"/>
        </w:rPr>
      </w:pPr>
      <w:r w:rsidRPr="0014443D">
        <w:rPr>
          <w:rFonts w:ascii="Calibri" w:eastAsia="Calibri" w:hAnsi="Calibri" w:cs="Times New Roman"/>
          <w:b/>
          <w:lang w:val="sr-Latn-RS"/>
        </w:rPr>
        <w:t xml:space="preserve">G. </w:t>
      </w:r>
      <w:r w:rsidRPr="0014443D">
        <w:rPr>
          <w:rFonts w:ascii="Calibri" w:eastAsia="Calibri" w:hAnsi="Calibri" w:cs="Times New Roman"/>
          <w:b/>
          <w:sz w:val="24"/>
          <w:szCs w:val="24"/>
          <w:lang w:val="sr-Latn-RS"/>
        </w:rPr>
        <w:t xml:space="preserve">IZJAVA PODNOSIOCA PRIJAVE </w:t>
      </w:r>
      <w:r w:rsidR="00995A50" w:rsidRPr="00995A50">
        <w:rPr>
          <w:rFonts w:ascii="Calibri" w:eastAsia="Calibri" w:hAnsi="Calibri" w:cs="Times New Roman"/>
          <w:sz w:val="24"/>
          <w:szCs w:val="24"/>
          <w:highlight w:val="yellow"/>
          <w:lang w:val="sr-Latn-RS"/>
        </w:rPr>
        <w:t>(postaviti na memorandum organizacije)</w:t>
      </w:r>
      <w:r w:rsidR="00995A50">
        <w:rPr>
          <w:rFonts w:ascii="Calibri" w:eastAsia="Calibri" w:hAnsi="Calibri" w:cs="Times New Roman"/>
          <w:b/>
          <w:sz w:val="24"/>
          <w:szCs w:val="24"/>
          <w:lang w:val="sr-Latn-RS"/>
        </w:rPr>
        <w:t xml:space="preserve"> </w:t>
      </w:r>
    </w:p>
    <w:p w14:paraId="4A48F69E" w14:textId="05ADA5DE" w:rsidR="0014443D" w:rsidRPr="0014443D" w:rsidRDefault="0014443D" w:rsidP="0014443D">
      <w:pPr>
        <w:tabs>
          <w:tab w:val="left" w:pos="-284"/>
        </w:tabs>
        <w:spacing w:before="60" w:after="200" w:line="240" w:lineRule="exact"/>
        <w:jc w:val="both"/>
        <w:rPr>
          <w:rFonts w:ascii="Calibri" w:eastAsia="Calibri" w:hAnsi="Calibri" w:cs="Times New Roman"/>
          <w:lang w:val="sr-Latn-RS"/>
        </w:rPr>
      </w:pPr>
      <w:r w:rsidRPr="0014443D">
        <w:rPr>
          <w:rFonts w:ascii="Calibri" w:eastAsia="Calibri" w:hAnsi="Calibri" w:cs="Times New Roman"/>
          <w:lang w:val="sr-Latn-RS"/>
        </w:rPr>
        <w:t>Podnosilac prijave, kojeg predstavlja dole potpisani, koji je ovlašćeni potpisnik podnosioca prijave, u kontekstu ovog poziva za dostavljanje predloga,  ovim izjavljuje sledeće:</w:t>
      </w:r>
    </w:p>
    <w:p w14:paraId="6C29D9FF" w14:textId="77777777" w:rsidR="0014443D" w:rsidRPr="0014443D" w:rsidRDefault="0014443D" w:rsidP="00183ABA">
      <w:pPr>
        <w:numPr>
          <w:ilvl w:val="0"/>
          <w:numId w:val="7"/>
        </w:numPr>
        <w:tabs>
          <w:tab w:val="left" w:pos="-284"/>
        </w:tabs>
        <w:spacing w:before="60" w:after="200" w:line="360" w:lineRule="auto"/>
        <w:contextualSpacing/>
        <w:jc w:val="both"/>
        <w:rPr>
          <w:rFonts w:ascii="Calibri" w:eastAsia="Calibri" w:hAnsi="Calibri" w:cs="Times New Roman"/>
          <w:lang w:val="sr-Latn-RS"/>
        </w:rPr>
      </w:pPr>
      <w:r w:rsidRPr="0014443D">
        <w:rPr>
          <w:rFonts w:ascii="Calibri" w:eastAsia="Calibri" w:hAnsi="Calibri" w:cs="Times New Roman"/>
          <w:lang w:val="sr-Latn-RS"/>
        </w:rPr>
        <w:t>podnosilac prijave se obavezuje da će poštovati obaveze predviđene u formularu prijave za grant i principe dobre partnerske prakse;</w:t>
      </w:r>
    </w:p>
    <w:p w14:paraId="1C9CFA3C" w14:textId="13786E20" w:rsidR="0014443D" w:rsidRPr="0014443D" w:rsidRDefault="0014443D" w:rsidP="00183ABA">
      <w:pPr>
        <w:numPr>
          <w:ilvl w:val="0"/>
          <w:numId w:val="7"/>
        </w:numPr>
        <w:tabs>
          <w:tab w:val="left" w:pos="-284"/>
        </w:tabs>
        <w:spacing w:before="60" w:after="200" w:line="360" w:lineRule="auto"/>
        <w:contextualSpacing/>
        <w:jc w:val="both"/>
        <w:rPr>
          <w:rFonts w:ascii="Calibri" w:eastAsia="Calibri" w:hAnsi="Calibri" w:cs="Times New Roman"/>
          <w:lang w:val="sr-Latn-RS"/>
        </w:rPr>
      </w:pPr>
      <w:r w:rsidRPr="0014443D">
        <w:rPr>
          <w:rFonts w:ascii="Calibri" w:eastAsia="Calibri" w:hAnsi="Calibri" w:cs="Times New Roman"/>
          <w:lang w:val="sr-Latn-RS"/>
        </w:rPr>
        <w:t xml:space="preserve">podnosilac prijave je direktno odgovoran za pripremu, upravljanje i sprovođenje aktivnosti </w:t>
      </w:r>
    </w:p>
    <w:p w14:paraId="4D38872B" w14:textId="1EAFFAC9" w:rsidR="0014443D" w:rsidRPr="0014443D" w:rsidRDefault="0014443D" w:rsidP="00183ABA">
      <w:pPr>
        <w:numPr>
          <w:ilvl w:val="0"/>
          <w:numId w:val="7"/>
        </w:numPr>
        <w:tabs>
          <w:tab w:val="left" w:pos="-284"/>
        </w:tabs>
        <w:spacing w:before="60" w:after="200" w:line="360" w:lineRule="auto"/>
        <w:contextualSpacing/>
        <w:jc w:val="both"/>
        <w:rPr>
          <w:rFonts w:ascii="Calibri" w:eastAsia="Calibri" w:hAnsi="Calibri" w:cs="Times New Roman"/>
          <w:lang w:val="sr-Latn-RS"/>
        </w:rPr>
      </w:pPr>
      <w:r w:rsidRPr="0014443D">
        <w:rPr>
          <w:rFonts w:ascii="Calibri" w:eastAsia="Calibri" w:hAnsi="Calibri" w:cs="Times New Roman"/>
          <w:lang w:val="sr-Latn-RS"/>
        </w:rPr>
        <w:t>podnosilac prijave ima stručne kompetencije i kvalifikacije navedene u Uputstvima za podnosioce prijava;</w:t>
      </w:r>
    </w:p>
    <w:p w14:paraId="0CA65F61" w14:textId="1E30C3A0" w:rsidR="0014443D" w:rsidRPr="0014443D" w:rsidRDefault="0014443D" w:rsidP="00183ABA">
      <w:pPr>
        <w:numPr>
          <w:ilvl w:val="0"/>
          <w:numId w:val="7"/>
        </w:numPr>
        <w:tabs>
          <w:tab w:val="left" w:pos="-284"/>
        </w:tabs>
        <w:spacing w:before="60" w:after="200" w:line="360" w:lineRule="auto"/>
        <w:contextualSpacing/>
        <w:jc w:val="both"/>
        <w:rPr>
          <w:rFonts w:ascii="Calibri" w:eastAsia="Calibri" w:hAnsi="Calibri" w:cs="Times New Roman"/>
          <w:lang w:val="sr-Latn-RS"/>
        </w:rPr>
      </w:pPr>
      <w:r w:rsidRPr="0014443D">
        <w:rPr>
          <w:rFonts w:ascii="Calibri" w:eastAsia="Calibri" w:hAnsi="Calibri" w:cs="Times New Roman"/>
          <w:lang w:val="sr-Latn-RS"/>
        </w:rPr>
        <w:t xml:space="preserve">podnosilac prijave su svesni da, u cilju zaštite finansijskih interesa </w:t>
      </w:r>
      <w:r w:rsidR="00183ABA">
        <w:rPr>
          <w:rFonts w:ascii="Calibri" w:eastAsia="Calibri" w:hAnsi="Calibri" w:cs="Times New Roman"/>
          <w:lang w:val="sr-Latn-RS"/>
        </w:rPr>
        <w:t>BMZ</w:t>
      </w:r>
      <w:r w:rsidRPr="0014443D">
        <w:rPr>
          <w:rFonts w:ascii="Calibri" w:eastAsia="Calibri" w:hAnsi="Calibri" w:cs="Times New Roman"/>
          <w:lang w:val="sr-Latn-RS"/>
        </w:rPr>
        <w:t>, nj</w:t>
      </w:r>
      <w:r w:rsidR="00183ABA">
        <w:rPr>
          <w:rFonts w:ascii="Calibri" w:eastAsia="Calibri" w:hAnsi="Calibri" w:cs="Times New Roman"/>
          <w:lang w:val="sr-Latn-RS"/>
        </w:rPr>
        <w:t xml:space="preserve">egovi </w:t>
      </w:r>
      <w:r w:rsidRPr="0014443D">
        <w:rPr>
          <w:rFonts w:ascii="Calibri" w:eastAsia="Calibri" w:hAnsi="Calibri" w:cs="Times New Roman"/>
          <w:lang w:val="sr-Latn-RS"/>
        </w:rPr>
        <w:t>lični podaci mogu biti preneti službama interne revizije, Evropskom revizorskom sudu, Komisiji za finansijske nepravilnosti ili Evropskoj kancelariji za borbu protiv prevara.</w:t>
      </w:r>
    </w:p>
    <w:p w14:paraId="65A5CF26" w14:textId="65610C94" w:rsidR="0014443D" w:rsidRPr="0014443D" w:rsidRDefault="0014443D" w:rsidP="00995A50">
      <w:pPr>
        <w:tabs>
          <w:tab w:val="left" w:pos="-284"/>
        </w:tabs>
        <w:spacing w:before="60" w:after="200" w:line="276" w:lineRule="auto"/>
        <w:jc w:val="both"/>
        <w:rPr>
          <w:rFonts w:ascii="Calibri" w:eastAsia="Calibri" w:hAnsi="Calibri" w:cs="Times New Roman"/>
          <w:lang w:val="sr-Latn-RS"/>
        </w:rPr>
      </w:pPr>
      <w:r w:rsidRPr="0014443D">
        <w:rPr>
          <w:rFonts w:ascii="Calibri" w:eastAsia="Calibri" w:hAnsi="Calibri" w:cs="Times New Roman"/>
          <w:lang w:val="sr-Latn-RS"/>
        </w:rPr>
        <w:t xml:space="preserve">Podnosilac prijave je u potpunosti svestan obaveze da bez odlaganja obavesti </w:t>
      </w:r>
      <w:r w:rsidR="00995A50">
        <w:rPr>
          <w:rFonts w:ascii="Calibri" w:eastAsia="Calibri" w:hAnsi="Calibri" w:cs="Times New Roman"/>
          <w:lang w:val="sr-Latn-RS"/>
        </w:rPr>
        <w:t xml:space="preserve">IDC </w:t>
      </w:r>
      <w:r w:rsidRPr="0014443D">
        <w:rPr>
          <w:rFonts w:ascii="Calibri" w:eastAsia="Calibri" w:hAnsi="Calibri" w:cs="Times New Roman"/>
          <w:lang w:val="sr-Latn-RS"/>
        </w:rPr>
        <w:t>kome je ova prijava podneta ako je ista prijava za finansiranje podneta drugim institucijama odobrena od strane istih nakon podnošenja ove prijave za grant.</w:t>
      </w:r>
    </w:p>
    <w:p w14:paraId="2508C683" w14:textId="77777777" w:rsidR="0014443D" w:rsidRPr="0014443D" w:rsidRDefault="0014443D" w:rsidP="0014443D">
      <w:pPr>
        <w:tabs>
          <w:tab w:val="left" w:pos="-284"/>
        </w:tabs>
        <w:spacing w:after="200" w:line="240" w:lineRule="exact"/>
        <w:rPr>
          <w:rFonts w:ascii="Calibri" w:eastAsia="Calibri" w:hAnsi="Calibri" w:cs="Times New Roman"/>
          <w:lang w:val="sr-Latn-RS"/>
        </w:rPr>
      </w:pPr>
    </w:p>
    <w:p w14:paraId="5CB46408" w14:textId="77777777" w:rsidR="0014443D" w:rsidRPr="0014443D" w:rsidRDefault="0014443D" w:rsidP="0014443D">
      <w:pPr>
        <w:tabs>
          <w:tab w:val="left" w:pos="-284"/>
        </w:tabs>
        <w:spacing w:after="200" w:line="240" w:lineRule="exact"/>
        <w:rPr>
          <w:rFonts w:ascii="Calibri" w:eastAsia="Calibri" w:hAnsi="Calibri" w:cs="Times New Roman"/>
          <w:lang w:val="sr-Latn-RS"/>
        </w:rPr>
      </w:pPr>
      <w:r w:rsidRPr="0014443D">
        <w:rPr>
          <w:rFonts w:ascii="Calibri" w:eastAsia="Calibri" w:hAnsi="Calibri" w:cs="Times New Roman"/>
          <w:lang w:val="sr-Latn-RS"/>
        </w:rPr>
        <w:t xml:space="preserve">Potpisano u ime podnosioca prijave za projekat: </w:t>
      </w:r>
    </w:p>
    <w:p w14:paraId="0F6E7BF3" w14:textId="77777777" w:rsidR="0014443D" w:rsidRPr="0014443D" w:rsidRDefault="0014443D" w:rsidP="0014443D">
      <w:pPr>
        <w:tabs>
          <w:tab w:val="left" w:pos="-284"/>
        </w:tabs>
        <w:spacing w:after="200" w:line="240" w:lineRule="exact"/>
        <w:rPr>
          <w:rFonts w:ascii="Calibri" w:eastAsia="Calibri" w:hAnsi="Calibri" w:cs="Times New Roman"/>
          <w:lang w:val="sr-Latn-R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088"/>
      </w:tblGrid>
      <w:tr w:rsidR="0014443D" w:rsidRPr="0014443D" w14:paraId="3D8D10EF" w14:textId="77777777" w:rsidTr="00AF3436">
        <w:trPr>
          <w:cantSplit/>
          <w:trHeight w:val="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1C95C21E" w14:textId="77777777" w:rsidR="0014443D" w:rsidRPr="0014443D" w:rsidRDefault="0014443D" w:rsidP="0014443D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b/>
                <w:lang w:val="sr-Latn-RS"/>
              </w:rPr>
              <w:t>Ime: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AC26" w14:textId="77777777" w:rsidR="0014443D" w:rsidRPr="0014443D" w:rsidRDefault="0014443D" w:rsidP="0014443D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b/>
                <w:color w:val="000000"/>
                <w:lang w:val="sr-Latn-RS"/>
              </w:rPr>
              <w:t xml:space="preserve"> </w:t>
            </w:r>
          </w:p>
        </w:tc>
      </w:tr>
      <w:tr w:rsidR="0014443D" w:rsidRPr="0014443D" w14:paraId="59DD22F7" w14:textId="77777777" w:rsidTr="00AF3436">
        <w:trPr>
          <w:cantSplit/>
          <w:trHeight w:val="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67CF8693" w14:textId="77777777" w:rsidR="0014443D" w:rsidRPr="0014443D" w:rsidRDefault="0014443D" w:rsidP="0014443D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b/>
                <w:lang w:val="sr-Latn-RS"/>
              </w:rPr>
              <w:t>Funkcija: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A8DF" w14:textId="77777777" w:rsidR="0014443D" w:rsidRPr="0014443D" w:rsidRDefault="0014443D" w:rsidP="0014443D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lang w:val="sr-Latn-RS"/>
              </w:rPr>
            </w:pPr>
          </w:p>
        </w:tc>
      </w:tr>
      <w:tr w:rsidR="0014443D" w:rsidRPr="0014443D" w14:paraId="5794EA83" w14:textId="77777777" w:rsidTr="00AF3436">
        <w:trPr>
          <w:cantSplit/>
          <w:trHeight w:val="6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1393412A" w14:textId="77777777" w:rsidR="0014443D" w:rsidRPr="0014443D" w:rsidRDefault="0014443D" w:rsidP="0014443D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b/>
                <w:lang w:val="sr-Latn-RS"/>
              </w:rPr>
              <w:t>Potpis: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D29" w14:textId="77777777" w:rsidR="0014443D" w:rsidRPr="0014443D" w:rsidRDefault="0014443D" w:rsidP="0014443D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lang w:val="sr-Latn-RS"/>
              </w:rPr>
            </w:pPr>
          </w:p>
        </w:tc>
      </w:tr>
      <w:tr w:rsidR="0014443D" w:rsidRPr="0014443D" w14:paraId="23D31332" w14:textId="77777777" w:rsidTr="00AF3436">
        <w:trPr>
          <w:cantSplit/>
          <w:trHeight w:val="1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06F57B69" w14:textId="77777777" w:rsidR="0014443D" w:rsidRPr="0014443D" w:rsidRDefault="0014443D" w:rsidP="0014443D">
            <w:pPr>
              <w:spacing w:after="200" w:line="276" w:lineRule="auto"/>
              <w:rPr>
                <w:rFonts w:ascii="Calibri" w:eastAsia="Calibri" w:hAnsi="Calibri" w:cs="Times New Roman"/>
                <w:b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b/>
                <w:lang w:val="sr-Latn-RS"/>
              </w:rPr>
              <w:t>Datum i mesto: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1A21" w14:textId="77777777" w:rsidR="0014443D" w:rsidRPr="0014443D" w:rsidRDefault="0014443D" w:rsidP="0014443D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lang w:val="sr-Latn-RS"/>
              </w:rPr>
            </w:pPr>
          </w:p>
        </w:tc>
      </w:tr>
    </w:tbl>
    <w:p w14:paraId="73942945" w14:textId="77777777" w:rsidR="0014443D" w:rsidRPr="0014443D" w:rsidRDefault="0014443D" w:rsidP="0014443D">
      <w:pPr>
        <w:spacing w:after="200" w:line="276" w:lineRule="auto"/>
        <w:rPr>
          <w:rFonts w:ascii="Arial" w:eastAsia="Calibri" w:hAnsi="Arial" w:cs="Arial"/>
          <w:sz w:val="20"/>
          <w:lang w:val="sr-Latn-RS"/>
        </w:rPr>
      </w:pPr>
    </w:p>
    <w:p w14:paraId="1600408B" w14:textId="77777777" w:rsidR="0014443D" w:rsidRPr="0014443D" w:rsidRDefault="0014443D" w:rsidP="0014443D">
      <w:pPr>
        <w:spacing w:after="200" w:line="276" w:lineRule="auto"/>
        <w:rPr>
          <w:rFonts w:ascii="Arial" w:eastAsia="Calibri" w:hAnsi="Arial" w:cs="Arial"/>
          <w:sz w:val="20"/>
          <w:lang w:val="sr-Latn-RS"/>
        </w:rPr>
      </w:pPr>
    </w:p>
    <w:p w14:paraId="22B8CD5E" w14:textId="77777777" w:rsidR="0014443D" w:rsidRPr="0014443D" w:rsidRDefault="0014443D" w:rsidP="0014443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36"/>
          <w:lang w:val="sr-Latn-RS"/>
        </w:rPr>
      </w:pPr>
    </w:p>
    <w:p w14:paraId="26AB63D2" w14:textId="77777777" w:rsidR="0014443D" w:rsidRDefault="0014443D" w:rsidP="0014443D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b/>
          <w:bCs/>
          <w:szCs w:val="36"/>
          <w:lang w:val="sr-Latn-RS"/>
        </w:rPr>
      </w:pPr>
    </w:p>
    <w:p w14:paraId="2A54A964" w14:textId="77777777" w:rsidR="006A0216" w:rsidRPr="0014443D" w:rsidRDefault="006A0216" w:rsidP="0014443D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b/>
          <w:bCs/>
          <w:szCs w:val="36"/>
          <w:lang w:val="sr-Latn-RS"/>
        </w:rPr>
      </w:pPr>
    </w:p>
    <w:p w14:paraId="66EC09A0" w14:textId="77777777" w:rsidR="0014443D" w:rsidRPr="0014443D" w:rsidRDefault="0014443D" w:rsidP="001444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sr-Latn-RS"/>
        </w:rPr>
      </w:pPr>
    </w:p>
    <w:p w14:paraId="083A1A77" w14:textId="77777777" w:rsidR="0014443D" w:rsidRPr="0014443D" w:rsidRDefault="0014443D" w:rsidP="001444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val="sr-Latn-RS"/>
        </w:rPr>
      </w:pPr>
      <w:r w:rsidRPr="0014443D">
        <w:rPr>
          <w:rFonts w:ascii="Calibri" w:eastAsia="Calibri" w:hAnsi="Calibri" w:cs="Calibri"/>
          <w:b/>
          <w:bCs/>
          <w:lang w:val="sr-Latn-RS"/>
        </w:rPr>
        <w:t>F. KONTROLNA LISTA ZA PRIJAVNI FORMULAR (POPUNJAVA JE PODNOSILAC)</w:t>
      </w:r>
    </w:p>
    <w:tbl>
      <w:tblPr>
        <w:tblpPr w:leftFromText="180" w:rightFromText="180" w:vertAnchor="text" w:horzAnchor="margin" w:tblpY="514"/>
        <w:tblW w:w="9625" w:type="dxa"/>
        <w:tblLayout w:type="fixed"/>
        <w:tblLook w:val="04A0" w:firstRow="1" w:lastRow="0" w:firstColumn="1" w:lastColumn="0" w:noHBand="0" w:noVBand="1"/>
      </w:tblPr>
      <w:tblGrid>
        <w:gridCol w:w="4928"/>
        <w:gridCol w:w="1727"/>
        <w:gridCol w:w="2970"/>
      </w:tblGrid>
      <w:tr w:rsidR="0014443D" w:rsidRPr="0014443D" w14:paraId="40A9C79F" w14:textId="77777777" w:rsidTr="00AF3436">
        <w:trPr>
          <w:trHeight w:val="295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0AD1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Times New Roman" w:hAnsi="Calibri" w:cs="Times New Roman"/>
                <w:color w:val="000000"/>
                <w:lang w:val="sr-Latn-RS"/>
              </w:rPr>
              <w:t> </w:t>
            </w:r>
            <w:r w:rsidRPr="0014443D">
              <w:rPr>
                <w:rFonts w:ascii="Calibri" w:eastAsia="Calibri" w:hAnsi="Calibri" w:cs="Times New Roman"/>
                <w:b/>
                <w:lang w:val="sr-Latn-RS"/>
              </w:rPr>
              <w:t>Pre nego što pošaljete svoju prijavu, proverite da li je svaki od dole navedenih kriterijuma u ​​potpunosti ispunjen</w:t>
            </w:r>
          </w:p>
        </w:tc>
      </w:tr>
      <w:tr w:rsidR="0014443D" w:rsidRPr="0014443D" w14:paraId="17BA2B9C" w14:textId="77777777" w:rsidTr="00AF3436">
        <w:trPr>
          <w:trHeight w:val="2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4C5BF47B" w14:textId="77777777" w:rsidR="0014443D" w:rsidRPr="0014443D" w:rsidRDefault="0014443D" w:rsidP="0014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Times New Roman" w:hAnsi="Calibri" w:cs="Times New Roman"/>
                <w:color w:val="000000"/>
                <w:lang w:val="sr-Latn-RS"/>
              </w:rPr>
              <w:t> Aktivnost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7EBEE4BA" w14:textId="77777777" w:rsidR="0014443D" w:rsidRPr="0014443D" w:rsidRDefault="0014443D" w:rsidP="0014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Times New Roman" w:hAnsi="Calibri" w:cs="Times New Roman"/>
                <w:color w:val="000000"/>
                <w:lang w:val="sr-Latn-RS"/>
              </w:rPr>
              <w:t>  Da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7C59AFCC" w14:textId="77777777" w:rsidR="0014443D" w:rsidRPr="0014443D" w:rsidRDefault="0014443D" w:rsidP="0014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Times New Roman" w:hAnsi="Calibri" w:cs="Times New Roman"/>
                <w:color w:val="000000"/>
                <w:lang w:val="sr-Latn-RS"/>
              </w:rPr>
              <w:t> Ne</w:t>
            </w:r>
          </w:p>
        </w:tc>
      </w:tr>
      <w:tr w:rsidR="0014443D" w:rsidRPr="0014443D" w14:paraId="6662F048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B4F2" w14:textId="77777777" w:rsidR="0014443D" w:rsidRPr="0014443D" w:rsidRDefault="0014443D" w:rsidP="0014443D">
            <w:pPr>
              <w:numPr>
                <w:ilvl w:val="0"/>
                <w:numId w:val="5"/>
              </w:numPr>
              <w:tabs>
                <w:tab w:val="left" w:pos="-284"/>
              </w:tabs>
              <w:spacing w:before="60" w:after="6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14443D">
              <w:rPr>
                <w:rFonts w:ascii="Calibri" w:eastAsia="Times New Roman" w:hAnsi="Calibri" w:cs="Times New Roman"/>
                <w:color w:val="000000"/>
                <w:lang w:val="sr-Latn-RS"/>
              </w:rPr>
              <w:t> </w:t>
            </w:r>
            <w:r w:rsidRPr="0014443D">
              <w:rPr>
                <w:rFonts w:ascii="Calibri" w:eastAsia="Calibri" w:hAnsi="Calibri" w:cs="Times-Bold"/>
                <w:bCs/>
                <w:lang w:val="sr-Latn-RS"/>
              </w:rPr>
              <w:t>Korišćen je ispravan formular prijave za grant, formular budžeta i formular plana rada (Aneks 1.1., Aneks 1.2. i Aneks 1.3.)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875F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3116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4443D" w:rsidRPr="0014443D" w14:paraId="629686FE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EB72" w14:textId="77777777" w:rsidR="0014443D" w:rsidRPr="0014443D" w:rsidRDefault="0014443D" w:rsidP="0014443D">
            <w:pPr>
              <w:numPr>
                <w:ilvl w:val="0"/>
                <w:numId w:val="5"/>
              </w:numPr>
              <w:tabs>
                <w:tab w:val="left" w:pos="-284"/>
              </w:tabs>
              <w:spacing w:before="60" w:after="60" w:line="276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Times New Roman" w:hAnsi="Calibri" w:cs="Times New Roman"/>
                <w:color w:val="000000"/>
                <w:lang w:val="sr-Latn-RS"/>
              </w:rPr>
              <w:t>Prateći dokumenti su dostavljeni uz Prijavu u skladu sa odeljkom 7.3. smernica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66D4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EBAF1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4443D" w:rsidRPr="0014443D" w14:paraId="18E6C989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9723" w14:textId="547AEB9F" w:rsidR="0014443D" w:rsidRPr="0014443D" w:rsidRDefault="0014443D" w:rsidP="00C9545E">
            <w:pPr>
              <w:numPr>
                <w:ilvl w:val="0"/>
                <w:numId w:val="5"/>
              </w:numPr>
              <w:tabs>
                <w:tab w:val="left" w:pos="-284"/>
              </w:tabs>
              <w:spacing w:before="60" w:after="60" w:line="276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Times New Roman" w:hAnsi="Calibri" w:cs="Times New Roman"/>
                <w:color w:val="000000"/>
                <w:lang w:val="sr-Latn-RS"/>
              </w:rPr>
              <w:t>Podnosilac prijave ispunjava kriterijume prihvatljivosti u odeljku 3. smernica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03E4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60410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4443D" w:rsidRPr="0014443D" w14:paraId="46CAD2C9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3993" w14:textId="77777777" w:rsidR="0014443D" w:rsidRPr="0014443D" w:rsidRDefault="0014443D" w:rsidP="0014443D">
            <w:pPr>
              <w:numPr>
                <w:ilvl w:val="0"/>
                <w:numId w:val="5"/>
              </w:numPr>
              <w:tabs>
                <w:tab w:val="left" w:pos="-284"/>
              </w:tabs>
              <w:spacing w:before="60" w:after="6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lang w:val="sr-Latn-RS"/>
              </w:rPr>
              <w:t>Prijava je popunjena i potpisana.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3AE11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9B112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4443D" w:rsidRPr="0014443D" w14:paraId="36BEA54A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3B4A" w14:textId="0AAE0E67" w:rsidR="0014443D" w:rsidRPr="0014443D" w:rsidRDefault="0014443D" w:rsidP="00C9545E">
            <w:pPr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before="60" w:after="6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lang w:val="sr-Latn-RS"/>
              </w:rPr>
              <w:t>Predlog je otkucan i napisan (za odeljak D 1.)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70A8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B0BA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4443D" w:rsidRPr="0014443D" w14:paraId="55379720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D9EE" w14:textId="0600FD69" w:rsidR="0014443D" w:rsidRPr="0014443D" w:rsidRDefault="0014443D" w:rsidP="00C9545E">
            <w:pPr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before="60" w:after="6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lang w:val="sr-Latn-RS"/>
              </w:rPr>
              <w:t xml:space="preserve">Projekat će biti implementiran u </w:t>
            </w:r>
            <w:r w:rsidR="00C9545E">
              <w:rPr>
                <w:rFonts w:ascii="Calibri" w:eastAsia="Calibri" w:hAnsi="Calibri" w:cs="Times New Roman"/>
                <w:lang w:val="sr-Latn-RS"/>
              </w:rPr>
              <w:t>Novom Pazaru</w:t>
            </w:r>
            <w:r w:rsidRPr="0014443D">
              <w:rPr>
                <w:rFonts w:ascii="Calibri" w:eastAsia="Calibri" w:hAnsi="Calibri" w:cs="Times New Roman"/>
                <w:lang w:val="sr-Latn-RS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05554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65780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4443D" w:rsidRPr="0014443D" w14:paraId="1B6F8895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875B" w14:textId="67466AEB" w:rsidR="0014443D" w:rsidRPr="0014443D" w:rsidRDefault="0014443D" w:rsidP="006A0216">
            <w:pPr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before="60" w:after="6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lang w:val="sr-Latn-RS"/>
              </w:rPr>
              <w:t xml:space="preserve">Trajanje projekta je najviše </w:t>
            </w:r>
            <w:r w:rsidR="006A0216">
              <w:rPr>
                <w:rFonts w:ascii="Calibri" w:eastAsia="Calibri" w:hAnsi="Calibri" w:cs="Times New Roman"/>
                <w:lang w:val="sr-Latn-RS"/>
              </w:rPr>
              <w:t>6-12</w:t>
            </w:r>
            <w:r w:rsidR="00C9545E">
              <w:rPr>
                <w:rFonts w:ascii="Calibri" w:eastAsia="Calibri" w:hAnsi="Calibri" w:cs="Times New Roman"/>
                <w:lang w:val="sr-Latn-RS"/>
              </w:rPr>
              <w:t xml:space="preserve"> </w:t>
            </w:r>
            <w:r w:rsidRPr="0014443D">
              <w:rPr>
                <w:rFonts w:ascii="Calibri" w:eastAsia="Calibri" w:hAnsi="Calibri" w:cs="Times New Roman"/>
                <w:lang w:val="sr-Latn-RS"/>
              </w:rPr>
              <w:t>meseci.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E9B02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5340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4443D" w:rsidRPr="0014443D" w14:paraId="46F29518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76CD" w14:textId="77777777" w:rsidR="0014443D" w:rsidRPr="0014443D" w:rsidRDefault="0014443D" w:rsidP="0014443D">
            <w:pPr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before="60" w:after="6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lang w:val="sr-Latn-RS"/>
              </w:rPr>
              <w:t>Izjava podnosioca prijave je potpisana i overena pečatom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5292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5213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4443D" w:rsidRPr="0014443D" w14:paraId="4D6E02BD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8CAA" w14:textId="006594FE" w:rsidR="0014443D" w:rsidRPr="0014443D" w:rsidRDefault="00192398" w:rsidP="0014443D">
            <w:pPr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before="60" w:after="6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lang w:val="sr-Latn-RS"/>
              </w:rPr>
              <w:t>Kontrolna lista je popunjena i poslata zajedno sa Prijavom.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3285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9ED37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</w:tbl>
    <w:p w14:paraId="0B4AA3F6" w14:textId="77777777" w:rsidR="0014443D" w:rsidRPr="0014443D" w:rsidRDefault="0014443D" w:rsidP="001444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-Roman"/>
          <w:sz w:val="23"/>
          <w:szCs w:val="23"/>
          <w:lang w:val="sr-Latn-RS"/>
        </w:rPr>
      </w:pPr>
    </w:p>
    <w:sectPr w:rsidR="0014443D" w:rsidRPr="0014443D" w:rsidSect="00183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9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23645" w14:textId="77777777" w:rsidR="00DB3ECF" w:rsidRDefault="00DB3ECF" w:rsidP="00FE770D">
      <w:pPr>
        <w:spacing w:after="0" w:line="240" w:lineRule="auto"/>
      </w:pPr>
      <w:r>
        <w:separator/>
      </w:r>
    </w:p>
  </w:endnote>
  <w:endnote w:type="continuationSeparator" w:id="0">
    <w:p w14:paraId="62C484D7" w14:textId="77777777" w:rsidR="00DB3ECF" w:rsidRDefault="00DB3ECF" w:rsidP="00FE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0F8DA" w14:textId="77777777" w:rsidR="00B01AD3" w:rsidRDefault="00B01A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A61" w14:textId="195B7FE2" w:rsidR="00230487" w:rsidRDefault="00230487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34B8DE6A">
          <wp:simplePos x="0" y="0"/>
          <wp:positionH relativeFrom="margin">
            <wp:posOffset>-295275</wp:posOffset>
          </wp:positionH>
          <wp:positionV relativeFrom="page">
            <wp:posOffset>9802586</wp:posOffset>
          </wp:positionV>
          <wp:extent cx="6910070" cy="72390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7DDB6" w14:textId="77777777" w:rsidR="00B01AD3" w:rsidRDefault="00B01A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E1301" w14:textId="77777777" w:rsidR="00DB3ECF" w:rsidRDefault="00DB3ECF" w:rsidP="00FE770D">
      <w:pPr>
        <w:spacing w:after="0" w:line="240" w:lineRule="auto"/>
      </w:pPr>
      <w:r>
        <w:separator/>
      </w:r>
    </w:p>
  </w:footnote>
  <w:footnote w:type="continuationSeparator" w:id="0">
    <w:p w14:paraId="487A37BA" w14:textId="77777777" w:rsidR="00DB3ECF" w:rsidRDefault="00DB3ECF" w:rsidP="00FE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91F8F" w14:textId="77777777" w:rsidR="00B01AD3" w:rsidRDefault="00B01A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2FC5724" wp14:editId="1AE97BC6">
          <wp:simplePos x="0" y="0"/>
          <wp:positionH relativeFrom="margin">
            <wp:posOffset>-190409</wp:posOffset>
          </wp:positionH>
          <wp:positionV relativeFrom="topMargin">
            <wp:posOffset>119380</wp:posOffset>
          </wp:positionV>
          <wp:extent cx="6003472" cy="107142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003472" cy="107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C409" w14:textId="77777777" w:rsidR="00B01AD3" w:rsidRDefault="00B01A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4AF68B5"/>
    <w:multiLevelType w:val="multilevel"/>
    <w:tmpl w:val="5EA43F3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5D45"/>
    <w:multiLevelType w:val="hybridMultilevel"/>
    <w:tmpl w:val="BC965EA6"/>
    <w:lvl w:ilvl="0" w:tplc="90AC883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252A"/>
    <w:multiLevelType w:val="multilevel"/>
    <w:tmpl w:val="23A82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25FC1"/>
    <w:multiLevelType w:val="singleLevel"/>
    <w:tmpl w:val="58C25FC1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AB058C3"/>
    <w:multiLevelType w:val="multilevel"/>
    <w:tmpl w:val="5AB058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3A2F"/>
    <w:multiLevelType w:val="multilevel"/>
    <w:tmpl w:val="5FFA3A2F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63244"/>
    <w:rsid w:val="000B6A33"/>
    <w:rsid w:val="000C06E5"/>
    <w:rsid w:val="00102AE2"/>
    <w:rsid w:val="0014443D"/>
    <w:rsid w:val="001453FD"/>
    <w:rsid w:val="00183ABA"/>
    <w:rsid w:val="00192398"/>
    <w:rsid w:val="00200009"/>
    <w:rsid w:val="00206532"/>
    <w:rsid w:val="00230487"/>
    <w:rsid w:val="00231784"/>
    <w:rsid w:val="00253D5C"/>
    <w:rsid w:val="00287AB4"/>
    <w:rsid w:val="00311496"/>
    <w:rsid w:val="003749C2"/>
    <w:rsid w:val="003F6626"/>
    <w:rsid w:val="004A4B41"/>
    <w:rsid w:val="005F68FF"/>
    <w:rsid w:val="006A0216"/>
    <w:rsid w:val="006A26E3"/>
    <w:rsid w:val="00717F5D"/>
    <w:rsid w:val="0078448D"/>
    <w:rsid w:val="00837E49"/>
    <w:rsid w:val="00866F73"/>
    <w:rsid w:val="008A3D55"/>
    <w:rsid w:val="008C4F9C"/>
    <w:rsid w:val="00935E63"/>
    <w:rsid w:val="00995A50"/>
    <w:rsid w:val="009A5AC2"/>
    <w:rsid w:val="009E0E82"/>
    <w:rsid w:val="00A0343B"/>
    <w:rsid w:val="00A92BE3"/>
    <w:rsid w:val="00B01AD3"/>
    <w:rsid w:val="00B5575C"/>
    <w:rsid w:val="00B62EDF"/>
    <w:rsid w:val="00C20347"/>
    <w:rsid w:val="00C70DBB"/>
    <w:rsid w:val="00C72673"/>
    <w:rsid w:val="00C83942"/>
    <w:rsid w:val="00C9545E"/>
    <w:rsid w:val="00D430BC"/>
    <w:rsid w:val="00D57C47"/>
    <w:rsid w:val="00D901B4"/>
    <w:rsid w:val="00DB2AC3"/>
    <w:rsid w:val="00DB3ECF"/>
    <w:rsid w:val="00DD2FDB"/>
    <w:rsid w:val="00DF6F21"/>
    <w:rsid w:val="00E53A72"/>
    <w:rsid w:val="00E646E3"/>
    <w:rsid w:val="00E87E08"/>
    <w:rsid w:val="00EF408F"/>
    <w:rsid w:val="00FB0502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paragraph" w:styleId="ListParagraph">
    <w:name w:val="List Paragraph"/>
    <w:basedOn w:val="Normal"/>
    <w:uiPriority w:val="34"/>
    <w:qFormat/>
    <w:rsid w:val="00B5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26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Zurich</cp:lastModifiedBy>
  <cp:revision>20</cp:revision>
  <dcterms:created xsi:type="dcterms:W3CDTF">2023-11-06T14:05:00Z</dcterms:created>
  <dcterms:modified xsi:type="dcterms:W3CDTF">2023-12-05T18:13:00Z</dcterms:modified>
</cp:coreProperties>
</file>