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33DC" w14:textId="77777777" w:rsidR="00790D70" w:rsidRPr="00812276" w:rsidRDefault="00790D70" w:rsidP="00790D70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Theme="minorHAnsi" w:hAnsiTheme="minorHAnsi" w:cstheme="minorHAnsi"/>
          <w:b/>
          <w:color w:val="000000"/>
          <w:sz w:val="56"/>
          <w:szCs w:val="56"/>
          <w:lang w:eastAsia="sr-Cyrl-CS"/>
        </w:rPr>
      </w:pPr>
      <w:r w:rsidRPr="00812276">
        <w:rPr>
          <w:rStyle w:val="FontStyle11"/>
          <w:rFonts w:asciiTheme="minorHAnsi" w:hAnsiTheme="minorHAnsi" w:cstheme="minorHAnsi"/>
          <w:b/>
          <w:color w:val="000000"/>
          <w:sz w:val="56"/>
          <w:szCs w:val="56"/>
          <w:lang w:eastAsia="sr-Cyrl-CS"/>
        </w:rPr>
        <w:t>IZJAVA</w:t>
      </w:r>
    </w:p>
    <w:p w14:paraId="5C805B75" w14:textId="77777777" w:rsidR="00790D70" w:rsidRPr="00812276" w:rsidRDefault="00790D70" w:rsidP="00790D70">
      <w:pPr>
        <w:spacing w:before="240" w:after="120"/>
        <w:jc w:val="center"/>
        <w:rPr>
          <w:rFonts w:asciiTheme="minorHAnsi" w:hAnsiTheme="minorHAnsi" w:cstheme="minorHAnsi"/>
          <w:b/>
          <w:sz w:val="36"/>
        </w:rPr>
      </w:pPr>
      <w:r w:rsidRPr="00812276">
        <w:rPr>
          <w:rFonts w:asciiTheme="minorHAnsi" w:hAnsiTheme="minorHAnsi" w:cstheme="minorHAnsi"/>
          <w:b/>
          <w:sz w:val="36"/>
        </w:rPr>
        <w:t>PRISTANAK NA OBRADU PODATAKA O LIČNOST  - SM2-EP</w:t>
      </w:r>
    </w:p>
    <w:p w14:paraId="43417DDB" w14:textId="77777777" w:rsidR="00790D70" w:rsidRDefault="00790D70" w:rsidP="00790D70">
      <w:pPr>
        <w:jc w:val="center"/>
        <w:rPr>
          <w:rFonts w:asciiTheme="minorHAnsi" w:hAnsiTheme="minorHAnsi" w:cstheme="minorHAnsi"/>
        </w:rPr>
      </w:pPr>
    </w:p>
    <w:p w14:paraId="29770E69" w14:textId="77777777" w:rsidR="00812276" w:rsidRPr="00812276" w:rsidRDefault="00812276" w:rsidP="00790D70">
      <w:pPr>
        <w:jc w:val="center"/>
        <w:rPr>
          <w:rFonts w:asciiTheme="minorHAnsi" w:hAnsiTheme="minorHAnsi" w:cstheme="minorHAnsi"/>
        </w:rPr>
      </w:pPr>
    </w:p>
    <w:p w14:paraId="4286190B" w14:textId="7083171C" w:rsidR="00790D70" w:rsidRPr="00812276" w:rsidRDefault="00790D70" w:rsidP="00B2759F">
      <w:pPr>
        <w:spacing w:after="120" w:line="240" w:lineRule="atLeast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kojom ja, ________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_______ iz _____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______, ul._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________, br._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_, br. lične karte ____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_____, dobrovoljno dajem saglasnost da se moji lični podaci mogu koristiti od strane Udruženja građana Inicijativa za razvoj i saradnju (u daljem tekstu: Udruženje) radi preduzimanja odgovarajućih radnji u cilju sprovođenja aktivnosti u</w:t>
      </w:r>
      <w:r w:rsidRPr="008122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2276">
        <w:rPr>
          <w:rFonts w:asciiTheme="minorHAnsi" w:hAnsiTheme="minorHAnsi" w:cstheme="minorHAnsi"/>
          <w:sz w:val="22"/>
          <w:szCs w:val="22"/>
        </w:rPr>
        <w:t>okviru projekta</w:t>
      </w:r>
      <w:r w:rsidRPr="00812276">
        <w:rPr>
          <w:rFonts w:asciiTheme="minorHAnsi" w:hAnsiTheme="minorHAnsi" w:cstheme="minorHAnsi"/>
          <w:sz w:val="20"/>
          <w:szCs w:val="20"/>
        </w:rPr>
        <w:t xml:space="preserve"> </w:t>
      </w:r>
      <w:r w:rsidRPr="00812276">
        <w:rPr>
          <w:rFonts w:asciiTheme="minorHAnsi" w:hAnsiTheme="minorHAnsi" w:cstheme="minorHAnsi"/>
          <w:b/>
          <w:sz w:val="22"/>
          <w:szCs w:val="22"/>
        </w:rPr>
        <w:t xml:space="preserve">“Re!ntegracija II – Dalja podrška održivoj (re)integraciji povratnika u Srbiju” 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koji sprovodi </w:t>
      </w:r>
      <w:r w:rsidRPr="00812276">
        <w:rPr>
          <w:rFonts w:asciiTheme="minorHAnsi" w:hAnsiTheme="minorHAnsi" w:cstheme="minorHAnsi"/>
          <w:iCs/>
          <w:noProof w:val="0"/>
          <w:sz w:val="22"/>
          <w:szCs w:val="22"/>
        </w:rPr>
        <w:t>nemačka organizacija Udruženje samarićanskih radnika (ASB) i udruženje građana Inicijativa za razvoj i saradnju (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>IDC</w:t>
      </w:r>
      <w:r w:rsidRPr="00457112">
        <w:rPr>
          <w:rFonts w:asciiTheme="minorHAnsi" w:hAnsiTheme="minorHAnsi" w:cstheme="minorHAnsi"/>
          <w:noProof w:val="0"/>
          <w:sz w:val="22"/>
          <w:szCs w:val="22"/>
        </w:rPr>
        <w:t>)</w:t>
      </w:r>
      <w:r w:rsidRPr="00457112">
        <w:rPr>
          <w:rFonts w:asciiTheme="minorHAnsi" w:hAnsiTheme="minorHAnsi" w:cstheme="minorHAnsi"/>
          <w:iCs/>
          <w:noProof w:val="0"/>
          <w:sz w:val="22"/>
          <w:szCs w:val="22"/>
        </w:rPr>
        <w:t xml:space="preserve">, sa korisničkim lokalnim samoupravama </w:t>
      </w:r>
      <w:r w:rsidR="00B2759F" w:rsidRPr="00457112">
        <w:rPr>
          <w:rFonts w:asciiTheme="minorHAnsi" w:hAnsiTheme="minorHAnsi" w:cstheme="minorHAnsi"/>
          <w:iCs/>
          <w:noProof w:val="0"/>
          <w:sz w:val="22"/>
          <w:szCs w:val="22"/>
        </w:rPr>
        <w:t>u Raško</w:t>
      </w:r>
      <w:r w:rsidR="00457112" w:rsidRPr="00457112">
        <w:rPr>
          <w:rFonts w:asciiTheme="minorHAnsi" w:hAnsiTheme="minorHAnsi" w:cstheme="minorHAnsi"/>
          <w:iCs/>
          <w:noProof w:val="0"/>
          <w:sz w:val="22"/>
          <w:szCs w:val="22"/>
        </w:rPr>
        <w:t>m</w:t>
      </w:r>
      <w:r w:rsidR="00B2759F" w:rsidRPr="00457112">
        <w:rPr>
          <w:rFonts w:asciiTheme="minorHAnsi" w:hAnsiTheme="minorHAnsi" w:cstheme="minorHAnsi"/>
          <w:iCs/>
          <w:noProof w:val="0"/>
          <w:sz w:val="22"/>
          <w:szCs w:val="22"/>
        </w:rPr>
        <w:t xml:space="preserve">, Rasinskom i Pirotskom okrugu </w:t>
      </w:r>
      <w:r w:rsidRPr="00457112">
        <w:rPr>
          <w:rFonts w:asciiTheme="minorHAnsi" w:hAnsiTheme="minorHAnsi" w:cstheme="minorHAnsi"/>
          <w:noProof w:val="0"/>
          <w:sz w:val="22"/>
          <w:szCs w:val="22"/>
        </w:rPr>
        <w:t>i Lokalnim partnerima na Projektu Regionalnom razvojnom agencijom Sandžaka – SEDA i Muslimanskim humanitarnim društvom ”Merhamet – Sandžak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>”</w:t>
      </w:r>
      <w:r w:rsidR="00B2759F" w:rsidRPr="00812276">
        <w:rPr>
          <w:rFonts w:asciiTheme="minorHAnsi" w:hAnsiTheme="minorHAnsi" w:cstheme="minorHAnsi"/>
          <w:noProof w:val="0"/>
          <w:sz w:val="22"/>
          <w:szCs w:val="22"/>
        </w:rPr>
        <w:t>, i Udruženjem građana ''Ternipe''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. Projekat finansira </w:t>
      </w:r>
      <w:r w:rsidRPr="00812276">
        <w:rPr>
          <w:rFonts w:asciiTheme="minorHAnsi" w:hAnsiTheme="minorHAnsi" w:cstheme="minorHAnsi"/>
          <w:iCs/>
          <w:noProof w:val="0"/>
          <w:sz w:val="22"/>
          <w:szCs w:val="22"/>
        </w:rPr>
        <w:t xml:space="preserve">Savezno Ministarstvo za ekonomsku saradnju i razvoj Republike Nemačke (u daljem tekstu: Donator) </w:t>
      </w:r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</w:rPr>
        <w:t xml:space="preserve">u okviru programa </w:t>
      </w:r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  <w:lang w:val="en-GB"/>
        </w:rPr>
        <w:t>Engagemen</w:t>
      </w:r>
      <w:bookmarkStart w:id="0" w:name="_GoBack"/>
      <w:bookmarkEnd w:id="0"/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  <w:lang w:val="en-GB"/>
        </w:rPr>
        <w:t>t</w:t>
      </w:r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</w:rPr>
        <w:t xml:space="preserve"> Global.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</w:p>
    <w:p w14:paraId="2D7B96B6" w14:textId="77777777" w:rsidR="00790D70" w:rsidRPr="00812276" w:rsidRDefault="00790D70" w:rsidP="00790D70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Potpuno i istinito sam obavešten/a o identitetu Udruženja, kao i o pravnom osnovu i u koje svrhe se podaci koriste i obrađuju, kao i o svim ostalim pitanjima koje prikuplja podatke u skladu sa čl. 23. Zakona o zaštiti podataka o ličnosti, kao i internim Pravilnikom o zaštiti podataka o ličnosti Udruženja.</w:t>
      </w:r>
    </w:p>
    <w:p w14:paraId="7951842D" w14:textId="77777777" w:rsidR="00790D70" w:rsidRPr="00812276" w:rsidRDefault="00790D70" w:rsidP="00790D70">
      <w:pPr>
        <w:spacing w:before="120"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Razumeo/la sam i saglasan/a sam i da će moji lični podaci biti uneti u bazu podataka korisnika koju vodi Udruženje, a koja će biti dostavljena donatoru u skladu sa obavezama koje su propisane potpisanim Ugovorom koji je zaključen sa donatorom, a na zahtev donatora.</w:t>
      </w:r>
    </w:p>
    <w:p w14:paraId="4748BE2A" w14:textId="77777777" w:rsidR="00790D70" w:rsidRPr="00812276" w:rsidRDefault="00790D70" w:rsidP="00790D70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o ličnosti Udruženja.</w:t>
      </w:r>
    </w:p>
    <w:p w14:paraId="4CB42900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Razumeo/la sam i saglasan/a sam da kopije dokumentacije, mogu biti arhivirane za pet godina u skladu sa Pravilnikom o arhiviranju i čuvanju poslovne dokumentacije Udruženja.</w:t>
      </w:r>
    </w:p>
    <w:p w14:paraId="3695B360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0F4391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FD569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CAFEC7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CE5D7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2A693B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3ED81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B2504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U _______________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  <w:t>Davalac izjave</w:t>
      </w:r>
    </w:p>
    <w:p w14:paraId="7417B1F0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1239D3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Dana: ____________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  <w:t>__________________________</w:t>
      </w:r>
    </w:p>
    <w:p w14:paraId="72413462" w14:textId="77777777" w:rsidR="00790D70" w:rsidRPr="00812276" w:rsidRDefault="00790D70" w:rsidP="00790D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A741DE" w14:textId="29FED501" w:rsidR="00206532" w:rsidRPr="00812276" w:rsidRDefault="00206532">
      <w:pPr>
        <w:rPr>
          <w:rFonts w:asciiTheme="minorHAnsi" w:hAnsiTheme="minorHAnsi" w:cstheme="minorHAnsi"/>
        </w:rPr>
      </w:pPr>
    </w:p>
    <w:p w14:paraId="714C0422" w14:textId="122866CD" w:rsidR="00206532" w:rsidRPr="00812276" w:rsidRDefault="00206532">
      <w:pPr>
        <w:rPr>
          <w:rFonts w:asciiTheme="minorHAnsi" w:hAnsiTheme="minorHAnsi" w:cstheme="minorHAnsi"/>
        </w:rPr>
      </w:pPr>
    </w:p>
    <w:sectPr w:rsidR="00206532" w:rsidRPr="00812276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DAC0" w14:textId="77777777" w:rsidR="00BD6B4C" w:rsidRDefault="00BD6B4C" w:rsidP="00FE770D">
      <w:r>
        <w:separator/>
      </w:r>
    </w:p>
  </w:endnote>
  <w:endnote w:type="continuationSeparator" w:id="0">
    <w:p w14:paraId="5F0281C8" w14:textId="77777777" w:rsidR="00BD6B4C" w:rsidRDefault="00BD6B4C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41BCD" w14:textId="77777777" w:rsidR="00BD6B4C" w:rsidRDefault="00BD6B4C" w:rsidP="00FE770D">
      <w:r>
        <w:separator/>
      </w:r>
    </w:p>
  </w:footnote>
  <w:footnote w:type="continuationSeparator" w:id="0">
    <w:p w14:paraId="3CE70DB1" w14:textId="77777777" w:rsidR="00BD6B4C" w:rsidRDefault="00BD6B4C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102AE2"/>
    <w:rsid w:val="00171C53"/>
    <w:rsid w:val="00206532"/>
    <w:rsid w:val="00230487"/>
    <w:rsid w:val="00253D5C"/>
    <w:rsid w:val="00287AB4"/>
    <w:rsid w:val="003F6626"/>
    <w:rsid w:val="00457112"/>
    <w:rsid w:val="004B568F"/>
    <w:rsid w:val="005F68FF"/>
    <w:rsid w:val="006A26E3"/>
    <w:rsid w:val="0078448D"/>
    <w:rsid w:val="00790D70"/>
    <w:rsid w:val="007B4471"/>
    <w:rsid w:val="00812276"/>
    <w:rsid w:val="00866F73"/>
    <w:rsid w:val="008A3D55"/>
    <w:rsid w:val="009D3FD5"/>
    <w:rsid w:val="00B2759F"/>
    <w:rsid w:val="00BD6B4C"/>
    <w:rsid w:val="00CC0249"/>
    <w:rsid w:val="00D57C47"/>
    <w:rsid w:val="00D901B4"/>
    <w:rsid w:val="00EB0525"/>
    <w:rsid w:val="00EB4177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790D7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90D70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13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6</cp:revision>
  <dcterms:created xsi:type="dcterms:W3CDTF">2022-09-28T13:53:00Z</dcterms:created>
  <dcterms:modified xsi:type="dcterms:W3CDTF">2023-05-26T09:46:00Z</dcterms:modified>
</cp:coreProperties>
</file>