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04949" w14:textId="517C729C" w:rsidR="00747534" w:rsidRDefault="00747534" w:rsidP="00336306">
      <w:pPr>
        <w:spacing w:after="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E60961">
        <w:rPr>
          <w:rFonts w:asciiTheme="minorHAnsi" w:hAnsiTheme="minorHAnsi" w:cstheme="minorHAnsi"/>
          <w:b/>
          <w:sz w:val="56"/>
          <w:szCs w:val="56"/>
        </w:rPr>
        <w:t xml:space="preserve">PRIJAVNI OBRAZAC </w:t>
      </w:r>
    </w:p>
    <w:p w14:paraId="1CF5CA27" w14:textId="1B8A7A24" w:rsidR="001B1DB7" w:rsidRPr="001B1DB7" w:rsidRDefault="001B1DB7" w:rsidP="001B1DB7">
      <w:pPr>
        <w:autoSpaceDE w:val="0"/>
        <w:autoSpaceDN w:val="0"/>
        <w:adjustRightInd w:val="0"/>
        <w:spacing w:after="120"/>
        <w:ind w:right="72"/>
        <w:jc w:val="center"/>
        <w:rPr>
          <w:rFonts w:asciiTheme="minorHAnsi" w:eastAsia="Calibri" w:hAnsiTheme="minorHAnsi" w:cstheme="minorHAnsi"/>
          <w:b/>
          <w:noProof/>
          <w:color w:val="000000"/>
          <w:szCs w:val="22"/>
          <w:lang w:val="sr-Latn-CS" w:eastAsia="sr-Cyrl-CS"/>
        </w:rPr>
      </w:pPr>
      <w:r w:rsidRPr="001B1DB7">
        <w:rPr>
          <w:rFonts w:asciiTheme="minorHAnsi" w:eastAsia="Calibri" w:hAnsiTheme="minorHAnsi" w:cstheme="minorHAnsi"/>
          <w:b/>
          <w:szCs w:val="22"/>
          <w:lang w:val="sr-Latn-CS"/>
        </w:rPr>
        <w:t xml:space="preserve">ZA IZBOR KORISNIKA ZA PODRŠKU KROZ OBEZBEĐIVANJE BIZNIS TRENINGA I </w:t>
      </w:r>
      <w:r>
        <w:rPr>
          <w:rFonts w:asciiTheme="minorHAnsi" w:eastAsia="Calibri" w:hAnsiTheme="minorHAnsi" w:cstheme="minorHAnsi"/>
          <w:b/>
          <w:szCs w:val="22"/>
          <w:lang w:val="sr-Latn-CS"/>
        </w:rPr>
        <w:t>RAZVOJ BIZNIS PLANOVA, DODELU SU</w:t>
      </w:r>
      <w:r w:rsidRPr="001B1DB7">
        <w:rPr>
          <w:rFonts w:asciiTheme="minorHAnsi" w:eastAsia="Calibri" w:hAnsiTheme="minorHAnsi" w:cstheme="minorHAnsi"/>
          <w:b/>
          <w:szCs w:val="22"/>
          <w:lang w:val="sr-Latn-CS"/>
        </w:rPr>
        <w:t>BVENCIJA ZA SAMOZAPOŠLJAVANJE KROZ NBAVKU MAŠINA, OPREME I REPROMATERIJALA ZA OTPOČINJANJE SPOSTVENOG POSLA I MENTORSKU PODRŠKU, POSLOVNO SAVETOVANJE I MONITORING</w:t>
      </w:r>
      <w:r w:rsidRPr="001B1DB7">
        <w:rPr>
          <w:rFonts w:asciiTheme="minorHAnsi" w:eastAsia="Calibri" w:hAnsiTheme="minorHAnsi" w:cstheme="minorHAnsi"/>
          <w:b/>
          <w:noProof/>
          <w:color w:val="000000"/>
          <w:szCs w:val="22"/>
          <w:lang w:val="sr-Latn-CS" w:eastAsia="sr-Cyrl-CS"/>
        </w:rPr>
        <w:t xml:space="preserve"> </w:t>
      </w:r>
    </w:p>
    <w:p w14:paraId="3A3C8F63" w14:textId="45F6398B" w:rsidR="00747534" w:rsidRPr="00336306" w:rsidRDefault="001B1DB7" w:rsidP="001B1DB7">
      <w:pPr>
        <w:pStyle w:val="Style2"/>
        <w:widowControl/>
        <w:tabs>
          <w:tab w:val="left" w:pos="5040"/>
        </w:tabs>
        <w:spacing w:line="240" w:lineRule="auto"/>
        <w:ind w:firstLine="0"/>
        <w:jc w:val="center"/>
        <w:rPr>
          <w:rFonts w:asciiTheme="minorHAnsi" w:hAnsiTheme="minorHAnsi" w:cstheme="minorHAnsi"/>
          <w:color w:val="000000"/>
          <w:szCs w:val="22"/>
          <w:lang w:eastAsia="sr-Cyrl-CS"/>
        </w:rPr>
      </w:pPr>
      <w:r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Meru A – </w:t>
      </w:r>
      <w:proofErr w:type="spellStart"/>
      <w:r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>Ekonomska</w:t>
      </w:r>
      <w:proofErr w:type="spellEnd"/>
      <w:r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 </w:t>
      </w:r>
      <w:proofErr w:type="spellStart"/>
      <w:r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>podrška</w:t>
      </w:r>
      <w:proofErr w:type="spellEnd"/>
      <w:r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 – </w:t>
      </w:r>
      <w:proofErr w:type="spellStart"/>
      <w:r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>Komponenta</w:t>
      </w:r>
      <w:proofErr w:type="spellEnd"/>
      <w:r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 SAMOZAPOŠLJAVANJE</w:t>
      </w:r>
    </w:p>
    <w:tbl>
      <w:tblPr>
        <w:tblpPr w:leftFromText="180" w:rightFromText="180" w:vertAnchor="text" w:horzAnchor="margin" w:tblpXSpec="center" w:tblpY="45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559"/>
        <w:gridCol w:w="423"/>
        <w:gridCol w:w="875"/>
        <w:gridCol w:w="1451"/>
        <w:gridCol w:w="1633"/>
        <w:gridCol w:w="1956"/>
      </w:tblGrid>
      <w:tr w:rsidR="00747534" w:rsidRPr="00D75F11" w14:paraId="30AF865F" w14:textId="77777777" w:rsidTr="007B7DF0">
        <w:trPr>
          <w:trHeight w:val="70"/>
        </w:trPr>
        <w:tc>
          <w:tcPr>
            <w:tcW w:w="9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55A534" w14:textId="77777777" w:rsidR="00747534" w:rsidRPr="00D75F11" w:rsidRDefault="00747534" w:rsidP="007B7DF0">
            <w:pPr>
              <w:spacing w:before="60" w:after="60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OSNOVNE INFORMACIJE O PODNOSIOCU PRIJAVE I ČLANOVIMA NJEGOVE PORODICE:</w:t>
            </w:r>
          </w:p>
        </w:tc>
      </w:tr>
      <w:tr w:rsidR="00747534" w:rsidRPr="00D75F11" w14:paraId="7F9A06AF" w14:textId="77777777" w:rsidTr="007B7DF0">
        <w:trPr>
          <w:trHeight w:val="70"/>
        </w:trPr>
        <w:tc>
          <w:tcPr>
            <w:tcW w:w="3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C2B31E" w14:textId="19D12B40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Ime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prezime</w:t>
            </w:r>
            <w:proofErr w:type="spellEnd"/>
            <w:r w:rsid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E601D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552F7795" w14:textId="77777777" w:rsidTr="007B7DF0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FF52B9" w14:textId="0874F4E5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Datum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rođenja</w:t>
            </w:r>
            <w:proofErr w:type="spellEnd"/>
            <w:r w:rsid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155375" w14:textId="77777777" w:rsidR="00747534" w:rsidRPr="00D75F11" w:rsidRDefault="00747534" w:rsidP="007B7DF0">
            <w:pPr>
              <w:spacing w:after="100"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25910D3C" w14:textId="77777777" w:rsidTr="007B7DF0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7E7517" w14:textId="7EA93FC4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Pol</w:t>
            </w:r>
            <w:r w:rsid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ECAA5" w14:textId="77777777" w:rsidR="00747534" w:rsidRPr="00D75F11" w:rsidRDefault="00747534" w:rsidP="007B7DF0">
            <w:pPr>
              <w:spacing w:after="100"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13D6C4F0" w14:textId="77777777" w:rsidTr="007B7DF0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23CC05" w14:textId="0870ADE1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Mesto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stanovanja</w:t>
            </w:r>
            <w:proofErr w:type="spellEnd"/>
            <w:r w:rsid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6C52A" w14:textId="77777777" w:rsidR="00747534" w:rsidRPr="00D75F11" w:rsidRDefault="00747534" w:rsidP="007B7DF0">
            <w:pPr>
              <w:spacing w:after="100"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47435A3C" w14:textId="77777777" w:rsidTr="007B7DF0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4DD526" w14:textId="65CB3AEC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Ulica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broj</w:t>
            </w:r>
            <w:proofErr w:type="spellEnd"/>
            <w:r w:rsid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6E1DB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48C8BF45" w14:textId="77777777" w:rsidTr="007B7DF0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99B2A" w14:textId="7C91FC73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Kontakt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telefon</w:t>
            </w:r>
            <w:proofErr w:type="spellEnd"/>
            <w:r w:rsid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2A5A1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0CE73D04" w14:textId="77777777" w:rsidTr="007B7DF0">
        <w:trPr>
          <w:trHeight w:val="307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E933B" w14:textId="77777777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E-mail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31E1E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05A0E8A2" w14:textId="77777777" w:rsidTr="007B7DF0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C8D4F" w14:textId="77777777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Stepen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obrazovanja</w:t>
            </w:r>
            <w:proofErr w:type="spellEnd"/>
          </w:p>
        </w:tc>
        <w:tc>
          <w:tcPr>
            <w:tcW w:w="591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5D4C8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76B57526" w14:textId="77777777" w:rsidTr="007B7DF0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093884" w14:textId="77777777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Fakultet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srednja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591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9D321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646AAFE5" w14:textId="77777777" w:rsidTr="007B7DF0">
        <w:trPr>
          <w:trHeight w:val="325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5C1CAE" w14:textId="77777777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Zaposlen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/a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50C04" w14:textId="57343960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909485" wp14:editId="22BD6764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-11430</wp:posOffset>
                      </wp:positionV>
                      <wp:extent cx="198755" cy="174625"/>
                      <wp:effectExtent l="0" t="0" r="10795" b="158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A010C" id="Rectangle 9" o:spid="_x0000_s1026" style="position:absolute;margin-left:23.2pt;margin-top:-.9pt;width:15.6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CmHA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E83C4" wp14:editId="4722C70D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-8255</wp:posOffset>
                      </wp:positionV>
                      <wp:extent cx="198755" cy="174625"/>
                      <wp:effectExtent l="0" t="0" r="10795" b="158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C7A02" id="Rectangle 2" o:spid="_x0000_s1026" style="position:absolute;margin-left:92.4pt;margin-top:-.65pt;width:15.6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IDHQIAADs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"/>
                  </w:pict>
                </mc:Fallback>
              </mc:AlternateContent>
            </w:r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                  NE</w:t>
            </w:r>
          </w:p>
        </w:tc>
      </w:tr>
      <w:tr w:rsidR="00747534" w:rsidRPr="00D75F11" w14:paraId="5293F80F" w14:textId="77777777" w:rsidTr="007B7DF0">
        <w:trPr>
          <w:trHeight w:val="408"/>
        </w:trPr>
        <w:tc>
          <w:tcPr>
            <w:tcW w:w="370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EAD81A" w14:textId="77777777" w:rsidR="00747534" w:rsidRPr="00D75F11" w:rsidRDefault="00747534" w:rsidP="007B7DF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75F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Lice </w:t>
            </w:r>
            <w:proofErr w:type="spellStart"/>
            <w:r w:rsidRPr="00D75F11">
              <w:rPr>
                <w:rFonts w:asciiTheme="minorHAnsi" w:hAnsiTheme="minorHAnsi" w:cstheme="minorHAnsi"/>
                <w:b/>
                <w:sz w:val="22"/>
                <w:szCs w:val="22"/>
              </w:rPr>
              <w:t>iz</w:t>
            </w:r>
            <w:proofErr w:type="spellEnd"/>
            <w:r w:rsidRPr="00D75F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sz w:val="22"/>
                <w:szCs w:val="22"/>
              </w:rPr>
              <w:t>teže</w:t>
            </w:r>
            <w:proofErr w:type="spellEnd"/>
            <w:r w:rsidRPr="00D75F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sz w:val="22"/>
                <w:szCs w:val="22"/>
              </w:rPr>
              <w:t>zapošljivih</w:t>
            </w:r>
            <w:proofErr w:type="spellEnd"/>
            <w:r w:rsidRPr="00D75F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sz w:val="22"/>
                <w:szCs w:val="22"/>
              </w:rPr>
              <w:t>grupa</w:t>
            </w:r>
            <w:proofErr w:type="spellEnd"/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715D93" w14:textId="77777777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Povratnik</w:t>
            </w:r>
            <w:proofErr w:type="spellEnd"/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/ca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1F9B42" w14:textId="313553A1" w:rsidR="00747534" w:rsidRPr="00D75F11" w:rsidRDefault="00747534" w:rsidP="007B7DF0">
            <w:pPr>
              <w:spacing w:before="60" w:after="60"/>
              <w:rPr>
                <w:rFonts w:asciiTheme="minorHAnsi" w:eastAsia="Calibri" w:hAnsiTheme="minorHAnsi" w:cstheme="minorHAnsi"/>
                <w:b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31BAB0" wp14:editId="65600F3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27940</wp:posOffset>
                      </wp:positionV>
                      <wp:extent cx="198755" cy="174625"/>
                      <wp:effectExtent l="0" t="0" r="10795" b="158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EDC41" id="Rectangle 4" o:spid="_x0000_s1026" style="position:absolute;margin-left:30.3pt;margin-top:2.2pt;width:15.6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jI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747534" w:rsidRPr="00D75F11" w14:paraId="0AF1D31E" w14:textId="77777777" w:rsidTr="007B7DF0">
        <w:trPr>
          <w:trHeight w:val="408"/>
        </w:trPr>
        <w:tc>
          <w:tcPr>
            <w:tcW w:w="37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A0436D" w14:textId="77777777" w:rsidR="00747534" w:rsidRPr="00D75F11" w:rsidRDefault="00747534" w:rsidP="007B7DF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75642" w14:textId="77777777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Pripadnik</w:t>
            </w:r>
            <w:proofErr w:type="spellEnd"/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/ca </w:t>
            </w:r>
            <w:proofErr w:type="spellStart"/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romske</w:t>
            </w:r>
            <w:proofErr w:type="spellEnd"/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nacionalne</w:t>
            </w:r>
            <w:proofErr w:type="spellEnd"/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manjine</w:t>
            </w:r>
            <w:proofErr w:type="spellEnd"/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C4FB84" w14:textId="6F363A7E" w:rsidR="00747534" w:rsidRPr="00D75F11" w:rsidRDefault="00747534" w:rsidP="007B7DF0">
            <w:pPr>
              <w:spacing w:before="60" w:after="60"/>
              <w:rPr>
                <w:rFonts w:asciiTheme="minorHAnsi" w:eastAsia="Calibri" w:hAnsiTheme="minorHAnsi" w:cstheme="minorHAnsi"/>
                <w:b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2D3CC87" wp14:editId="4A5D0FDC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27305</wp:posOffset>
                      </wp:positionV>
                      <wp:extent cx="198755" cy="174625"/>
                      <wp:effectExtent l="0" t="0" r="10795" b="158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E31B4" id="Rectangle 7" o:spid="_x0000_s1026" style="position:absolute;margin-left:31.2pt;margin-top:2.15pt;width:15.6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2tHQIAADs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747534" w:rsidRPr="00D75F11" w14:paraId="2F1B85DE" w14:textId="77777777" w:rsidTr="007B7DF0">
        <w:trPr>
          <w:trHeight w:val="408"/>
        </w:trPr>
        <w:tc>
          <w:tcPr>
            <w:tcW w:w="3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3CE968" w14:textId="77777777" w:rsidR="00747534" w:rsidRPr="00D75F11" w:rsidRDefault="00747534" w:rsidP="007B7DF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32DE0" w14:textId="77777777" w:rsidR="00747534" w:rsidRPr="00D75F11" w:rsidRDefault="00747534" w:rsidP="007B7DF0">
            <w:pPr>
              <w:spacing w:before="60" w:after="60"/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proofErr w:type="spellStart"/>
            <w:r w:rsidRPr="00D75F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Pripadnici</w:t>
            </w:r>
            <w:proofErr w:type="spellEnd"/>
            <w:r w:rsidRPr="00D75F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drugih</w:t>
            </w:r>
            <w:proofErr w:type="spellEnd"/>
            <w:r w:rsidRPr="00D75F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društvenih</w:t>
            </w:r>
            <w:proofErr w:type="spellEnd"/>
            <w:r w:rsidRPr="00D75F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grupa</w:t>
            </w:r>
            <w:proofErr w:type="spellEnd"/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39DD9" w14:textId="155E4176" w:rsidR="00747534" w:rsidRPr="00D75F11" w:rsidRDefault="00747534" w:rsidP="007B7DF0">
            <w:pPr>
              <w:spacing w:before="60" w:after="60"/>
              <w:rPr>
                <w:rFonts w:asciiTheme="minorHAnsi" w:eastAsia="Calibri" w:hAnsiTheme="minorHAnsi" w:cstheme="minorHAnsi"/>
                <w:b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5A21AC" wp14:editId="6407ABFF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34925</wp:posOffset>
                      </wp:positionV>
                      <wp:extent cx="198755" cy="174625"/>
                      <wp:effectExtent l="0" t="0" r="10795" b="158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EC59" id="Rectangle 8" o:spid="_x0000_s1026" style="position:absolute;margin-left:31.8pt;margin-top:2.75pt;width:15.6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yFHA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747534" w:rsidRPr="00D75F11" w14:paraId="5C156099" w14:textId="77777777" w:rsidTr="007B7DF0">
        <w:trPr>
          <w:trHeight w:val="126"/>
        </w:trPr>
        <w:tc>
          <w:tcPr>
            <w:tcW w:w="96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B6F30" w14:textId="77777777" w:rsidR="00747534" w:rsidRPr="00D75F11" w:rsidRDefault="00747534" w:rsidP="007B7DF0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Cs w:val="22"/>
              </w:rPr>
            </w:pPr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ČLANOVI PORODIČNOG DOMAĆINSTVA</w:t>
            </w:r>
          </w:p>
        </w:tc>
      </w:tr>
      <w:tr w:rsidR="00747534" w:rsidRPr="00D75F11" w14:paraId="1C7B130D" w14:textId="77777777" w:rsidTr="007B7DF0">
        <w:trPr>
          <w:trHeight w:val="126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3B27B775" w14:textId="77777777" w:rsidR="00747534" w:rsidRPr="00D75F11" w:rsidRDefault="00747534" w:rsidP="007B7DF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7DB5D03A" w14:textId="77777777" w:rsidR="00747534" w:rsidRPr="00D75F11" w:rsidRDefault="00747534" w:rsidP="007B7DF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43024146" w14:textId="77777777" w:rsidR="00747534" w:rsidRPr="00D75F11" w:rsidRDefault="00747534" w:rsidP="007B7DF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DATUM ROĐENJA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488EEC2D" w14:textId="77777777" w:rsidR="00747534" w:rsidRPr="00D75F11" w:rsidRDefault="00747534" w:rsidP="007B7DF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SRODSTVO</w:t>
            </w:r>
          </w:p>
        </w:tc>
        <w:tc>
          <w:tcPr>
            <w:tcW w:w="3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2E075AB5" w14:textId="77777777" w:rsidR="00747534" w:rsidRPr="00D75F11" w:rsidRDefault="00747534" w:rsidP="007B7DF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4"/>
              </w:rPr>
              <w:t xml:space="preserve">FINANSIJSKI I OBRAZOVNI STATUS </w:t>
            </w:r>
          </w:p>
          <w:p w14:paraId="6B2F9BDB" w14:textId="77777777" w:rsidR="00747534" w:rsidRPr="00D75F11" w:rsidRDefault="00747534" w:rsidP="007B7DF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(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zaposlen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/a,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nezaposlen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/a,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penzioner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/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ka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, lice bez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primanja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,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novčana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socijalna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pomoć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,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osnovna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škola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 (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razred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), bez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obrazovanja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,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viša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,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visoka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>škola</w:t>
            </w:r>
            <w:proofErr w:type="spellEnd"/>
            <w:r w:rsidRPr="00D75F1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24"/>
              </w:rPr>
              <w:t xml:space="preserve"> )</w:t>
            </w:r>
          </w:p>
        </w:tc>
      </w:tr>
      <w:tr w:rsidR="00747534" w:rsidRPr="00D75F11" w14:paraId="6BF14F18" w14:textId="77777777" w:rsidTr="007B7DF0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6A22E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88AFE" w14:textId="77777777" w:rsidR="00747534" w:rsidRPr="00D75F11" w:rsidRDefault="00747534" w:rsidP="007B7DF0">
            <w:pPr>
              <w:spacing w:before="80" w:after="80"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8E24D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E8E5E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8A9A8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0B0B1453" w14:textId="77777777" w:rsidTr="007B7DF0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44D59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80C19" w14:textId="77777777" w:rsidR="00747534" w:rsidRPr="00D75F11" w:rsidRDefault="00747534" w:rsidP="007B7DF0">
            <w:pPr>
              <w:spacing w:before="80" w:after="80"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500D5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DDED8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ADADC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3A742251" w14:textId="77777777" w:rsidTr="007B7DF0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764EE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7E1D0" w14:textId="77777777" w:rsidR="00747534" w:rsidRPr="00D75F11" w:rsidRDefault="00747534" w:rsidP="007B7DF0">
            <w:pPr>
              <w:spacing w:before="80" w:after="80"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EE338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FC284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646BA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353A26FF" w14:textId="77777777" w:rsidTr="007B7DF0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5419D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2E2C1" w14:textId="77777777" w:rsidR="00747534" w:rsidRPr="00D75F11" w:rsidRDefault="00747534" w:rsidP="007B7DF0">
            <w:pPr>
              <w:spacing w:before="80" w:after="80"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1BADD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A8554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9C792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27637266" w14:textId="77777777" w:rsidTr="007B7DF0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6E153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EFB14" w14:textId="77777777" w:rsidR="00747534" w:rsidRPr="00D75F11" w:rsidRDefault="00747534" w:rsidP="007B7DF0">
            <w:pPr>
              <w:spacing w:before="80" w:after="80"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30482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0CBB1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2FE52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3AEE737D" w14:textId="77777777" w:rsidTr="007B7DF0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86808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BBE7F" w14:textId="77777777" w:rsidR="00747534" w:rsidRPr="00D75F11" w:rsidRDefault="00747534" w:rsidP="007B7DF0">
            <w:pPr>
              <w:spacing w:before="80" w:after="80"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7BB77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FC050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1A61D" w14:textId="77777777" w:rsidR="00747534" w:rsidRPr="00D75F11" w:rsidRDefault="00747534" w:rsidP="007B7DF0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300" w:tblpY="-13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99"/>
        <w:gridCol w:w="507"/>
        <w:gridCol w:w="534"/>
        <w:gridCol w:w="952"/>
        <w:gridCol w:w="1043"/>
        <w:gridCol w:w="3451"/>
      </w:tblGrid>
      <w:tr w:rsidR="00747534" w:rsidRPr="00D75F11" w14:paraId="6A9BE63F" w14:textId="77777777" w:rsidTr="00336306">
        <w:trPr>
          <w:trHeight w:val="705"/>
        </w:trPr>
        <w:tc>
          <w:tcPr>
            <w:tcW w:w="411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D14ACA" w14:textId="77777777" w:rsidR="00747534" w:rsidRPr="00D75F11" w:rsidRDefault="00747534" w:rsidP="00336306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lastRenderedPageBreak/>
              <w:t xml:space="preserve">Da li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ste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boravili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u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inostranstvu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duže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od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tri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meseca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? (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Ako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je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odgovor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DA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zaokružite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razlog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Vašeg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boravka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F130E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ADA99" w14:textId="3B152871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CA9A06" wp14:editId="6D92FD8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22860</wp:posOffset>
                      </wp:positionV>
                      <wp:extent cx="198755" cy="174625"/>
                      <wp:effectExtent l="0" t="0" r="10795" b="158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3CFF3" id="Rectangle 14" o:spid="_x0000_s1026" style="position:absolute;margin-left:9.9pt;margin-top:1.8pt;width:15.6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6u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l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49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A1099A" w14:textId="4BC8E82B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83D085" wp14:editId="0C76FCB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-3810</wp:posOffset>
                      </wp:positionV>
                      <wp:extent cx="198755" cy="174625"/>
                      <wp:effectExtent l="0" t="0" r="10795" b="158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0CFE3" id="Rectangle 17" o:spid="_x0000_s1026" style="position:absolute;margin-left:25.05pt;margin-top:-.3pt;width:15.6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i9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E326DB" wp14:editId="594778AE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5715</wp:posOffset>
                      </wp:positionV>
                      <wp:extent cx="198755" cy="174625"/>
                      <wp:effectExtent l="0" t="0" r="10795" b="158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E3167" id="Rectangle 18" o:spid="_x0000_s1026" style="position:absolute;margin-left:114.3pt;margin-top:.45pt;width:15.6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fh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"/>
                  </w:pict>
                </mc:Fallback>
              </mc:AlternateContent>
            </w:r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Rad                  </w:t>
            </w:r>
            <w:proofErr w:type="spell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Studije</w:t>
            </w:r>
            <w:proofErr w:type="spellEnd"/>
          </w:p>
          <w:p w14:paraId="0EFA59FA" w14:textId="7AF3D56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65D4D" wp14:editId="1E63EFD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150495</wp:posOffset>
                      </wp:positionV>
                      <wp:extent cx="198755" cy="174625"/>
                      <wp:effectExtent l="0" t="0" r="10795" b="158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5E43B" id="Rectangle 19" o:spid="_x0000_s1026" style="position:absolute;margin-left:41.2pt;margin-top:11.85pt;width:15.6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Xv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rfk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"/>
                  </w:pict>
                </mc:Fallback>
              </mc:AlternateContent>
            </w:r>
          </w:p>
          <w:p w14:paraId="355A7734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proofErr w:type="spell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Trening</w:t>
            </w:r>
            <w:proofErr w:type="spellEnd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    </w:t>
            </w:r>
            <w:proofErr w:type="spell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Ostalo</w:t>
            </w:r>
            <w:proofErr w:type="spellEnd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:___________</w:t>
            </w:r>
          </w:p>
        </w:tc>
      </w:tr>
      <w:tr w:rsidR="00747534" w:rsidRPr="00D75F11" w14:paraId="2ED22623" w14:textId="77777777" w:rsidTr="00336306">
        <w:trPr>
          <w:trHeight w:val="572"/>
        </w:trPr>
        <w:tc>
          <w:tcPr>
            <w:tcW w:w="41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CEF5A" w14:textId="77777777" w:rsidR="00747534" w:rsidRPr="00D75F11" w:rsidRDefault="00747534" w:rsidP="00336306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D74230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2F3E4" w14:textId="0818740C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6203A" wp14:editId="468C1BE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-21590</wp:posOffset>
                      </wp:positionV>
                      <wp:extent cx="198755" cy="174625"/>
                      <wp:effectExtent l="0" t="0" r="10795" b="158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54D07" id="Rectangle 15" o:spid="_x0000_s1026" style="position:absolute;margin-left:10pt;margin-top:-1.7pt;width:15.6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44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236477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159B174A" w14:textId="77777777" w:rsidTr="00336306">
        <w:trPr>
          <w:trHeight w:val="325"/>
        </w:trPr>
        <w:tc>
          <w:tcPr>
            <w:tcW w:w="411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DDEC3" w14:textId="77777777" w:rsidR="00747534" w:rsidRPr="00D75F11" w:rsidRDefault="00747534" w:rsidP="00336306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U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kojoj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državi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u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kom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periodu</w:t>
            </w:r>
            <w:proofErr w:type="spellEnd"/>
            <w:r w:rsidRPr="00D75F11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7B4B5" w14:textId="77777777" w:rsidR="00747534" w:rsidRPr="00D75F11" w:rsidRDefault="00747534" w:rsidP="00336306">
            <w:pPr>
              <w:spacing w:before="120" w:after="100"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proofErr w:type="spell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Država</w:t>
            </w:r>
            <w:proofErr w:type="spellEnd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...................................     </w:t>
            </w:r>
            <w:proofErr w:type="spellStart"/>
            <w:proofErr w:type="gram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koliko</w:t>
            </w:r>
            <w:proofErr w:type="spellEnd"/>
            <w:proofErr w:type="gramEnd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dugo</w:t>
            </w:r>
            <w:proofErr w:type="spellEnd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: .......................</w:t>
            </w:r>
          </w:p>
          <w:p w14:paraId="284C63BD" w14:textId="77777777" w:rsidR="00747534" w:rsidRPr="00D75F11" w:rsidRDefault="00747534" w:rsidP="00336306">
            <w:pPr>
              <w:spacing w:after="120"/>
              <w:jc w:val="left"/>
              <w:rPr>
                <w:rFonts w:asciiTheme="minorHAnsi" w:eastAsia="Calibri" w:hAnsiTheme="minorHAnsi" w:cstheme="minorHAnsi"/>
                <w:szCs w:val="22"/>
              </w:rPr>
            </w:pPr>
            <w:proofErr w:type="spell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Kada</w:t>
            </w:r>
            <w:proofErr w:type="spellEnd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ste</w:t>
            </w:r>
            <w:proofErr w:type="spellEnd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vratili</w:t>
            </w:r>
            <w:proofErr w:type="spellEnd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: ...................... (</w:t>
            </w:r>
            <w:proofErr w:type="spellStart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godina</w:t>
            </w:r>
            <w:proofErr w:type="spellEnd"/>
            <w:r w:rsidRPr="00D75F11">
              <w:rPr>
                <w:rFonts w:asciiTheme="minorHAnsi" w:eastAsia="Calibri" w:hAnsiTheme="minorHAnsi" w:cstheme="minorHAnsi"/>
                <w:sz w:val="22"/>
                <w:szCs w:val="22"/>
              </w:rPr>
              <w:t>)</w:t>
            </w:r>
          </w:p>
        </w:tc>
      </w:tr>
      <w:tr w:rsidR="00747534" w:rsidRPr="00D75F11" w14:paraId="1ED9DC34" w14:textId="77777777" w:rsidTr="00336306">
        <w:trPr>
          <w:trHeight w:val="1115"/>
        </w:trPr>
        <w:tc>
          <w:tcPr>
            <w:tcW w:w="411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92C40" w14:textId="77777777" w:rsidR="00747534" w:rsidRPr="00D75F11" w:rsidRDefault="00747534" w:rsidP="00336306">
            <w:pPr>
              <w:spacing w:before="60" w:after="60"/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Da li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ste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završili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ili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se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prijavili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na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obuke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za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prekvalifikaciju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i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dokvalifikaciju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u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okviru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Projekta</w:t>
            </w:r>
            <w:proofErr w:type="spellEnd"/>
            <w:r w:rsidRPr="001B1DB7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38033" w14:textId="6DDC20A1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75F11">
              <w:rPr>
                <w:rFonts w:asciiTheme="minorHAnsi" w:eastAsia="Calibri" w:hAnsiTheme="minorHAnsi" w:cstheme="minorHAnsi"/>
                <w:b/>
                <w:sz w:val="32"/>
                <w:szCs w:val="22"/>
              </w:rPr>
              <w:t xml:space="preserve"> </w:t>
            </w:r>
            <w:r w:rsidR="001B1DB7">
              <w:rPr>
                <w:rFonts w:asciiTheme="minorHAnsi" w:eastAsia="Calibri" w:hAnsiTheme="minorHAnsi" w:cstheme="minorHAnsi"/>
                <w:b/>
                <w:sz w:val="32"/>
                <w:szCs w:val="22"/>
              </w:rPr>
              <w:t xml:space="preserve">           </w:t>
            </w:r>
            <w:r w:rsidRPr="00D75F11">
              <w:rPr>
                <w:rFonts w:asciiTheme="minorHAnsi" w:eastAsia="Calibri" w:hAnsiTheme="minorHAnsi" w:cstheme="minorHAnsi"/>
                <w:b/>
                <w:sz w:val="32"/>
                <w:szCs w:val="22"/>
              </w:rPr>
              <w:t>DA                                       NE</w:t>
            </w:r>
          </w:p>
        </w:tc>
      </w:tr>
      <w:tr w:rsidR="00747534" w:rsidRPr="00D75F11" w14:paraId="307E0C8A" w14:textId="77777777" w:rsidTr="00336306">
        <w:trPr>
          <w:trHeight w:val="536"/>
        </w:trPr>
        <w:tc>
          <w:tcPr>
            <w:tcW w:w="10095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E168CB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D75F11">
              <w:rPr>
                <w:rFonts w:asciiTheme="minorHAnsi" w:eastAsia="Calibri" w:hAnsiTheme="minorHAnsi" w:cstheme="minorHAnsi"/>
                <w:b/>
                <w:szCs w:val="22"/>
              </w:rPr>
              <w:t>KRATAK OPIS POSLOVNE IDEJE</w:t>
            </w:r>
          </w:p>
        </w:tc>
      </w:tr>
      <w:tr w:rsidR="00747534" w:rsidRPr="00D75F11" w14:paraId="1EAB8914" w14:textId="77777777" w:rsidTr="00336306">
        <w:trPr>
          <w:trHeight w:val="720"/>
        </w:trPr>
        <w:tc>
          <w:tcPr>
            <w:tcW w:w="30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B3C6F9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75F11">
              <w:rPr>
                <w:rFonts w:asciiTheme="minorHAnsi" w:eastAsia="Calibri" w:hAnsiTheme="minorHAnsi" w:cstheme="minorHAnsi"/>
                <w:b/>
                <w:sz w:val="22"/>
              </w:rPr>
              <w:t>NAZIV POSLOVNE IDEJE:</w:t>
            </w:r>
          </w:p>
        </w:tc>
        <w:tc>
          <w:tcPr>
            <w:tcW w:w="708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52B2F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4FB64CC4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1FABD8DE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13C3BFC0" w14:textId="77777777" w:rsidTr="00336306">
        <w:trPr>
          <w:trHeight w:val="2448"/>
        </w:trPr>
        <w:tc>
          <w:tcPr>
            <w:tcW w:w="30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6823B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75F11">
              <w:rPr>
                <w:rFonts w:asciiTheme="minorHAnsi" w:eastAsia="Calibri" w:hAnsiTheme="minorHAnsi" w:cstheme="minorHAnsi"/>
                <w:b/>
                <w:sz w:val="22"/>
              </w:rPr>
              <w:t>OPIS POSLOVNE IDEJE:</w:t>
            </w:r>
          </w:p>
        </w:tc>
        <w:tc>
          <w:tcPr>
            <w:tcW w:w="708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EF397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0F9637FD" w14:textId="77777777" w:rsidTr="00336306">
        <w:trPr>
          <w:trHeight w:val="3168"/>
        </w:trPr>
        <w:tc>
          <w:tcPr>
            <w:tcW w:w="3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FDEB2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75F11">
              <w:rPr>
                <w:rFonts w:asciiTheme="minorHAnsi" w:eastAsia="Calibri" w:hAnsiTheme="minorHAnsi" w:cstheme="minorHAnsi"/>
                <w:b/>
                <w:sz w:val="22"/>
              </w:rPr>
              <w:t>POPIS POTREBNE OPREME, MAŠINA I REPROMATERIJALA:</w:t>
            </w:r>
          </w:p>
        </w:tc>
        <w:tc>
          <w:tcPr>
            <w:tcW w:w="708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F4A7A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5048EECE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18FE2F6D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6A6E3339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20B00E9D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1D2D6F02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73086EA0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2588D43B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0D42A8B0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514E25D4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19B54688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5A5F8222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  <w:p w14:paraId="1051076A" w14:textId="77777777" w:rsidR="00747534" w:rsidRPr="00D75F11" w:rsidRDefault="00747534" w:rsidP="00336306">
            <w:pPr>
              <w:spacing w:after="100"/>
              <w:contextualSpacing/>
              <w:jc w:val="left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747534" w:rsidRPr="00D75F11" w14:paraId="718CE6B6" w14:textId="77777777" w:rsidTr="00336306">
        <w:trPr>
          <w:trHeight w:val="657"/>
        </w:trPr>
        <w:tc>
          <w:tcPr>
            <w:tcW w:w="3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EEAD85" w14:textId="77777777" w:rsidR="00747534" w:rsidRPr="00D75F11" w:rsidRDefault="00747534" w:rsidP="00336306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5F1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D75F11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A349C9">
              <w:rPr>
                <w:rFonts w:asciiTheme="minorHAnsi" w:hAnsiTheme="minorHAnsi" w:cstheme="minorHAnsi"/>
                <w:b/>
                <w:bCs/>
              </w:rPr>
            </w:r>
            <w:r w:rsidR="00A349C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5F1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  <w:r w:rsidRPr="00D75F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</w:rPr>
              <w:t>proizvodnja</w:t>
            </w:r>
            <w:proofErr w:type="spellEnd"/>
          </w:p>
        </w:tc>
        <w:tc>
          <w:tcPr>
            <w:tcW w:w="30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837B2B" w14:textId="77777777" w:rsidR="00747534" w:rsidRPr="00D75F11" w:rsidRDefault="00747534" w:rsidP="00336306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5F1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F11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A349C9">
              <w:rPr>
                <w:rFonts w:asciiTheme="minorHAnsi" w:hAnsiTheme="minorHAnsi" w:cstheme="minorHAnsi"/>
                <w:b/>
                <w:bCs/>
              </w:rPr>
            </w:r>
            <w:r w:rsidR="00A349C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5F1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75F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</w:rPr>
              <w:t>usluga</w:t>
            </w:r>
            <w:proofErr w:type="spellEnd"/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8EEC5" w14:textId="77777777" w:rsidR="00747534" w:rsidRPr="00D75F11" w:rsidRDefault="00747534" w:rsidP="0033630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5F11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F11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A349C9">
              <w:rPr>
                <w:rFonts w:asciiTheme="minorHAnsi" w:hAnsiTheme="minorHAnsi" w:cstheme="minorHAnsi"/>
                <w:b/>
                <w:bCs/>
              </w:rPr>
            </w:r>
            <w:r w:rsidR="00A349C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75F1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75F1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75F11">
              <w:rPr>
                <w:rFonts w:asciiTheme="minorHAnsi" w:hAnsiTheme="minorHAnsi" w:cstheme="minorHAnsi"/>
                <w:b/>
                <w:bCs/>
              </w:rPr>
              <w:t>trgovina</w:t>
            </w:r>
            <w:proofErr w:type="spellEnd"/>
          </w:p>
        </w:tc>
      </w:tr>
      <w:tr w:rsidR="00747534" w:rsidRPr="00D75F11" w14:paraId="533DE557" w14:textId="77777777" w:rsidTr="00336306">
        <w:trPr>
          <w:trHeight w:val="767"/>
        </w:trPr>
        <w:tc>
          <w:tcPr>
            <w:tcW w:w="6644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BCA94" w14:textId="77777777" w:rsidR="00747534" w:rsidRPr="00D75F11" w:rsidRDefault="00747534" w:rsidP="00336306">
            <w:pPr>
              <w:spacing w:before="120" w:after="120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5F11">
              <w:rPr>
                <w:rFonts w:asciiTheme="minorHAnsi" w:hAnsiTheme="minorHAnsi" w:cstheme="minorHAnsi"/>
                <w:b/>
                <w:bCs/>
              </w:rPr>
              <w:t>PLANIRANA REGISTRACIJA PRIVREDNE DELATNOSTI</w:t>
            </w: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77059" w14:textId="3B89FAED" w:rsidR="00747534" w:rsidRPr="00D75F11" w:rsidRDefault="00747534" w:rsidP="0033630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F0EF6" wp14:editId="69E2C41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</wp:posOffset>
                      </wp:positionV>
                      <wp:extent cx="198755" cy="174625"/>
                      <wp:effectExtent l="0" t="0" r="10795" b="158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52235" id="Rectangle 5" o:spid="_x0000_s1026" style="position:absolute;margin-left:7.5pt;margin-top:1.2pt;width:15.6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Tr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FDCE8F" wp14:editId="3247747E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15240</wp:posOffset>
                      </wp:positionV>
                      <wp:extent cx="198755" cy="174625"/>
                      <wp:effectExtent l="0" t="0" r="10795" b="158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9F999" w14:textId="77777777" w:rsidR="00747534" w:rsidRPr="006B7892" w:rsidRDefault="00747534" w:rsidP="0074753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DCE8F" id="Rectangle 1" o:spid="_x0000_s1026" style="position:absolute;left:0;text-align:left;margin-left:83.15pt;margin-top:1.2pt;width:15.6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">
                      <v:textbox>
                        <w:txbxContent>
                          <w:p w14:paraId="5CE9F999" w14:textId="77777777" w:rsidR="00747534" w:rsidRPr="006B7892" w:rsidRDefault="00747534" w:rsidP="0074753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5F11">
              <w:rPr>
                <w:rFonts w:asciiTheme="minorHAnsi" w:hAnsiTheme="minorHAnsi" w:cstheme="minorHAnsi"/>
                <w:b/>
                <w:bCs/>
              </w:rPr>
              <w:t xml:space="preserve">DA                      NE </w:t>
            </w:r>
          </w:p>
        </w:tc>
      </w:tr>
    </w:tbl>
    <w:p w14:paraId="089420BD" w14:textId="77777777" w:rsidR="00747534" w:rsidRPr="00D75F11" w:rsidRDefault="00747534" w:rsidP="00747534">
      <w:pPr>
        <w:spacing w:before="240" w:after="120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D75F11">
        <w:rPr>
          <w:rFonts w:asciiTheme="minorHAnsi" w:hAnsiTheme="minorHAnsi" w:cstheme="minorHAnsi"/>
          <w:sz w:val="22"/>
          <w:szCs w:val="22"/>
        </w:rPr>
        <w:lastRenderedPageBreak/>
        <w:t>Podnosilac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prijave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punom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materijalnom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krivičnom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odgovornošću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izjavljuje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da su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podaci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prijavi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nedvosmisleno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tačni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da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bezuslovno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prihvata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uslove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javnog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poziva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>.</w:t>
      </w:r>
    </w:p>
    <w:p w14:paraId="35B895E1" w14:textId="77777777" w:rsidR="00747534" w:rsidRPr="00D75F11" w:rsidRDefault="00747534" w:rsidP="00747534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055A9A74" w14:textId="77777777" w:rsidR="00747534" w:rsidRPr="00D75F11" w:rsidRDefault="00747534" w:rsidP="00747534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7FE41314" w14:textId="03D3495F" w:rsidR="00747534" w:rsidRPr="00D75F11" w:rsidRDefault="00747534" w:rsidP="00F70AF3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D75F11">
        <w:rPr>
          <w:rFonts w:asciiTheme="minorHAnsi" w:hAnsiTheme="minorHAnsi" w:cstheme="minorHAnsi"/>
          <w:sz w:val="22"/>
          <w:szCs w:val="22"/>
        </w:rPr>
        <w:tab/>
      </w:r>
      <w:r w:rsidRPr="00D75F11">
        <w:rPr>
          <w:rFonts w:asciiTheme="minorHAnsi" w:hAnsiTheme="minorHAnsi" w:cstheme="minorHAnsi"/>
          <w:sz w:val="22"/>
          <w:szCs w:val="22"/>
        </w:rPr>
        <w:tab/>
      </w:r>
      <w:r w:rsidRPr="00D75F11">
        <w:rPr>
          <w:rFonts w:asciiTheme="minorHAnsi" w:hAnsiTheme="minorHAnsi" w:cstheme="minorHAnsi"/>
          <w:sz w:val="22"/>
          <w:szCs w:val="22"/>
        </w:rPr>
        <w:tab/>
      </w:r>
      <w:r w:rsidRPr="00D75F11">
        <w:rPr>
          <w:rFonts w:asciiTheme="minorHAnsi" w:hAnsiTheme="minorHAnsi" w:cstheme="minorHAnsi"/>
          <w:sz w:val="22"/>
          <w:szCs w:val="22"/>
        </w:rPr>
        <w:tab/>
      </w:r>
      <w:r w:rsidRPr="00D75F11">
        <w:rPr>
          <w:rFonts w:asciiTheme="minorHAnsi" w:hAnsiTheme="minorHAnsi" w:cstheme="minorHAnsi"/>
          <w:sz w:val="22"/>
          <w:szCs w:val="22"/>
        </w:rPr>
        <w:tab/>
      </w:r>
      <w:r w:rsidRPr="00D75F11">
        <w:rPr>
          <w:rFonts w:asciiTheme="minorHAnsi" w:hAnsiTheme="minorHAnsi" w:cstheme="minorHAnsi"/>
          <w:sz w:val="22"/>
          <w:szCs w:val="22"/>
        </w:rPr>
        <w:tab/>
      </w:r>
      <w:r w:rsidRPr="00D75F11">
        <w:rPr>
          <w:rFonts w:asciiTheme="minorHAnsi" w:hAnsiTheme="minorHAnsi" w:cstheme="minorHAnsi"/>
          <w:sz w:val="22"/>
          <w:szCs w:val="22"/>
        </w:rPr>
        <w:tab/>
      </w:r>
      <w:r w:rsidRPr="00D75F11">
        <w:rPr>
          <w:rFonts w:asciiTheme="minorHAnsi" w:hAnsiTheme="minorHAnsi" w:cstheme="minorHAnsi"/>
          <w:sz w:val="22"/>
          <w:szCs w:val="22"/>
        </w:rPr>
        <w:tab/>
      </w:r>
      <w:r w:rsidRPr="00D75F1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70AF3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75F1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BBCD648" w14:textId="77777777" w:rsidR="00747534" w:rsidRPr="00D75F11" w:rsidRDefault="00747534" w:rsidP="00747534">
      <w:pPr>
        <w:spacing w:after="0"/>
        <w:ind w:left="5760" w:firstLine="720"/>
        <w:jc w:val="lef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75F11">
        <w:rPr>
          <w:rFonts w:asciiTheme="minorHAnsi" w:hAnsiTheme="minorHAnsi" w:cstheme="minorHAnsi"/>
          <w:b/>
          <w:sz w:val="22"/>
          <w:szCs w:val="22"/>
        </w:rPr>
        <w:t>Potpis</w:t>
      </w:r>
      <w:proofErr w:type="spellEnd"/>
      <w:r w:rsidRPr="00D75F1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  <w:szCs w:val="22"/>
        </w:rPr>
        <w:t>podnosioca</w:t>
      </w:r>
      <w:proofErr w:type="spellEnd"/>
      <w:r w:rsidRPr="00D75F1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  <w:szCs w:val="22"/>
        </w:rPr>
        <w:t>prijave</w:t>
      </w:r>
      <w:proofErr w:type="spellEnd"/>
    </w:p>
    <w:p w14:paraId="46757746" w14:textId="77777777" w:rsidR="00747534" w:rsidRPr="00D75F11" w:rsidRDefault="00747534" w:rsidP="00747534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236DA0A8" w14:textId="77777777" w:rsidR="00747534" w:rsidRPr="00D75F11" w:rsidRDefault="00747534" w:rsidP="00747534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3FB919E8" w14:textId="77777777" w:rsidR="00747534" w:rsidRPr="00D75F11" w:rsidRDefault="00747534" w:rsidP="00747534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D75F11">
        <w:rPr>
          <w:rFonts w:asciiTheme="minorHAnsi" w:hAnsiTheme="minorHAnsi" w:cstheme="minorHAnsi"/>
          <w:sz w:val="22"/>
          <w:szCs w:val="22"/>
        </w:rPr>
        <w:t>Mesto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75F11">
        <w:rPr>
          <w:rFonts w:asciiTheme="minorHAnsi" w:hAnsiTheme="minorHAnsi" w:cstheme="minorHAnsi"/>
          <w:sz w:val="22"/>
          <w:szCs w:val="22"/>
        </w:rPr>
        <w:t xml:space="preserve"> datum: ______________________</w:t>
      </w:r>
    </w:p>
    <w:p w14:paraId="3B23C10F" w14:textId="77777777" w:rsidR="00747534" w:rsidRPr="00D75F11" w:rsidRDefault="00747534" w:rsidP="00747534">
      <w:pPr>
        <w:rPr>
          <w:rFonts w:asciiTheme="minorHAnsi" w:hAnsiTheme="minorHAnsi" w:cstheme="minorHAnsi"/>
          <w:sz w:val="22"/>
          <w:szCs w:val="22"/>
        </w:rPr>
      </w:pPr>
    </w:p>
    <w:p w14:paraId="65B225E1" w14:textId="77777777" w:rsidR="00747534" w:rsidRPr="00D75F11" w:rsidRDefault="00747534" w:rsidP="00747534">
      <w:pPr>
        <w:keepNext/>
        <w:keepLines/>
        <w:spacing w:after="120"/>
        <w:rPr>
          <w:rFonts w:asciiTheme="minorHAnsi" w:hAnsiTheme="minorHAnsi" w:cstheme="minorHAnsi"/>
          <w:b/>
          <w:sz w:val="22"/>
          <w:szCs w:val="24"/>
        </w:rPr>
      </w:pPr>
      <w:proofErr w:type="spellStart"/>
      <w:r w:rsidRPr="00D75F11">
        <w:rPr>
          <w:rFonts w:asciiTheme="minorHAnsi" w:hAnsiTheme="minorHAnsi" w:cstheme="minorHAnsi"/>
          <w:b/>
          <w:sz w:val="22"/>
          <w:szCs w:val="24"/>
        </w:rPr>
        <w:t>Uz</w:t>
      </w:r>
      <w:proofErr w:type="spellEnd"/>
      <w:r w:rsidRPr="00D75F11">
        <w:rPr>
          <w:rFonts w:asciiTheme="minorHAnsi" w:hAnsiTheme="minorHAnsi" w:cstheme="minorHAnsi"/>
          <w:b/>
          <w:sz w:val="22"/>
          <w:szCs w:val="24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  <w:szCs w:val="24"/>
        </w:rPr>
        <w:t>popunjen</w:t>
      </w:r>
      <w:proofErr w:type="spellEnd"/>
      <w:r w:rsidRPr="00D75F11">
        <w:rPr>
          <w:rFonts w:asciiTheme="minorHAnsi" w:hAnsiTheme="minorHAnsi" w:cstheme="minorHAnsi"/>
          <w:b/>
          <w:sz w:val="22"/>
          <w:szCs w:val="24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  <w:szCs w:val="24"/>
        </w:rPr>
        <w:t>i</w:t>
      </w:r>
      <w:proofErr w:type="spellEnd"/>
      <w:r w:rsidRPr="00D75F11">
        <w:rPr>
          <w:rFonts w:asciiTheme="minorHAnsi" w:hAnsiTheme="minorHAnsi" w:cstheme="minorHAnsi"/>
          <w:b/>
          <w:sz w:val="22"/>
          <w:szCs w:val="24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  <w:szCs w:val="24"/>
        </w:rPr>
        <w:t>potpisan</w:t>
      </w:r>
      <w:proofErr w:type="spellEnd"/>
      <w:r w:rsidRPr="00D75F11">
        <w:rPr>
          <w:rFonts w:asciiTheme="minorHAnsi" w:hAnsiTheme="minorHAnsi" w:cstheme="minorHAnsi"/>
          <w:b/>
          <w:sz w:val="22"/>
          <w:szCs w:val="24"/>
        </w:rPr>
        <w:t xml:space="preserve"> OBRAZAC PRIJAVE – </w:t>
      </w:r>
      <w:r w:rsidRPr="00D75F11">
        <w:rPr>
          <w:rStyle w:val="FontStyle11"/>
          <w:rFonts w:asciiTheme="minorHAnsi" w:hAnsiTheme="minorHAnsi" w:cstheme="minorHAnsi"/>
          <w:b/>
          <w:color w:val="000000"/>
          <w:szCs w:val="24"/>
          <w:lang w:eastAsia="sr-Cyrl-CS"/>
        </w:rPr>
        <w:t>PKA-EP-SZ</w:t>
      </w:r>
      <w:r w:rsidRPr="00D75F11">
        <w:rPr>
          <w:rFonts w:asciiTheme="minorHAnsi" w:hAnsiTheme="minorHAnsi" w:cstheme="minorHAnsi"/>
          <w:b/>
          <w:sz w:val="22"/>
          <w:szCs w:val="24"/>
        </w:rPr>
        <w:t xml:space="preserve">, </w:t>
      </w:r>
      <w:proofErr w:type="spellStart"/>
      <w:r w:rsidRPr="00D75F11">
        <w:rPr>
          <w:rFonts w:asciiTheme="minorHAnsi" w:hAnsiTheme="minorHAnsi" w:cstheme="minorHAnsi"/>
          <w:b/>
          <w:sz w:val="22"/>
          <w:szCs w:val="24"/>
        </w:rPr>
        <w:t>kao</w:t>
      </w:r>
      <w:proofErr w:type="spellEnd"/>
      <w:r w:rsidRPr="00D75F11">
        <w:rPr>
          <w:rFonts w:asciiTheme="minorHAnsi" w:hAnsiTheme="minorHAnsi" w:cstheme="minorHAnsi"/>
          <w:b/>
          <w:sz w:val="22"/>
          <w:szCs w:val="24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  <w:szCs w:val="24"/>
        </w:rPr>
        <w:t>prateću</w:t>
      </w:r>
      <w:proofErr w:type="spellEnd"/>
      <w:r w:rsidRPr="00D75F11">
        <w:rPr>
          <w:rFonts w:asciiTheme="minorHAnsi" w:hAnsiTheme="minorHAnsi" w:cstheme="minorHAnsi"/>
          <w:b/>
          <w:sz w:val="22"/>
          <w:szCs w:val="24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  <w:szCs w:val="24"/>
        </w:rPr>
        <w:t>dokumentaciju</w:t>
      </w:r>
      <w:proofErr w:type="spellEnd"/>
      <w:r w:rsidRPr="00D75F11">
        <w:rPr>
          <w:rFonts w:asciiTheme="minorHAnsi" w:hAnsiTheme="minorHAnsi" w:cstheme="minorHAnsi"/>
          <w:b/>
          <w:sz w:val="22"/>
          <w:szCs w:val="24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  <w:szCs w:val="24"/>
        </w:rPr>
        <w:t>neophodno</w:t>
      </w:r>
      <w:proofErr w:type="spellEnd"/>
      <w:r w:rsidRPr="00D75F11">
        <w:rPr>
          <w:rFonts w:asciiTheme="minorHAnsi" w:hAnsiTheme="minorHAnsi" w:cstheme="minorHAnsi"/>
          <w:b/>
          <w:sz w:val="22"/>
          <w:szCs w:val="24"/>
        </w:rPr>
        <w:t xml:space="preserve"> je </w:t>
      </w:r>
      <w:proofErr w:type="spellStart"/>
      <w:r w:rsidRPr="00D75F11">
        <w:rPr>
          <w:rFonts w:asciiTheme="minorHAnsi" w:hAnsiTheme="minorHAnsi" w:cstheme="minorHAnsi"/>
          <w:b/>
          <w:sz w:val="22"/>
          <w:szCs w:val="24"/>
        </w:rPr>
        <w:t>dostaviti</w:t>
      </w:r>
      <w:proofErr w:type="spellEnd"/>
      <w:r w:rsidRPr="00D75F11">
        <w:rPr>
          <w:rFonts w:asciiTheme="minorHAnsi" w:hAnsiTheme="minorHAnsi" w:cstheme="minorHAnsi"/>
          <w:b/>
          <w:sz w:val="22"/>
          <w:szCs w:val="24"/>
        </w:rPr>
        <w:t xml:space="preserve">: </w:t>
      </w:r>
    </w:p>
    <w:p w14:paraId="7E6402E0" w14:textId="1CD6BAB6" w:rsidR="00747534" w:rsidRPr="00D75F11" w:rsidRDefault="00747534" w:rsidP="00747534">
      <w:pPr>
        <w:pStyle w:val="Style5"/>
        <w:numPr>
          <w:ilvl w:val="0"/>
          <w:numId w:val="1"/>
        </w:numPr>
        <w:spacing w:line="240" w:lineRule="auto"/>
        <w:ind w:right="-72"/>
        <w:rPr>
          <w:rStyle w:val="FontStyle11"/>
          <w:rFonts w:asciiTheme="minorHAnsi" w:hAnsiTheme="minorHAnsi" w:cstheme="minorHAnsi"/>
          <w:b/>
          <w:color w:val="000000"/>
          <w:lang w:eastAsia="sr-Cyrl-CS"/>
        </w:rPr>
      </w:pP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Saglasnost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za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obradu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podataka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o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ličnosti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;</w:t>
      </w:r>
    </w:p>
    <w:p w14:paraId="5DCF38EB" w14:textId="77777777" w:rsidR="00747534" w:rsidRPr="00D75F11" w:rsidRDefault="00747534" w:rsidP="00747534">
      <w:pPr>
        <w:pStyle w:val="Style5"/>
        <w:numPr>
          <w:ilvl w:val="0"/>
          <w:numId w:val="1"/>
        </w:numPr>
        <w:spacing w:line="240" w:lineRule="auto"/>
        <w:ind w:right="-72"/>
        <w:jc w:val="left"/>
        <w:rPr>
          <w:rFonts w:asciiTheme="minorHAnsi" w:hAnsiTheme="minorHAnsi" w:cstheme="minorHAnsi"/>
          <w:b/>
          <w:sz w:val="22"/>
        </w:rPr>
      </w:pPr>
      <w:proofErr w:type="spellStart"/>
      <w:r w:rsidRPr="00D75F11">
        <w:rPr>
          <w:rFonts w:asciiTheme="minorHAnsi" w:hAnsiTheme="minorHAnsi" w:cstheme="minorHAnsi"/>
          <w:b/>
          <w:sz w:val="22"/>
        </w:rPr>
        <w:t>Fotokopiju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lične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karte</w:t>
      </w:r>
      <w:proofErr w:type="spellEnd"/>
      <w:r w:rsidRPr="00D75F11">
        <w:rPr>
          <w:rFonts w:asciiTheme="minorHAnsi" w:hAnsiTheme="minorHAnsi" w:cstheme="minorHAnsi"/>
          <w:b/>
          <w:sz w:val="22"/>
        </w:rPr>
        <w:t>;</w:t>
      </w:r>
    </w:p>
    <w:p w14:paraId="71C77EC9" w14:textId="77777777" w:rsidR="00747534" w:rsidRPr="00D75F11" w:rsidRDefault="00747534" w:rsidP="00747534">
      <w:pPr>
        <w:pStyle w:val="Style5"/>
        <w:numPr>
          <w:ilvl w:val="0"/>
          <w:numId w:val="1"/>
        </w:numPr>
        <w:spacing w:line="240" w:lineRule="auto"/>
        <w:ind w:right="-72"/>
        <w:jc w:val="left"/>
        <w:rPr>
          <w:rStyle w:val="FontStyle11"/>
          <w:rFonts w:asciiTheme="minorHAnsi" w:hAnsiTheme="minorHAnsi" w:cstheme="minorHAnsi"/>
          <w:b/>
        </w:rPr>
      </w:pP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Dokaz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o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povratničkom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statusu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ili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Izjavu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da su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povratnici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(za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aplikante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koji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pripadaju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povratničkoj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populaciji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);</w:t>
      </w:r>
    </w:p>
    <w:p w14:paraId="0D57E90C" w14:textId="77777777" w:rsidR="00747534" w:rsidRPr="00D75F11" w:rsidRDefault="00747534" w:rsidP="00747534">
      <w:pPr>
        <w:pStyle w:val="Style5"/>
        <w:numPr>
          <w:ilvl w:val="0"/>
          <w:numId w:val="1"/>
        </w:numPr>
        <w:spacing w:line="240" w:lineRule="auto"/>
        <w:ind w:right="-72"/>
        <w:jc w:val="left"/>
        <w:rPr>
          <w:rFonts w:asciiTheme="minorHAnsi" w:hAnsiTheme="minorHAnsi" w:cstheme="minorHAnsi"/>
          <w:b/>
          <w:sz w:val="22"/>
        </w:rPr>
      </w:pPr>
      <w:proofErr w:type="spellStart"/>
      <w:r w:rsidRPr="00D75F11">
        <w:rPr>
          <w:rFonts w:asciiTheme="minorHAnsi" w:hAnsiTheme="minorHAnsi" w:cstheme="minorHAnsi"/>
          <w:b/>
          <w:sz w:val="22"/>
        </w:rPr>
        <w:t>Izjavu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o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pripadnosti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romskoj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nacionalnoj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manjini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za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pripadnike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ove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manjine</w:t>
      </w:r>
      <w:proofErr w:type="spellEnd"/>
      <w:r w:rsidRPr="00D75F11">
        <w:rPr>
          <w:rFonts w:asciiTheme="minorHAnsi" w:hAnsiTheme="minorHAnsi" w:cstheme="minorHAnsi"/>
          <w:b/>
          <w:sz w:val="22"/>
        </w:rPr>
        <w:t>;</w:t>
      </w:r>
    </w:p>
    <w:p w14:paraId="009426F0" w14:textId="77777777" w:rsidR="00747534" w:rsidRPr="00D75F11" w:rsidRDefault="00747534" w:rsidP="00747534">
      <w:pPr>
        <w:pStyle w:val="Style5"/>
        <w:numPr>
          <w:ilvl w:val="0"/>
          <w:numId w:val="1"/>
        </w:numPr>
        <w:spacing w:after="120" w:line="240" w:lineRule="auto"/>
        <w:ind w:right="-72"/>
        <w:rPr>
          <w:rFonts w:asciiTheme="minorHAnsi" w:hAnsiTheme="minorHAnsi" w:cstheme="minorHAnsi"/>
          <w:b/>
          <w:sz w:val="22"/>
        </w:rPr>
      </w:pPr>
      <w:proofErr w:type="spellStart"/>
      <w:r w:rsidRPr="00D75F11">
        <w:rPr>
          <w:rFonts w:asciiTheme="minorHAnsi" w:hAnsiTheme="minorHAnsi" w:cstheme="minorHAnsi"/>
          <w:b/>
          <w:sz w:val="22"/>
        </w:rPr>
        <w:t>Potvrdu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NSZ da su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nezaposleni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(</w:t>
      </w:r>
      <w:proofErr w:type="spellStart"/>
      <w:proofErr w:type="gramStart"/>
      <w:r w:rsidRPr="00D75F11">
        <w:rPr>
          <w:rFonts w:asciiTheme="minorHAnsi" w:hAnsiTheme="minorHAnsi" w:cstheme="minorHAnsi"/>
          <w:b/>
          <w:sz w:val="22"/>
        </w:rPr>
        <w:t>ili</w:t>
      </w:r>
      <w:proofErr w:type="spellEnd"/>
      <w:proofErr w:type="gram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izjavu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da su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nezaposleni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ukoliko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se ne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nalaze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na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evidenciji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NSZ), za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aplikante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koji</w:t>
      </w:r>
      <w:proofErr w:type="spellEnd"/>
      <w:r w:rsidRPr="00D75F11">
        <w:rPr>
          <w:rFonts w:asciiTheme="minorHAnsi" w:hAnsiTheme="minorHAnsi" w:cstheme="minorHAnsi"/>
          <w:b/>
          <w:sz w:val="22"/>
        </w:rPr>
        <w:t xml:space="preserve"> su </w:t>
      </w:r>
      <w:proofErr w:type="spellStart"/>
      <w:r w:rsidRPr="00D75F11">
        <w:rPr>
          <w:rFonts w:asciiTheme="minorHAnsi" w:hAnsiTheme="minorHAnsi" w:cstheme="minorHAnsi"/>
          <w:b/>
          <w:sz w:val="22"/>
        </w:rPr>
        <w:t>nezaposleni</w:t>
      </w:r>
      <w:proofErr w:type="spellEnd"/>
      <w:r w:rsidRPr="00D75F11">
        <w:rPr>
          <w:rFonts w:asciiTheme="minorHAnsi" w:hAnsiTheme="minorHAnsi" w:cstheme="minorHAnsi"/>
          <w:b/>
          <w:sz w:val="22"/>
        </w:rPr>
        <w:t>.</w:t>
      </w:r>
    </w:p>
    <w:p w14:paraId="4EA673CB" w14:textId="66B5114C" w:rsidR="00747534" w:rsidRPr="00D75F11" w:rsidRDefault="00747534" w:rsidP="00747534">
      <w:pPr>
        <w:pStyle w:val="Style5"/>
        <w:spacing w:line="240" w:lineRule="auto"/>
        <w:ind w:right="-72" w:firstLine="0"/>
        <w:rPr>
          <w:rFonts w:asciiTheme="minorHAnsi" w:hAnsiTheme="minorHAnsi" w:cstheme="minorHAnsi"/>
          <w:b/>
          <w:color w:val="000000"/>
          <w:sz w:val="22"/>
          <w:lang w:eastAsia="sr-Cyrl-CS"/>
        </w:rPr>
      </w:pP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Komisija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zadržava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pravo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da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traži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i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druge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dokaze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relevantne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za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odlučivanje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o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prijavi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podnosioca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proofErr w:type="gram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ili</w:t>
      </w:r>
      <w:proofErr w:type="spellEnd"/>
      <w:proofErr w:type="gram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dokumentaciju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potrebnu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za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efikasnu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pripremu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i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realizaciju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podrške</w:t>
      </w:r>
      <w:proofErr w:type="spellEnd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Pr="00D75F11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predviđ</w:t>
      </w:r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ene</w:t>
      </w:r>
      <w:proofErr w:type="spellEnd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Merom</w:t>
      </w:r>
      <w:proofErr w:type="spellEnd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A - </w:t>
      </w:r>
      <w:proofErr w:type="spellStart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Ekonomska</w:t>
      </w:r>
      <w:proofErr w:type="spellEnd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</w:t>
      </w:r>
      <w:proofErr w:type="spellStart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podrška</w:t>
      </w:r>
      <w:proofErr w:type="spellEnd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– </w:t>
      </w:r>
      <w:proofErr w:type="spellStart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komponenta</w:t>
      </w:r>
      <w:proofErr w:type="spellEnd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 xml:space="preserve"> SAM</w:t>
      </w:r>
      <w:r w:rsidR="00F70AF3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O</w:t>
      </w:r>
      <w:bookmarkStart w:id="1" w:name="_GoBack"/>
      <w:bookmarkEnd w:id="1"/>
      <w:r w:rsidR="001B1DB7">
        <w:rPr>
          <w:rStyle w:val="FontStyle11"/>
          <w:rFonts w:asciiTheme="minorHAnsi" w:hAnsiTheme="minorHAnsi" w:cstheme="minorHAnsi"/>
          <w:b/>
          <w:color w:val="000000"/>
          <w:lang w:eastAsia="sr-Cyrl-CS"/>
        </w:rPr>
        <w:t>ZAPOŠLJAVANJE</w:t>
      </w:r>
    </w:p>
    <w:p w14:paraId="5BA741DE" w14:textId="29FED501" w:rsidR="00206532" w:rsidRDefault="00206532"/>
    <w:p w14:paraId="3D63DD7B" w14:textId="77777777" w:rsidR="00F74165" w:rsidRDefault="00F74165"/>
    <w:p w14:paraId="3B347DBE" w14:textId="77777777" w:rsidR="00F74165" w:rsidRDefault="00F74165"/>
    <w:p w14:paraId="67C8B57E" w14:textId="77777777" w:rsidR="00F74165" w:rsidRDefault="00F74165"/>
    <w:p w14:paraId="19E789F4" w14:textId="77777777" w:rsidR="00F74165" w:rsidRDefault="00F74165"/>
    <w:p w14:paraId="62A40DAF" w14:textId="77777777" w:rsidR="00F74165" w:rsidRDefault="00F74165"/>
    <w:p w14:paraId="7A7691F5" w14:textId="77777777" w:rsidR="00F74165" w:rsidRDefault="00F74165"/>
    <w:p w14:paraId="31CA5153" w14:textId="77777777" w:rsidR="00F74165" w:rsidRDefault="00F74165"/>
    <w:p w14:paraId="399EB797" w14:textId="77777777" w:rsidR="00F74165" w:rsidRDefault="00F74165"/>
    <w:p w14:paraId="0718CA9B" w14:textId="77777777" w:rsidR="00F74165" w:rsidRDefault="00F74165"/>
    <w:sectPr w:rsidR="00F74165" w:rsidSect="00F74165">
      <w:headerReference w:type="default" r:id="rId7"/>
      <w:footerReference w:type="default" r:id="rId8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E0A1D" w14:textId="77777777" w:rsidR="00A349C9" w:rsidRDefault="00A349C9" w:rsidP="00FE770D">
      <w:pPr>
        <w:spacing w:after="0"/>
      </w:pPr>
      <w:r>
        <w:separator/>
      </w:r>
    </w:p>
  </w:endnote>
  <w:endnote w:type="continuationSeparator" w:id="0">
    <w:p w14:paraId="7C6B693A" w14:textId="77777777" w:rsidR="00A349C9" w:rsidRDefault="00A349C9" w:rsidP="00FE77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9D53B" w14:textId="77777777" w:rsidR="00A349C9" w:rsidRDefault="00A349C9" w:rsidP="00FE770D">
      <w:pPr>
        <w:spacing w:after="0"/>
      </w:pPr>
      <w:r>
        <w:separator/>
      </w:r>
    </w:p>
  </w:footnote>
  <w:footnote w:type="continuationSeparator" w:id="0">
    <w:p w14:paraId="349ECBD7" w14:textId="77777777" w:rsidR="00A349C9" w:rsidRDefault="00A349C9" w:rsidP="00FE77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97A1C"/>
    <w:multiLevelType w:val="hybridMultilevel"/>
    <w:tmpl w:val="E43C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043091"/>
    <w:rsid w:val="00102AE2"/>
    <w:rsid w:val="001B1DB7"/>
    <w:rsid w:val="00206532"/>
    <w:rsid w:val="00230487"/>
    <w:rsid w:val="00253D5C"/>
    <w:rsid w:val="00287AB4"/>
    <w:rsid w:val="00336306"/>
    <w:rsid w:val="003F6626"/>
    <w:rsid w:val="004643C8"/>
    <w:rsid w:val="005F68FF"/>
    <w:rsid w:val="006A26E3"/>
    <w:rsid w:val="00742418"/>
    <w:rsid w:val="00747534"/>
    <w:rsid w:val="0078448D"/>
    <w:rsid w:val="00866F73"/>
    <w:rsid w:val="008A3D55"/>
    <w:rsid w:val="008C3A1D"/>
    <w:rsid w:val="00A349C9"/>
    <w:rsid w:val="00AA1D90"/>
    <w:rsid w:val="00CC0249"/>
    <w:rsid w:val="00CE231A"/>
    <w:rsid w:val="00D57C47"/>
    <w:rsid w:val="00D901B4"/>
    <w:rsid w:val="00E60961"/>
    <w:rsid w:val="00EB4177"/>
    <w:rsid w:val="00F70AF3"/>
    <w:rsid w:val="00F7416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3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747534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747534"/>
    <w:pPr>
      <w:widowControl w:val="0"/>
      <w:autoSpaceDE w:val="0"/>
      <w:autoSpaceDN w:val="0"/>
      <w:adjustRightInd w:val="0"/>
      <w:spacing w:after="0" w:line="552" w:lineRule="exact"/>
      <w:ind w:firstLine="2635"/>
      <w:jc w:val="left"/>
    </w:pPr>
    <w:rPr>
      <w:rFonts w:eastAsia="Calibri"/>
      <w:szCs w:val="24"/>
      <w:lang w:val="en-US"/>
    </w:rPr>
  </w:style>
  <w:style w:type="paragraph" w:customStyle="1" w:styleId="Style5">
    <w:name w:val="Style5"/>
    <w:basedOn w:val="Normal"/>
    <w:uiPriority w:val="99"/>
    <w:rsid w:val="00747534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22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7</cp:revision>
  <dcterms:created xsi:type="dcterms:W3CDTF">2022-10-17T14:25:00Z</dcterms:created>
  <dcterms:modified xsi:type="dcterms:W3CDTF">2023-05-29T12:34:00Z</dcterms:modified>
</cp:coreProperties>
</file>