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6D015" w14:textId="58D59194" w:rsidR="004127BB" w:rsidRPr="001B2379" w:rsidRDefault="002755A6" w:rsidP="00440884">
      <w:pPr>
        <w:spacing w:after="240"/>
        <w:jc w:val="center"/>
        <w:rPr>
          <w:rFonts w:asciiTheme="minorHAnsi" w:eastAsiaTheme="minorHAnsi" w:hAnsiTheme="minorHAnsi" w:cstheme="minorHAnsi"/>
          <w:b/>
          <w:noProof w:val="0"/>
          <w:sz w:val="56"/>
          <w:szCs w:val="56"/>
        </w:rPr>
      </w:pPr>
      <w:r>
        <w:rPr>
          <w:rFonts w:asciiTheme="minorHAnsi" w:eastAsiaTheme="minorHAnsi" w:hAnsiTheme="minorHAnsi" w:cstheme="minorHAnsi"/>
          <w:b/>
          <w:noProof w:val="0"/>
          <w:sz w:val="56"/>
          <w:szCs w:val="56"/>
        </w:rPr>
        <w:t>PRIJAVNI OBRAZAC</w:t>
      </w:r>
    </w:p>
    <w:p w14:paraId="1DC6D219" w14:textId="77777777" w:rsidR="00C15C03" w:rsidRPr="002755A6" w:rsidRDefault="004127BB" w:rsidP="00C15C03">
      <w:pPr>
        <w:autoSpaceDE w:val="0"/>
        <w:autoSpaceDN w:val="0"/>
        <w:adjustRightInd w:val="0"/>
        <w:spacing w:after="240"/>
        <w:ind w:left="-630" w:right="-603"/>
        <w:jc w:val="center"/>
        <w:rPr>
          <w:rFonts w:asciiTheme="minorHAnsi" w:eastAsia="Calibri" w:hAnsiTheme="minorHAnsi" w:cstheme="minorHAnsi"/>
          <w:b/>
          <w:noProof w:val="0"/>
          <w:sz w:val="28"/>
          <w:szCs w:val="36"/>
          <w:lang w:eastAsia="sr-Cyrl-CS"/>
        </w:rPr>
      </w:pPr>
      <w:r w:rsidRPr="002755A6">
        <w:rPr>
          <w:rFonts w:asciiTheme="minorHAnsi" w:eastAsia="Calibri" w:hAnsiTheme="minorHAnsi" w:cstheme="minorHAnsi"/>
          <w:b/>
          <w:noProof w:val="0"/>
          <w:sz w:val="28"/>
          <w:szCs w:val="36"/>
          <w:lang w:val="sr-Latn-CS"/>
        </w:rPr>
        <w:t xml:space="preserve">NA JAVNI POZIV </w:t>
      </w:r>
      <w:r w:rsidRPr="002755A6">
        <w:rPr>
          <w:rFonts w:asciiTheme="minorHAnsi" w:eastAsia="Calibri" w:hAnsiTheme="minorHAnsi" w:cstheme="minorHAnsi"/>
          <w:b/>
          <w:noProof w:val="0"/>
          <w:color w:val="000000"/>
          <w:sz w:val="28"/>
          <w:szCs w:val="36"/>
          <w:lang w:val="sr-Latn-CS" w:eastAsia="sr-Cyrl-CS"/>
        </w:rPr>
        <w:t>ZA IZBOR</w:t>
      </w:r>
      <w:r w:rsidRPr="002755A6">
        <w:rPr>
          <w:rFonts w:asciiTheme="minorHAnsi" w:eastAsia="Calibri" w:hAnsiTheme="minorHAnsi" w:cstheme="minorHAnsi"/>
          <w:b/>
          <w:noProof w:val="0"/>
          <w:sz w:val="28"/>
          <w:szCs w:val="36"/>
          <w:lang w:eastAsia="sr-Cyrl-CS"/>
        </w:rPr>
        <w:t xml:space="preserve"> POSLODAVACA ZA DODELU </w:t>
      </w:r>
      <w:r w:rsidR="00C15C03" w:rsidRPr="002755A6">
        <w:rPr>
          <w:rFonts w:asciiTheme="minorHAnsi" w:eastAsia="Calibri" w:hAnsiTheme="minorHAnsi" w:cstheme="minorHAnsi"/>
          <w:b/>
          <w:noProof w:val="0"/>
          <w:sz w:val="28"/>
          <w:szCs w:val="36"/>
          <w:lang w:eastAsia="sr-Cyrl-CS"/>
        </w:rPr>
        <w:t>SUBVENCIJA</w:t>
      </w:r>
      <w:r w:rsidRPr="002755A6">
        <w:rPr>
          <w:rFonts w:asciiTheme="minorHAnsi" w:eastAsia="Calibri" w:hAnsiTheme="minorHAnsi" w:cstheme="minorHAnsi"/>
          <w:b/>
          <w:noProof w:val="0"/>
          <w:sz w:val="28"/>
          <w:szCs w:val="36"/>
          <w:lang w:eastAsia="sr-Cyrl-CS"/>
        </w:rPr>
        <w:t xml:space="preserve"> ZA ZAPOŠLJAVANJE </w:t>
      </w:r>
      <w:r w:rsidR="00C15C03" w:rsidRPr="002755A6">
        <w:rPr>
          <w:rFonts w:asciiTheme="minorHAnsi" w:eastAsia="Calibri" w:hAnsiTheme="minorHAnsi" w:cstheme="minorHAnsi"/>
          <w:b/>
          <w:noProof w:val="0"/>
          <w:sz w:val="28"/>
          <w:szCs w:val="36"/>
          <w:lang w:eastAsia="sr-Cyrl-CS"/>
        </w:rPr>
        <w:t xml:space="preserve">NEZAPOSLENIH LICA KORISNIKA PROJEKTA </w:t>
      </w:r>
    </w:p>
    <w:p w14:paraId="052988A7" w14:textId="1AE3582E" w:rsidR="004127BB" w:rsidRPr="00C15C03" w:rsidRDefault="004127BB" w:rsidP="00C15C03">
      <w:pPr>
        <w:autoSpaceDE w:val="0"/>
        <w:autoSpaceDN w:val="0"/>
        <w:adjustRightInd w:val="0"/>
        <w:ind w:left="-360" w:right="-243"/>
        <w:jc w:val="center"/>
        <w:rPr>
          <w:rFonts w:asciiTheme="minorHAnsi" w:eastAsia="Calibri" w:hAnsiTheme="minorHAnsi" w:cstheme="minorHAnsi"/>
          <w:b/>
          <w:noProof w:val="0"/>
        </w:rPr>
      </w:pPr>
      <w:r w:rsidRPr="00C15C03">
        <w:rPr>
          <w:rStyle w:val="FontStyle11"/>
          <w:rFonts w:asciiTheme="minorHAnsi" w:hAnsiTheme="minorHAnsi" w:cstheme="minorHAnsi"/>
          <w:b/>
          <w:color w:val="000000"/>
          <w:sz w:val="24"/>
          <w:szCs w:val="24"/>
          <w:lang w:eastAsia="sr-Cyrl-CS"/>
        </w:rPr>
        <w:t>Mera A – Ekonomska podrška -</w:t>
      </w:r>
      <w:r w:rsidR="00C15C03" w:rsidRPr="00C15C03">
        <w:rPr>
          <w:rStyle w:val="FontStyle11"/>
          <w:rFonts w:asciiTheme="minorHAnsi" w:hAnsiTheme="minorHAnsi" w:cstheme="minorHAnsi"/>
          <w:b/>
          <w:color w:val="000000"/>
          <w:sz w:val="24"/>
          <w:szCs w:val="24"/>
          <w:lang w:eastAsia="sr-Cyrl-CS"/>
        </w:rPr>
        <w:t xml:space="preserve"> Komponenta 3 –KREIRANJE NOVIH RADNIH MESTA</w:t>
      </w:r>
    </w:p>
    <w:p w14:paraId="1CCA8B5D" w14:textId="77777777" w:rsidR="004127BB" w:rsidRPr="00C15C03" w:rsidRDefault="004127BB" w:rsidP="004127BB">
      <w:pPr>
        <w:rPr>
          <w:rFonts w:asciiTheme="minorHAnsi" w:eastAsiaTheme="minorHAnsi" w:hAnsiTheme="minorHAnsi" w:cstheme="minorHAnsi"/>
          <w:b/>
          <w:noProof w:val="0"/>
          <w:lang w:val="en-US"/>
        </w:rPr>
      </w:pPr>
    </w:p>
    <w:tbl>
      <w:tblPr>
        <w:tblpPr w:leftFromText="180" w:rightFromText="180" w:vertAnchor="text" w:horzAnchor="margin" w:tblpXSpec="center" w:tblpY="1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16"/>
        <w:gridCol w:w="3426"/>
        <w:gridCol w:w="333"/>
        <w:gridCol w:w="1023"/>
        <w:gridCol w:w="1677"/>
      </w:tblGrid>
      <w:tr w:rsidR="004127BB" w:rsidRPr="00C15C03" w14:paraId="6A91F718" w14:textId="77777777" w:rsidTr="001752F0">
        <w:trPr>
          <w:trHeight w:val="70"/>
        </w:trPr>
        <w:tc>
          <w:tcPr>
            <w:tcW w:w="98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58C186E" w14:textId="77777777" w:rsidR="004127BB" w:rsidRPr="00C15C03" w:rsidRDefault="004127BB" w:rsidP="004127BB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1752F0">
              <w:rPr>
                <w:rFonts w:asciiTheme="minorHAnsi" w:eastAsia="Calibri" w:hAnsiTheme="minorHAnsi" w:cstheme="minorHAnsi"/>
                <w:b/>
                <w:noProof w:val="0"/>
                <w:szCs w:val="22"/>
              </w:rPr>
              <w:t>OSNOVNE INFORMACIJE</w:t>
            </w:r>
          </w:p>
        </w:tc>
      </w:tr>
      <w:tr w:rsidR="004127BB" w:rsidRPr="00C15C03" w14:paraId="1A73BB51" w14:textId="77777777" w:rsidTr="001752F0">
        <w:trPr>
          <w:trHeight w:val="70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14A54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Naziv poslodavca:</w:t>
            </w:r>
          </w:p>
        </w:tc>
        <w:tc>
          <w:tcPr>
            <w:tcW w:w="6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4D66F6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1FD722DF" w14:textId="77777777" w:rsidTr="001752F0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5E4FF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Matični broj poslodavca: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EEAEB" w14:textId="77777777" w:rsidR="004127BB" w:rsidRPr="00C15C03" w:rsidRDefault="004127BB" w:rsidP="004127BB">
            <w:pPr>
              <w:spacing w:after="100"/>
              <w:rPr>
                <w:rFonts w:asciiTheme="minorHAnsi" w:eastAsia="Calibri" w:hAnsiTheme="minorHAnsi" w:cstheme="minorHAnsi"/>
                <w:noProof w:val="0"/>
                <w:lang w:val="en-US"/>
              </w:rPr>
            </w:pPr>
          </w:p>
        </w:tc>
      </w:tr>
      <w:tr w:rsidR="004127BB" w:rsidRPr="00C15C03" w14:paraId="0B324609" w14:textId="77777777" w:rsidTr="001752F0">
        <w:trPr>
          <w:trHeight w:val="373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19543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Šifra i naziv pretežne delatnosti: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7F36D" w14:textId="77777777" w:rsidR="004127BB" w:rsidRPr="00C15C03" w:rsidRDefault="004127BB" w:rsidP="004127BB">
            <w:pPr>
              <w:spacing w:after="100"/>
              <w:rPr>
                <w:rFonts w:asciiTheme="minorHAnsi" w:eastAsia="Calibri" w:hAnsiTheme="minorHAnsi" w:cstheme="minorHAnsi"/>
                <w:noProof w:val="0"/>
                <w:lang w:val="sr-Cyrl-CS"/>
              </w:rPr>
            </w:pPr>
          </w:p>
        </w:tc>
      </w:tr>
      <w:tr w:rsidR="004127BB" w:rsidRPr="00C15C03" w14:paraId="066EA8CE" w14:textId="77777777" w:rsidTr="001752F0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58BE8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PIB: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50572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75CEB567" w14:textId="77777777" w:rsidTr="001752F0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E97C3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Opština: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10523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7A446DFC" w14:textId="77777777" w:rsidTr="001752F0">
        <w:trPr>
          <w:trHeight w:val="307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121845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Adresa (ulica, broj i mesto):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9DF9D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366B5A38" w14:textId="77777777" w:rsidTr="001752F0">
        <w:trPr>
          <w:trHeight w:val="325"/>
        </w:trPr>
        <w:tc>
          <w:tcPr>
            <w:tcW w:w="3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C6897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Telefon, fax: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52F10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7F98F556" w14:textId="77777777" w:rsidTr="001752F0">
        <w:trPr>
          <w:trHeight w:val="149"/>
        </w:trPr>
        <w:tc>
          <w:tcPr>
            <w:tcW w:w="3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0F547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E-mail adresa, web: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E83F4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43689A28" w14:textId="77777777" w:rsidTr="001752F0">
        <w:trPr>
          <w:trHeight w:val="428"/>
        </w:trPr>
        <w:tc>
          <w:tcPr>
            <w:tcW w:w="3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8F24F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  <w:lang w:val="sr-Cyrl-CS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Kontakt osoba (ime i prezime, broj telefona):</w:t>
            </w:r>
          </w:p>
        </w:tc>
        <w:tc>
          <w:tcPr>
            <w:tcW w:w="6475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4448329" w14:textId="77777777" w:rsidR="004127BB" w:rsidRPr="00C15C03" w:rsidRDefault="004127BB" w:rsidP="004127BB">
            <w:pPr>
              <w:spacing w:after="160" w:line="259" w:lineRule="auto"/>
              <w:rPr>
                <w:rFonts w:asciiTheme="minorHAnsi" w:eastAsiaTheme="minorHAnsi" w:hAnsiTheme="minorHAnsi" w:cstheme="minorHAnsi"/>
                <w:noProof w:val="0"/>
                <w:lang w:val="sr-Cyrl-CS"/>
              </w:rPr>
            </w:pPr>
          </w:p>
        </w:tc>
      </w:tr>
      <w:tr w:rsidR="004127BB" w:rsidRPr="00C15C03" w14:paraId="58BD843C" w14:textId="77777777" w:rsidTr="001752F0">
        <w:trPr>
          <w:trHeight w:val="325"/>
        </w:trPr>
        <w:tc>
          <w:tcPr>
            <w:tcW w:w="3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EEB757" w14:textId="77777777" w:rsidR="004127BB" w:rsidRPr="00C15C03" w:rsidRDefault="004127BB" w:rsidP="00440884">
            <w:pPr>
              <w:spacing w:before="120" w:after="120"/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Broj trenutno zaposlenih:</w:t>
            </w:r>
          </w:p>
        </w:tc>
        <w:tc>
          <w:tcPr>
            <w:tcW w:w="64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C5108" w14:textId="77777777" w:rsidR="004127BB" w:rsidRPr="00C15C03" w:rsidRDefault="004127BB" w:rsidP="004127BB">
            <w:pPr>
              <w:spacing w:after="100"/>
              <w:contextualSpacing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1752F0" w:rsidRPr="00C15C03" w14:paraId="11D48D5A" w14:textId="77777777" w:rsidTr="001752F0">
        <w:trPr>
          <w:trHeight w:val="325"/>
        </w:trPr>
        <w:tc>
          <w:tcPr>
            <w:tcW w:w="988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B8AAB24" w14:textId="33E02A9D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1752F0">
              <w:rPr>
                <w:rFonts w:asciiTheme="minorHAnsi" w:eastAsia="Calibri" w:hAnsiTheme="minorHAnsi" w:cstheme="minorHAnsi"/>
                <w:b/>
                <w:noProof w:val="0"/>
              </w:rPr>
              <w:t>USLOVI JAVNOG POZIVA</w:t>
            </w:r>
          </w:p>
        </w:tc>
      </w:tr>
      <w:tr w:rsidR="001752F0" w:rsidRPr="00C15C03" w14:paraId="699A3268" w14:textId="77777777" w:rsidTr="001752F0">
        <w:trPr>
          <w:trHeight w:val="325"/>
        </w:trPr>
        <w:tc>
          <w:tcPr>
            <w:tcW w:w="71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2754F" w14:textId="216C8CB6" w:rsidR="001752F0" w:rsidRPr="001752F0" w:rsidRDefault="001752F0" w:rsidP="001752F0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1752F0"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  <w:t>Datum registracije privrednog subjekta: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A1B68" w14:textId="4A901A6C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1752F0" w:rsidRPr="00C15C03" w14:paraId="5E929BA7" w14:textId="77777777" w:rsidTr="001752F0">
        <w:trPr>
          <w:trHeight w:val="325"/>
        </w:trPr>
        <w:tc>
          <w:tcPr>
            <w:tcW w:w="71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BB53E" w14:textId="2BA3508B" w:rsidR="001752F0" w:rsidRPr="001752F0" w:rsidRDefault="001752F0" w:rsidP="001752F0">
            <w:pPr>
              <w:rPr>
                <w:rFonts w:asciiTheme="minorHAnsi" w:eastAsia="Calibri" w:hAnsiTheme="minorHAnsi" w:cstheme="minorHAnsi"/>
                <w:b/>
                <w:noProof w:val="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lang w:val="sr-Latn-RS" w:eastAsia="sr-Cyrl-CS"/>
              </w:rPr>
              <w:t>U</w:t>
            </w:r>
            <w:r w:rsidRPr="001752F0">
              <w:rPr>
                <w:rFonts w:asciiTheme="minorHAnsi" w:hAnsiTheme="minorHAnsi" w:cstheme="minorHAnsi"/>
                <w:b/>
                <w:color w:val="000000"/>
                <w:sz w:val="22"/>
                <w:lang w:val="sr-Latn-RS" w:eastAsia="sr-Cyrl-CS"/>
              </w:rPr>
              <w:t xml:space="preserve"> zakonskim rokovima izmiruje obaveze po osnovu poreza i doprinosa za obavezno socijalno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lang w:val="sr-Latn-RS" w:eastAsia="sr-Cyrl-CS"/>
              </w:rPr>
              <w:t>osiguranje: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6AE89" w14:textId="669A3E0F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1752F0" w:rsidRPr="00C15C03" w14:paraId="0F63544D" w14:textId="77777777" w:rsidTr="001752F0">
        <w:trPr>
          <w:trHeight w:val="325"/>
        </w:trPr>
        <w:tc>
          <w:tcPr>
            <w:tcW w:w="71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0931D" w14:textId="453D35A6" w:rsidR="001752F0" w:rsidRPr="001752F0" w:rsidRDefault="001752F0" w:rsidP="001752F0">
            <w:pPr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1752F0">
              <w:rPr>
                <w:rFonts w:asciiTheme="minorHAnsi" w:hAnsiTheme="minorHAnsi" w:cstheme="minorHAnsi"/>
                <w:b/>
                <w:color w:val="000000"/>
                <w:sz w:val="22"/>
                <w:lang w:val="sr-Latn-RS" w:eastAsia="sr-Cyrl-CS"/>
              </w:rPr>
              <w:t xml:space="preserve">Poslednjih šest meseci nije bio duže od 30 dana neprekidno evidentiran u registru dužnika prinudne naplate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lang w:val="sr-Latn-RS" w:eastAsia="sr-Cyrl-CS"/>
              </w:rPr>
              <w:t>NBS</w:t>
            </w:r>
            <w:r w:rsidRPr="001752F0">
              <w:rPr>
                <w:rFonts w:asciiTheme="minorHAnsi" w:hAnsiTheme="minorHAnsi" w:cstheme="minorHAnsi"/>
                <w:b/>
                <w:color w:val="000000"/>
                <w:sz w:val="22"/>
                <w:lang w:val="sr-Latn-RS" w:eastAsia="sr-Cyrl-CS"/>
              </w:rPr>
              <w:t>: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86E12" w14:textId="77777777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1752F0" w:rsidRPr="00C15C03" w14:paraId="7698E2F1" w14:textId="77777777" w:rsidTr="001752F0">
        <w:trPr>
          <w:trHeight w:val="325"/>
        </w:trPr>
        <w:tc>
          <w:tcPr>
            <w:tcW w:w="71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5C471" w14:textId="5A824428" w:rsidR="001752F0" w:rsidRPr="001752F0" w:rsidRDefault="001752F0" w:rsidP="003B4568">
            <w:pPr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</w:pPr>
            <w:r w:rsidRPr="001752F0">
              <w:rPr>
                <w:rFonts w:asciiTheme="minorHAnsi" w:hAnsiTheme="minorHAnsi" w:cstheme="minorHAnsi"/>
                <w:b/>
                <w:sz w:val="22"/>
              </w:rPr>
              <w:t>Ima neto profit na kraju 202</w:t>
            </w:r>
            <w:r w:rsidR="003B4568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1752F0">
              <w:rPr>
                <w:rFonts w:asciiTheme="minorHAnsi" w:hAnsiTheme="minorHAnsi" w:cstheme="minorHAnsi"/>
                <w:b/>
                <w:sz w:val="22"/>
              </w:rPr>
              <w:t xml:space="preserve"> godine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E2547" w14:textId="77777777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1752F0" w:rsidRPr="00C15C03" w14:paraId="5B64E89A" w14:textId="77777777" w:rsidTr="001752F0">
        <w:trPr>
          <w:trHeight w:val="325"/>
        </w:trPr>
        <w:tc>
          <w:tcPr>
            <w:tcW w:w="71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D9448E" w14:textId="36B55C38" w:rsidR="001752F0" w:rsidRPr="001752F0" w:rsidRDefault="003B4568" w:rsidP="001752F0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Nema negativni k</w:t>
            </w:r>
            <w:r w:rsidR="001752F0" w:rsidRPr="001752F0">
              <w:rPr>
                <w:rFonts w:asciiTheme="minorHAnsi" w:hAnsiTheme="minorHAnsi" w:cstheme="minorHAnsi"/>
                <w:b/>
                <w:sz w:val="22"/>
              </w:rPr>
              <w:t>apital</w:t>
            </w:r>
            <w:r w:rsidR="001752F0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7C2B1" w14:textId="77777777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1752F0" w:rsidRPr="00C15C03" w14:paraId="486180DB" w14:textId="77777777" w:rsidTr="001752F0">
        <w:trPr>
          <w:trHeight w:val="325"/>
        </w:trPr>
        <w:tc>
          <w:tcPr>
            <w:tcW w:w="71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B0850" w14:textId="4A1C4D5D" w:rsidR="001752F0" w:rsidRPr="001752F0" w:rsidRDefault="001752F0" w:rsidP="001752F0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Pr="001752F0">
              <w:rPr>
                <w:rFonts w:asciiTheme="minorHAnsi" w:hAnsiTheme="minorHAnsi" w:cstheme="minorHAnsi"/>
                <w:b/>
                <w:sz w:val="22"/>
              </w:rPr>
              <w:t>ije u stečajnom ili likvidacionom postupku</w:t>
            </w:r>
            <w:r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A934B" w14:textId="77777777" w:rsidR="001752F0" w:rsidRPr="001752F0" w:rsidRDefault="001752F0" w:rsidP="001752F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440884" w:rsidRPr="00C15C03" w14:paraId="6E593429" w14:textId="77777777" w:rsidTr="006B1FC3">
        <w:trPr>
          <w:trHeight w:val="324"/>
        </w:trPr>
        <w:tc>
          <w:tcPr>
            <w:tcW w:w="3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6D3F3" w14:textId="77777777" w:rsidR="00440884" w:rsidRPr="00C15C03" w:rsidRDefault="00440884" w:rsidP="004127BB">
            <w:pPr>
              <w:rPr>
                <w:rFonts w:asciiTheme="minorHAnsi" w:eastAsiaTheme="minorHAns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lastRenderedPageBreak/>
              <w:t>Kadrovske potrebe za novootvorena radna mesta</w:t>
            </w:r>
          </w:p>
        </w:tc>
        <w:tc>
          <w:tcPr>
            <w:tcW w:w="47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E0F88" w14:textId="77777777" w:rsidR="00440884" w:rsidRPr="00C15C03" w:rsidRDefault="00440884" w:rsidP="004127BB">
            <w:pPr>
              <w:spacing w:after="100"/>
              <w:contextualSpacing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</w:rPr>
              <w:t>Profil potrebnih radnika i stručna sprema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6B0CB" w14:textId="77777777" w:rsidR="00440884" w:rsidRPr="00C15C03" w:rsidRDefault="00440884" w:rsidP="004127BB">
            <w:pPr>
              <w:spacing w:after="100"/>
              <w:ind w:right="-108"/>
              <w:contextualSpacing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Broj potrebnih radnika</w:t>
            </w:r>
          </w:p>
        </w:tc>
      </w:tr>
      <w:tr w:rsidR="00440884" w:rsidRPr="00C15C03" w14:paraId="1D3C7BBF" w14:textId="77777777" w:rsidTr="00440884">
        <w:trPr>
          <w:trHeight w:val="576"/>
        </w:trPr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2EF9E" w14:textId="77777777" w:rsidR="00440884" w:rsidRPr="00C15C03" w:rsidRDefault="00440884" w:rsidP="004127BB">
            <w:pPr>
              <w:rPr>
                <w:rFonts w:asciiTheme="minorHAnsi" w:eastAsiaTheme="minorHAnsi" w:hAnsiTheme="minorHAnsi" w:cstheme="minorHAnsi"/>
                <w:noProof w:val="0"/>
              </w:rPr>
            </w:pPr>
          </w:p>
        </w:tc>
        <w:tc>
          <w:tcPr>
            <w:tcW w:w="47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1F81CE" w14:textId="77777777" w:rsidR="00440884" w:rsidRPr="00C15C03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noProof w:val="0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D1B5E9" w14:textId="77777777" w:rsidR="00440884" w:rsidRPr="00C15C03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40884" w:rsidRPr="00C15C03" w14:paraId="52CA5EB4" w14:textId="77777777" w:rsidTr="00440884">
        <w:trPr>
          <w:trHeight w:val="398"/>
        </w:trPr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40888" w14:textId="77777777" w:rsidR="00440884" w:rsidRPr="00C15C03" w:rsidRDefault="00440884" w:rsidP="004127BB">
            <w:pPr>
              <w:rPr>
                <w:rFonts w:asciiTheme="minorHAnsi" w:eastAsiaTheme="minorHAnsi" w:hAnsiTheme="minorHAnsi" w:cstheme="minorHAnsi"/>
                <w:noProof w:val="0"/>
              </w:rPr>
            </w:pPr>
          </w:p>
        </w:tc>
        <w:tc>
          <w:tcPr>
            <w:tcW w:w="47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A82172" w14:textId="77777777" w:rsidR="00440884" w:rsidRPr="00C15C03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noProof w:val="0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4CF1E" w14:textId="77777777" w:rsidR="00440884" w:rsidRPr="00C15C03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40884" w:rsidRPr="00C15C03" w14:paraId="1A585595" w14:textId="77777777" w:rsidTr="00440884">
        <w:trPr>
          <w:trHeight w:val="58"/>
        </w:trPr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4FDC9" w14:textId="77777777" w:rsidR="00440884" w:rsidRPr="00C15C03" w:rsidRDefault="00440884" w:rsidP="004127BB">
            <w:pPr>
              <w:rPr>
                <w:rFonts w:asciiTheme="minorHAnsi" w:eastAsiaTheme="minorHAnsi" w:hAnsiTheme="minorHAnsi" w:cstheme="minorHAnsi"/>
                <w:noProof w:val="0"/>
              </w:rPr>
            </w:pPr>
          </w:p>
        </w:tc>
        <w:tc>
          <w:tcPr>
            <w:tcW w:w="47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08E54F" w14:textId="77777777" w:rsidR="00440884" w:rsidRPr="00C15C03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noProof w:val="0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1C0A5" w14:textId="77777777" w:rsidR="00440884" w:rsidRPr="00C15C03" w:rsidRDefault="00440884" w:rsidP="00440884">
            <w:pPr>
              <w:spacing w:before="120" w:after="120" w:line="259" w:lineRule="auto"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40884" w:rsidRPr="00C15C03" w14:paraId="3A81FAF8" w14:textId="77777777" w:rsidTr="006B1FC3">
        <w:trPr>
          <w:trHeight w:val="58"/>
        </w:trPr>
        <w:tc>
          <w:tcPr>
            <w:tcW w:w="3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A5DD5" w14:textId="77777777" w:rsidR="00440884" w:rsidRPr="00C15C03" w:rsidRDefault="00440884" w:rsidP="004127BB">
            <w:pPr>
              <w:rPr>
                <w:rFonts w:asciiTheme="minorHAnsi" w:eastAsiaTheme="minorHAnsi" w:hAnsiTheme="minorHAnsi" w:cstheme="minorHAnsi"/>
                <w:noProof w:val="0"/>
              </w:rPr>
            </w:pPr>
          </w:p>
        </w:tc>
        <w:tc>
          <w:tcPr>
            <w:tcW w:w="4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EAAEB" w14:textId="77777777" w:rsidR="00440884" w:rsidRPr="00C15C03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noProof w:val="0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FBA7B" w14:textId="77777777" w:rsidR="00440884" w:rsidRPr="00C15C03" w:rsidRDefault="00440884" w:rsidP="00440884">
            <w:pPr>
              <w:spacing w:before="120" w:after="120" w:line="259" w:lineRule="auto"/>
              <w:rPr>
                <w:rFonts w:asciiTheme="minorHAnsi" w:eastAsia="Calibri" w:hAnsiTheme="minorHAnsi" w:cstheme="minorHAnsi"/>
                <w:noProof w:val="0"/>
              </w:rPr>
            </w:pPr>
          </w:p>
        </w:tc>
      </w:tr>
      <w:tr w:rsidR="004127BB" w:rsidRPr="00C15C03" w14:paraId="7BEC546D" w14:textId="77777777" w:rsidTr="006B1FC3">
        <w:trPr>
          <w:trHeight w:val="325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A0110F" w14:textId="7D9AECFA" w:rsidR="004127BB" w:rsidRPr="00C15C03" w:rsidRDefault="004127BB" w:rsidP="006B1FC3">
            <w:pPr>
              <w:spacing w:before="120" w:after="120"/>
              <w:jc w:val="right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Ukupan broj nezaposlenih lica za koje se traži subvencija</w:t>
            </w:r>
            <w:r w:rsidR="006B1FC3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: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B34FA" w14:textId="77777777" w:rsidR="004127BB" w:rsidRPr="00C15C03" w:rsidRDefault="004127BB" w:rsidP="004127BB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lang w:val="en-US"/>
              </w:rPr>
            </w:pPr>
          </w:p>
        </w:tc>
      </w:tr>
      <w:tr w:rsidR="00440884" w:rsidRPr="00C15C03" w14:paraId="0D847795" w14:textId="77777777" w:rsidTr="00440884">
        <w:trPr>
          <w:trHeight w:val="551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D41DB5" w14:textId="0E16F18F" w:rsidR="00440884" w:rsidRPr="00C15C03" w:rsidRDefault="00440884" w:rsidP="0044088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  <w:r>
              <w:rPr>
                <w:rFonts w:asciiTheme="minorHAnsi" w:eastAsia="Calibri" w:hAnsiTheme="minorHAnsi" w:cstheme="minorHAnsi"/>
                <w:b/>
                <w:noProof w:val="0"/>
              </w:rPr>
              <w:t>PLAN ZA RAZVOJ I OTVARANJE NOVIH RADNIH MESTA</w:t>
            </w:r>
          </w:p>
        </w:tc>
      </w:tr>
      <w:tr w:rsidR="00440884" w:rsidRPr="00C15C03" w14:paraId="7CBBB693" w14:textId="77777777" w:rsidTr="00FC3127">
        <w:trPr>
          <w:trHeight w:val="551"/>
        </w:trPr>
        <w:tc>
          <w:tcPr>
            <w:tcW w:w="98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06FD143" w14:textId="23F809C1" w:rsidR="00440884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440884"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  <w:t>Potrebna oprema, mašine i repromaterijali za proširivanje proizvodnog/uslužnog asortimana ili obima proizvodnje/pružanja usluga? (Navesti modele opreme ili mašina, potencijalne dobavljače</w:t>
            </w:r>
            <w:r w:rsidR="006B1FC3"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  <w:t xml:space="preserve"> (bar 3 dobavljača)</w:t>
            </w:r>
            <w:r w:rsidRPr="00440884"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  <w:t>, cene i sl</w:t>
            </w:r>
            <w:r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  <w:t>.</w:t>
            </w:r>
            <w:r w:rsidRPr="00440884">
              <w:rPr>
                <w:rFonts w:asciiTheme="minorHAnsi" w:eastAsia="Calibri" w:hAnsiTheme="minorHAnsi" w:cstheme="minorHAnsi"/>
                <w:b/>
                <w:noProof w:val="0"/>
                <w:sz w:val="22"/>
              </w:rPr>
              <w:t>)</w:t>
            </w:r>
          </w:p>
        </w:tc>
      </w:tr>
      <w:tr w:rsidR="00440884" w:rsidRPr="00C15C03" w14:paraId="1DC0D34C" w14:textId="77777777" w:rsidTr="00FC3127">
        <w:trPr>
          <w:trHeight w:val="551"/>
        </w:trPr>
        <w:tc>
          <w:tcPr>
            <w:tcW w:w="98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2935E" w14:textId="77777777" w:rsidR="00440884" w:rsidRDefault="00440884" w:rsidP="0044088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  <w:p w14:paraId="742C6A8A" w14:textId="77777777" w:rsidR="00FC3127" w:rsidRDefault="00FC3127" w:rsidP="0044088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  <w:p w14:paraId="0E6A980F" w14:textId="77777777" w:rsidR="00FC3127" w:rsidRDefault="00FC3127" w:rsidP="0044088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  <w:p w14:paraId="2A583B56" w14:textId="77777777" w:rsidR="00FC3127" w:rsidRDefault="00FC3127" w:rsidP="0044088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  <w:p w14:paraId="0327825D" w14:textId="77777777" w:rsidR="00FC3127" w:rsidRDefault="00FC3127" w:rsidP="0044088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  <w:tr w:rsidR="00440884" w:rsidRPr="00C15C03" w14:paraId="7F5DE962" w14:textId="77777777" w:rsidTr="00FC3127">
        <w:trPr>
          <w:trHeight w:val="551"/>
        </w:trPr>
        <w:tc>
          <w:tcPr>
            <w:tcW w:w="98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A67E8E1" w14:textId="1369529A" w:rsidR="00440884" w:rsidRPr="00440884" w:rsidRDefault="00440884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</w:pPr>
            <w:r w:rsidRPr="00440884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Na koji način će potencijalno nabavljena oprema, mašine i repromaterijali pozitivno uticati na proširivanje proizvodnog/uslužnog asortimana ili obima proizvodnje/pružanja usluga</w:t>
            </w:r>
            <w:r w:rsidR="00FC3127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, naročito u kontekstu potrebe za zapošljavanjem novih radnika?</w:t>
            </w:r>
          </w:p>
        </w:tc>
      </w:tr>
      <w:tr w:rsidR="00FC3127" w:rsidRPr="00C15C03" w14:paraId="5B0ED6A2" w14:textId="77777777" w:rsidTr="00FC3127">
        <w:trPr>
          <w:trHeight w:val="551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CF2FF" w14:textId="77777777" w:rsidR="00FC3127" w:rsidRDefault="00FC3127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</w:pPr>
          </w:p>
          <w:p w14:paraId="1A12FAEE" w14:textId="77777777" w:rsidR="00FC3127" w:rsidRDefault="00FC3127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</w:pPr>
          </w:p>
          <w:p w14:paraId="65312B37" w14:textId="77777777" w:rsidR="00FC3127" w:rsidRDefault="00FC3127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</w:pPr>
          </w:p>
          <w:p w14:paraId="2A53C402" w14:textId="77777777" w:rsidR="00FC3127" w:rsidRDefault="00FC3127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</w:pPr>
          </w:p>
          <w:p w14:paraId="2ACED003" w14:textId="77777777" w:rsidR="00FC3127" w:rsidRPr="00440884" w:rsidRDefault="00FC3127" w:rsidP="00440884">
            <w:pPr>
              <w:spacing w:before="120" w:after="120"/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</w:pPr>
          </w:p>
        </w:tc>
      </w:tr>
      <w:tr w:rsidR="004127BB" w:rsidRPr="00C15C03" w14:paraId="02F2BA39" w14:textId="77777777" w:rsidTr="00FC3127">
        <w:trPr>
          <w:trHeight w:val="730"/>
        </w:trPr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6FD24F" w14:textId="77777777" w:rsidR="004127BB" w:rsidRPr="00C15C03" w:rsidRDefault="004127BB" w:rsidP="004127BB">
            <w:pPr>
              <w:spacing w:before="120" w:after="120"/>
              <w:contextualSpacing/>
              <w:rPr>
                <w:rFonts w:asciiTheme="minorHAnsi" w:eastAsia="Calibri" w:hAnsiTheme="minorHAnsi" w:cstheme="minorHAnsi"/>
                <w:b/>
                <w:noProof w:val="0"/>
              </w:rPr>
            </w:pPr>
            <w:r w:rsidRPr="00C15C03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Ime i prezime ovlašćenog lica poslodavca, potpis i pečat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EC27" w14:textId="77777777" w:rsidR="004127BB" w:rsidRPr="00C15C03" w:rsidRDefault="004127BB" w:rsidP="004127BB">
            <w:pPr>
              <w:spacing w:before="120" w:after="120"/>
              <w:contextualSpacing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  <w:tc>
          <w:tcPr>
            <w:tcW w:w="30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6AA4" w14:textId="77777777" w:rsidR="004127BB" w:rsidRPr="00C15C03" w:rsidRDefault="004127BB" w:rsidP="004127BB">
            <w:pPr>
              <w:spacing w:before="120" w:after="120"/>
              <w:contextualSpacing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21513F09" w14:textId="77777777" w:rsidR="004127BB" w:rsidRPr="00C15C03" w:rsidRDefault="004127BB" w:rsidP="004127BB">
      <w:pPr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>Podnosilac prijave pod punom materijalnom i krivičnom odgovornošću izjavljuje da su podaci u prijavi nedvosmisleno tačni, kao i da bezuslovno prihvata sve uslove javnog poziva.</w:t>
      </w:r>
    </w:p>
    <w:p w14:paraId="44EC045A" w14:textId="77777777" w:rsidR="004127BB" w:rsidRPr="00C15C03" w:rsidRDefault="004127BB" w:rsidP="004127BB">
      <w:pPr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D6FC07F" w14:textId="77777777" w:rsidR="004127BB" w:rsidRPr="00C15C03" w:rsidRDefault="004127BB" w:rsidP="004127BB">
      <w:pPr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</w: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ab/>
        <w:t>_____________________</w:t>
      </w:r>
    </w:p>
    <w:p w14:paraId="1B7D4A18" w14:textId="5F0F1F16" w:rsidR="004127BB" w:rsidRDefault="004127BB" w:rsidP="00FC3127">
      <w:pPr>
        <w:ind w:left="5760" w:firstLine="720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15C03">
        <w:rPr>
          <w:rFonts w:asciiTheme="minorHAnsi" w:eastAsiaTheme="minorHAnsi" w:hAnsiTheme="minorHAnsi" w:cstheme="minorHAnsi"/>
          <w:noProof w:val="0"/>
          <w:sz w:val="22"/>
          <w:szCs w:val="22"/>
        </w:rPr>
        <w:t>Potpis podnosioca prijave</w:t>
      </w:r>
    </w:p>
    <w:p w14:paraId="0100623A" w14:textId="77777777" w:rsidR="00A83D95" w:rsidRDefault="00A83D95" w:rsidP="00A83D95">
      <w:pPr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6C4FFE6" w14:textId="71BA2597" w:rsidR="00A83D95" w:rsidRPr="00A83D95" w:rsidRDefault="00A83D95" w:rsidP="00A83D95">
      <w:pPr>
        <w:rPr>
          <w:rFonts w:asciiTheme="minorHAnsi" w:eastAsiaTheme="minorHAnsi" w:hAnsiTheme="minorHAnsi" w:cstheme="minorHAnsi"/>
          <w:b/>
          <w:noProof w:val="0"/>
          <w:sz w:val="22"/>
          <w:szCs w:val="22"/>
        </w:rPr>
      </w:pPr>
      <w:r w:rsidRPr="00A83D95">
        <w:rPr>
          <w:rFonts w:asciiTheme="minorHAnsi" w:eastAsiaTheme="minorHAnsi" w:hAnsiTheme="minorHAnsi" w:cstheme="minorHAnsi"/>
          <w:b/>
          <w:noProof w:val="0"/>
          <w:sz w:val="22"/>
          <w:szCs w:val="22"/>
        </w:rPr>
        <w:t xml:space="preserve">U popunjen obrazac prijeva neophodno je dostaviti sledeće: </w:t>
      </w:r>
    </w:p>
    <w:p w14:paraId="646E2CD0" w14:textId="77777777" w:rsidR="00A83D95" w:rsidRPr="00A83D95" w:rsidRDefault="00A83D95" w:rsidP="00A83D95">
      <w:pPr>
        <w:rPr>
          <w:rFonts w:asciiTheme="minorHAnsi" w:eastAsiaTheme="minorHAnsi" w:hAnsiTheme="minorHAnsi" w:cstheme="minorHAnsi"/>
          <w:b/>
          <w:noProof w:val="0"/>
          <w:sz w:val="22"/>
          <w:szCs w:val="22"/>
        </w:rPr>
      </w:pPr>
    </w:p>
    <w:p w14:paraId="119B7B03" w14:textId="77777777" w:rsidR="00A83D95" w:rsidRPr="00A83D95" w:rsidRDefault="00A83D95" w:rsidP="00A83D9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"/>
        <w:jc w:val="both"/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</w:pPr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fotokopija rešenja nadležnog organa o upisu u registar, ukoliko podnosilac zahteva nije registrovan u APR, odnosno odluka nadležnog organa o obrazovanju organizacionih delova;</w:t>
      </w:r>
    </w:p>
    <w:p w14:paraId="14CAEC6C" w14:textId="77777777" w:rsidR="00A83D95" w:rsidRPr="00A83D95" w:rsidRDefault="00A83D95" w:rsidP="00A83D9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"/>
        <w:jc w:val="both"/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</w:pPr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izvod iz pojedinačne poreske prijave o obračunatim porezima i doprinosima (PPP PD), štampan iz elektronske baze podataka Poreske uprave (EBP-PURS), overen od strane poslodavca, za prijave podnete u zakonskim rokovima za 3 meseca koja prethode mesecu u kome je podnet zahtev;</w:t>
      </w:r>
    </w:p>
    <w:p w14:paraId="47DCA5E7" w14:textId="77777777" w:rsidR="00A83D95" w:rsidRPr="00A83D95" w:rsidRDefault="00A83D95" w:rsidP="00A83D95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"/>
        <w:jc w:val="both"/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</w:pPr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uverenje Poreske uprave o izmirenim obavezama na ime poreza i doprinosa za obavezno socijalno osiguranje ne starija od datuma objavljivanja javnog poziva u okviru ove komponente Projekta.</w:t>
      </w:r>
    </w:p>
    <w:p w14:paraId="76D5715F" w14:textId="4A3EFE5B" w:rsidR="00A83D95" w:rsidRPr="00A83D95" w:rsidRDefault="00A83D95" w:rsidP="00A83D95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"/>
        <w:jc w:val="both"/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</w:pPr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Bilans stanja i u</w:t>
      </w:r>
      <w:r w:rsidR="003B4568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s</w:t>
      </w:r>
      <w:bookmarkStart w:id="0" w:name="_GoBack"/>
      <w:bookmarkEnd w:id="0"/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peha i statistički ane</w:t>
      </w:r>
      <w:r w:rsidR="003B4568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ks</w:t>
      </w:r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 xml:space="preserve"> za 202</w:t>
      </w:r>
      <w:r w:rsidR="003B4568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2</w:t>
      </w:r>
      <w:r w:rsidRPr="00A83D9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sr-Latn-RS" w:eastAsia="sr-Cyrl-CS"/>
        </w:rPr>
        <w:t>. godinu.</w:t>
      </w:r>
    </w:p>
    <w:p w14:paraId="0D40FFA1" w14:textId="77777777" w:rsidR="00A83D95" w:rsidRPr="00C15C03" w:rsidRDefault="00A83D95" w:rsidP="00A83D95">
      <w:pPr>
        <w:rPr>
          <w:rFonts w:asciiTheme="minorHAnsi" w:hAnsiTheme="minorHAnsi" w:cstheme="minorHAnsi"/>
        </w:rPr>
      </w:pPr>
    </w:p>
    <w:sectPr w:rsidR="00A83D95" w:rsidRPr="00C15C03" w:rsidSect="00F74165">
      <w:headerReference w:type="default" r:id="rId7"/>
      <w:footerReference w:type="default" r:id="rId8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A036B" w14:textId="77777777" w:rsidR="00C0057A" w:rsidRDefault="00C0057A" w:rsidP="00FE770D">
      <w:r>
        <w:separator/>
      </w:r>
    </w:p>
  </w:endnote>
  <w:endnote w:type="continuationSeparator" w:id="0">
    <w:p w14:paraId="74D01DEA" w14:textId="77777777" w:rsidR="00C0057A" w:rsidRDefault="00C0057A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5C0CB" w14:textId="77777777" w:rsidR="00C0057A" w:rsidRDefault="00C0057A" w:rsidP="00FE770D">
      <w:r>
        <w:separator/>
      </w:r>
    </w:p>
  </w:footnote>
  <w:footnote w:type="continuationSeparator" w:id="0">
    <w:p w14:paraId="24EA5E67" w14:textId="77777777" w:rsidR="00C0057A" w:rsidRDefault="00C0057A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056730"/>
    <w:rsid w:val="00102AE2"/>
    <w:rsid w:val="001752F0"/>
    <w:rsid w:val="0018141F"/>
    <w:rsid w:val="001B2379"/>
    <w:rsid w:val="00206532"/>
    <w:rsid w:val="00230487"/>
    <w:rsid w:val="00253D5C"/>
    <w:rsid w:val="002755A6"/>
    <w:rsid w:val="00287AB4"/>
    <w:rsid w:val="002F1A74"/>
    <w:rsid w:val="003B4568"/>
    <w:rsid w:val="003C0D48"/>
    <w:rsid w:val="003F6626"/>
    <w:rsid w:val="004127BB"/>
    <w:rsid w:val="00440884"/>
    <w:rsid w:val="00545D64"/>
    <w:rsid w:val="005F68FF"/>
    <w:rsid w:val="006A26E3"/>
    <w:rsid w:val="006B1FC3"/>
    <w:rsid w:val="00776310"/>
    <w:rsid w:val="0078448D"/>
    <w:rsid w:val="00866F73"/>
    <w:rsid w:val="008A3D55"/>
    <w:rsid w:val="00A83D95"/>
    <w:rsid w:val="00C0057A"/>
    <w:rsid w:val="00C15C03"/>
    <w:rsid w:val="00CC0249"/>
    <w:rsid w:val="00D57C47"/>
    <w:rsid w:val="00D901B4"/>
    <w:rsid w:val="00EB4177"/>
    <w:rsid w:val="00F74165"/>
    <w:rsid w:val="00FC3127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4127B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2</cp:revision>
  <dcterms:created xsi:type="dcterms:W3CDTF">2023-05-22T09:25:00Z</dcterms:created>
  <dcterms:modified xsi:type="dcterms:W3CDTF">2023-05-22T09:25:00Z</dcterms:modified>
</cp:coreProperties>
</file>